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AC26" w14:textId="77777777" w:rsidR="003A40EC" w:rsidRDefault="003A40EC" w:rsidP="000078B5">
      <w:pPr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1A7C1B6D" w14:textId="6C60DED9" w:rsidR="003A40EC" w:rsidRDefault="00BE34DE" w:rsidP="003A40EC">
      <w:pPr>
        <w:pStyle w:val="Textosinformato"/>
        <w:ind w:left="-284"/>
        <w:jc w:val="center"/>
        <w:rPr>
          <w:rFonts w:ascii="Courier New" w:hAnsi="Courier New" w:cs="Courier New"/>
        </w:rPr>
      </w:pPr>
      <w:r w:rsidRPr="00B341C9">
        <w:rPr>
          <w:rFonts w:ascii="Courier New" w:hAnsi="Courier New" w:cs="Courier New"/>
          <w:noProof/>
          <w:lang w:val="es-CO" w:eastAsia="es-CO"/>
        </w:rPr>
        <w:drawing>
          <wp:inline distT="0" distB="0" distL="0" distR="0" wp14:anchorId="0ECE6DE9" wp14:editId="076943F6">
            <wp:extent cx="6581775" cy="781050"/>
            <wp:effectExtent l="0" t="0" r="0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4F48C" w14:textId="77777777" w:rsidR="003A40EC" w:rsidRDefault="003A40EC" w:rsidP="003A40EC">
      <w:pPr>
        <w:pStyle w:val="Textosinformato"/>
        <w:jc w:val="center"/>
        <w:rPr>
          <w:rFonts w:ascii="Courier New" w:hAnsi="Courier New" w:cs="Courier New"/>
        </w:rPr>
      </w:pPr>
    </w:p>
    <w:tbl>
      <w:tblPr>
        <w:tblW w:w="10173" w:type="dxa"/>
        <w:tblBorders>
          <w:top w:val="single" w:sz="18" w:space="0" w:color="5B9BD5"/>
          <w:left w:val="single" w:sz="18" w:space="0" w:color="5B9BD5"/>
          <w:bottom w:val="single" w:sz="18" w:space="0" w:color="5B9BD5"/>
          <w:right w:val="single" w:sz="18" w:space="0" w:color="5B9BD5"/>
          <w:insideH w:val="single" w:sz="18" w:space="0" w:color="5B9BD5"/>
          <w:insideV w:val="single" w:sz="1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7541"/>
      </w:tblGrid>
      <w:tr w:rsidR="003A40EC" w:rsidRPr="00987FC5" w14:paraId="32AB430B" w14:textId="77777777" w:rsidTr="00BF731C">
        <w:tc>
          <w:tcPr>
            <w:tcW w:w="2632" w:type="dxa"/>
          </w:tcPr>
          <w:p w14:paraId="5896716E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  <w:r w:rsidRPr="00BF731C">
              <w:rPr>
                <w:rFonts w:ascii="Arial Narrow" w:hAnsi="Arial Narrow" w:cs="Courier New"/>
                <w:b/>
                <w:bCs/>
              </w:rPr>
              <w:t>Usuario</w:t>
            </w:r>
          </w:p>
          <w:p w14:paraId="1E8A693F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</w:p>
        </w:tc>
        <w:tc>
          <w:tcPr>
            <w:tcW w:w="7541" w:type="dxa"/>
          </w:tcPr>
          <w:p w14:paraId="3EF45906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  <w:r w:rsidRPr="00BF731C">
              <w:rPr>
                <w:rFonts w:ascii="Arial Narrow" w:hAnsi="Arial Narrow" w:cs="Courier New"/>
                <w:b/>
                <w:bCs/>
              </w:rPr>
              <w:t>Escribir el nombre del usuario con que ingresa al sistema.</w:t>
            </w:r>
          </w:p>
          <w:p w14:paraId="3F080B6E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</w:p>
        </w:tc>
      </w:tr>
      <w:tr w:rsidR="003A40EC" w:rsidRPr="00987FC5" w14:paraId="41EA11F7" w14:textId="77777777" w:rsidTr="00BF731C">
        <w:tc>
          <w:tcPr>
            <w:tcW w:w="2632" w:type="dxa"/>
            <w:shd w:val="clear" w:color="auto" w:fill="D3DFEE"/>
          </w:tcPr>
          <w:p w14:paraId="6F37CCCB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  <w:r w:rsidRPr="00BF731C">
              <w:rPr>
                <w:rFonts w:ascii="Arial Narrow" w:hAnsi="Arial Narrow" w:cs="Courier New"/>
                <w:b/>
                <w:bCs/>
              </w:rPr>
              <w:t>Nombre.</w:t>
            </w:r>
          </w:p>
          <w:p w14:paraId="4AB872BE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</w:p>
        </w:tc>
        <w:tc>
          <w:tcPr>
            <w:tcW w:w="7541" w:type="dxa"/>
            <w:shd w:val="clear" w:color="auto" w:fill="D3DFEE"/>
          </w:tcPr>
          <w:p w14:paraId="2116CB8D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  <w:r w:rsidRPr="00BF731C">
              <w:rPr>
                <w:rFonts w:ascii="Arial Narrow" w:hAnsi="Arial Narrow" w:cs="Courier New"/>
              </w:rPr>
              <w:t>Escribir el nombre de la agencia que reporta el error.</w:t>
            </w:r>
          </w:p>
          <w:p w14:paraId="028BA29D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</w:p>
        </w:tc>
      </w:tr>
      <w:tr w:rsidR="003A40EC" w:rsidRPr="00987FC5" w14:paraId="551A71B6" w14:textId="77777777" w:rsidTr="00BF731C">
        <w:tc>
          <w:tcPr>
            <w:tcW w:w="2632" w:type="dxa"/>
          </w:tcPr>
          <w:p w14:paraId="4BBFFBA9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  <w:r w:rsidRPr="00BF731C">
              <w:rPr>
                <w:rFonts w:ascii="Arial Narrow" w:hAnsi="Arial Narrow" w:cs="Courier New"/>
                <w:b/>
                <w:bCs/>
              </w:rPr>
              <w:t>Ciudad.</w:t>
            </w:r>
          </w:p>
          <w:p w14:paraId="1F266574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</w:p>
        </w:tc>
        <w:tc>
          <w:tcPr>
            <w:tcW w:w="7541" w:type="dxa"/>
          </w:tcPr>
          <w:p w14:paraId="1F0ECB90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  <w:r w:rsidRPr="00BF731C">
              <w:rPr>
                <w:rFonts w:ascii="Arial Narrow" w:hAnsi="Arial Narrow" w:cs="Courier New"/>
              </w:rPr>
              <w:t>Escribir en que ciudad está ubicado.</w:t>
            </w:r>
          </w:p>
          <w:p w14:paraId="15A4248A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</w:p>
        </w:tc>
      </w:tr>
      <w:tr w:rsidR="003A40EC" w:rsidRPr="00987FC5" w14:paraId="5AC2392E" w14:textId="77777777" w:rsidTr="00BF731C">
        <w:tc>
          <w:tcPr>
            <w:tcW w:w="2632" w:type="dxa"/>
            <w:shd w:val="clear" w:color="auto" w:fill="D3DFEE"/>
          </w:tcPr>
          <w:p w14:paraId="72893A11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  <w:r w:rsidRPr="00BF731C">
              <w:rPr>
                <w:rFonts w:ascii="Arial Narrow" w:hAnsi="Arial Narrow" w:cs="Courier New"/>
                <w:b/>
                <w:bCs/>
              </w:rPr>
              <w:t>Persona de contacto</w:t>
            </w:r>
          </w:p>
          <w:p w14:paraId="15858E0C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</w:p>
        </w:tc>
        <w:tc>
          <w:tcPr>
            <w:tcW w:w="7541" w:type="dxa"/>
            <w:shd w:val="clear" w:color="auto" w:fill="D3DFEE"/>
          </w:tcPr>
          <w:p w14:paraId="3FA71D2E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  <w:r w:rsidRPr="00BF731C">
              <w:rPr>
                <w:rFonts w:ascii="Arial Narrow" w:hAnsi="Arial Narrow" w:cs="Courier New"/>
              </w:rPr>
              <w:t xml:space="preserve">Escribir el nombre y correo electrónico de la persona que reporta la incidencia. </w:t>
            </w:r>
          </w:p>
          <w:p w14:paraId="091737BE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</w:p>
        </w:tc>
      </w:tr>
      <w:tr w:rsidR="003A40EC" w:rsidRPr="00987FC5" w14:paraId="0F62346E" w14:textId="77777777" w:rsidTr="00BF731C">
        <w:tc>
          <w:tcPr>
            <w:tcW w:w="2632" w:type="dxa"/>
          </w:tcPr>
          <w:p w14:paraId="68188CA6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  <w:r w:rsidRPr="00BF731C">
              <w:rPr>
                <w:rFonts w:ascii="Arial Narrow" w:hAnsi="Arial Narrow" w:cs="Courier New"/>
                <w:b/>
                <w:bCs/>
              </w:rPr>
              <w:t>Fecha de la incidencia</w:t>
            </w:r>
          </w:p>
          <w:p w14:paraId="10D8AE93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</w:p>
        </w:tc>
        <w:tc>
          <w:tcPr>
            <w:tcW w:w="7541" w:type="dxa"/>
          </w:tcPr>
          <w:p w14:paraId="63ADF0F3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  <w:r w:rsidRPr="00BF731C">
              <w:rPr>
                <w:rFonts w:ascii="Arial Narrow" w:hAnsi="Arial Narrow" w:cs="Courier New"/>
              </w:rPr>
              <w:t>Escribir la fecha en la que se generó la incidencia.</w:t>
            </w:r>
          </w:p>
          <w:p w14:paraId="23019948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</w:p>
        </w:tc>
      </w:tr>
      <w:tr w:rsidR="003A40EC" w:rsidRPr="00987FC5" w14:paraId="791A0BC8" w14:textId="77777777" w:rsidTr="00BF731C">
        <w:tc>
          <w:tcPr>
            <w:tcW w:w="2632" w:type="dxa"/>
            <w:shd w:val="clear" w:color="auto" w:fill="D3DFEE"/>
          </w:tcPr>
          <w:p w14:paraId="45820833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  <w:r w:rsidRPr="00BF731C">
              <w:rPr>
                <w:rFonts w:ascii="Arial Narrow" w:hAnsi="Arial Narrow" w:cs="Courier New"/>
                <w:b/>
                <w:bCs/>
              </w:rPr>
              <w:t>Hora de la incidencia</w:t>
            </w:r>
          </w:p>
          <w:p w14:paraId="288154C3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</w:p>
        </w:tc>
        <w:tc>
          <w:tcPr>
            <w:tcW w:w="7541" w:type="dxa"/>
            <w:shd w:val="clear" w:color="auto" w:fill="D3DFEE"/>
          </w:tcPr>
          <w:p w14:paraId="049D7437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  <w:r w:rsidRPr="00BF731C">
              <w:rPr>
                <w:rFonts w:ascii="Arial Narrow" w:hAnsi="Arial Narrow" w:cs="Courier New"/>
              </w:rPr>
              <w:t>Escribir la hora en la que se generó la incidencia.</w:t>
            </w:r>
          </w:p>
          <w:p w14:paraId="27801E60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</w:p>
        </w:tc>
      </w:tr>
      <w:tr w:rsidR="003A40EC" w:rsidRPr="00987FC5" w14:paraId="70C3B80E" w14:textId="77777777" w:rsidTr="00BF731C">
        <w:tc>
          <w:tcPr>
            <w:tcW w:w="2632" w:type="dxa"/>
          </w:tcPr>
          <w:p w14:paraId="7742FFB9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  <w:r w:rsidRPr="00BF731C">
              <w:rPr>
                <w:rFonts w:ascii="Arial Narrow" w:hAnsi="Arial Narrow" w:cs="Courier New"/>
                <w:b/>
                <w:bCs/>
              </w:rPr>
              <w:t>Nombre y Versión del explorador utilizado</w:t>
            </w:r>
          </w:p>
          <w:p w14:paraId="60595703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</w:p>
        </w:tc>
        <w:tc>
          <w:tcPr>
            <w:tcW w:w="7541" w:type="dxa"/>
          </w:tcPr>
          <w:p w14:paraId="5E6C0334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  <w:r w:rsidRPr="00BF731C">
              <w:rPr>
                <w:rFonts w:ascii="Arial Narrow" w:hAnsi="Arial Narrow" w:cs="Courier New"/>
              </w:rPr>
              <w:t>Describir si está trabajando con internet Explorer o Mozilla y la versión. Si usted no conoce la versión que está utilizando, la puede consultar ingresando a la página de internet en la opción de ayuda aparece la versión.</w:t>
            </w:r>
          </w:p>
        </w:tc>
      </w:tr>
      <w:tr w:rsidR="003A40EC" w:rsidRPr="00987FC5" w14:paraId="3C4196EA" w14:textId="77777777" w:rsidTr="00BF731C">
        <w:tc>
          <w:tcPr>
            <w:tcW w:w="2632" w:type="dxa"/>
            <w:shd w:val="clear" w:color="auto" w:fill="D3DFEE"/>
          </w:tcPr>
          <w:p w14:paraId="1F78ECF2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  <w:r w:rsidRPr="00BF731C">
              <w:rPr>
                <w:rFonts w:ascii="Arial Narrow" w:hAnsi="Arial Narrow" w:cs="Courier New"/>
                <w:b/>
                <w:bCs/>
              </w:rPr>
              <w:t>Descripción del error</w:t>
            </w:r>
          </w:p>
          <w:p w14:paraId="7D26BD21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</w:p>
        </w:tc>
        <w:tc>
          <w:tcPr>
            <w:tcW w:w="7541" w:type="dxa"/>
            <w:shd w:val="clear" w:color="auto" w:fill="D3DFEE"/>
          </w:tcPr>
          <w:p w14:paraId="52328430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  <w:r w:rsidRPr="00BF731C">
              <w:rPr>
                <w:rFonts w:ascii="Arial Narrow" w:hAnsi="Arial Narrow" w:cs="Courier New"/>
              </w:rPr>
              <w:t xml:space="preserve">Describir los pasos realizados desde que ingreso al sistema hasta el momento en que se presentó el error. </w:t>
            </w:r>
          </w:p>
          <w:p w14:paraId="7706002C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</w:p>
        </w:tc>
      </w:tr>
      <w:tr w:rsidR="003A40EC" w:rsidRPr="00987FC5" w14:paraId="30F056C6" w14:textId="77777777" w:rsidTr="00BF731C">
        <w:trPr>
          <w:trHeight w:val="516"/>
        </w:trPr>
        <w:tc>
          <w:tcPr>
            <w:tcW w:w="2632" w:type="dxa"/>
          </w:tcPr>
          <w:p w14:paraId="3B475D75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  <w:r w:rsidRPr="00BF731C">
              <w:rPr>
                <w:rFonts w:ascii="Arial Narrow" w:hAnsi="Arial Narrow" w:cs="Courier New"/>
                <w:b/>
                <w:bCs/>
              </w:rPr>
              <w:t>Adjuntar Imagen (es)</w:t>
            </w:r>
          </w:p>
          <w:p w14:paraId="3BD93229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  <w:b/>
                <w:bCs/>
              </w:rPr>
            </w:pPr>
          </w:p>
        </w:tc>
        <w:tc>
          <w:tcPr>
            <w:tcW w:w="7541" w:type="dxa"/>
          </w:tcPr>
          <w:p w14:paraId="166634E0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  <w:r w:rsidRPr="00BF731C">
              <w:rPr>
                <w:rFonts w:ascii="Arial Narrow" w:hAnsi="Arial Narrow" w:cs="Courier New"/>
              </w:rPr>
              <w:t>Se debe(n) adjuntar la(s) imagen(es) que presente el sistema del error que se genera.</w:t>
            </w:r>
          </w:p>
          <w:p w14:paraId="6A073104" w14:textId="77777777" w:rsidR="003A40EC" w:rsidRPr="00BF731C" w:rsidRDefault="003A40EC" w:rsidP="00BF731C">
            <w:pPr>
              <w:pStyle w:val="Textosinformato"/>
              <w:rPr>
                <w:rFonts w:ascii="Arial Narrow" w:hAnsi="Arial Narrow" w:cs="Courier New"/>
              </w:rPr>
            </w:pPr>
          </w:p>
        </w:tc>
      </w:tr>
    </w:tbl>
    <w:p w14:paraId="0F3DA820" w14:textId="133504D5" w:rsidR="003A40EC" w:rsidRDefault="00BE34DE" w:rsidP="003A40EC">
      <w:pPr>
        <w:pStyle w:val="Textosinformato"/>
        <w:ind w:left="-709" w:firstLine="426"/>
        <w:rPr>
          <w:rFonts w:ascii="Courier New" w:hAnsi="Courier New" w:cs="Courier New"/>
        </w:rPr>
      </w:pPr>
      <w:r w:rsidRPr="003A40EC">
        <w:rPr>
          <w:rFonts w:ascii="Courier New" w:hAnsi="Courier New" w:cs="Courier New"/>
          <w:noProof/>
          <w:lang w:val="es-CO" w:eastAsia="es-CO"/>
        </w:rPr>
        <w:drawing>
          <wp:inline distT="0" distB="0" distL="0" distR="0" wp14:anchorId="205B3D7E" wp14:editId="51B12068">
            <wp:extent cx="6629400" cy="981075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42" t="80197" r="8342" b="5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77DF6" w14:textId="77777777" w:rsidR="003A40EC" w:rsidRDefault="003A40EC" w:rsidP="003A40EC">
      <w:pPr>
        <w:pStyle w:val="Textosinformato"/>
        <w:rPr>
          <w:rFonts w:ascii="Courier New" w:hAnsi="Courier New" w:cs="Courier New"/>
        </w:rPr>
      </w:pPr>
    </w:p>
    <w:p w14:paraId="5C5811E5" w14:textId="77777777" w:rsidR="003A40EC" w:rsidRPr="00CA6513" w:rsidRDefault="003A40EC" w:rsidP="003A40EC">
      <w:pPr>
        <w:pStyle w:val="Textosinformato"/>
        <w:rPr>
          <w:rFonts w:ascii="Courier New" w:hAnsi="Courier New" w:cs="Courier New"/>
        </w:rPr>
      </w:pPr>
    </w:p>
    <w:p w14:paraId="39B35BA1" w14:textId="77777777" w:rsidR="003A40EC" w:rsidRDefault="003A40EC" w:rsidP="003A40EC">
      <w:pPr>
        <w:pStyle w:val="Textosinformato"/>
        <w:jc w:val="center"/>
        <w:rPr>
          <w:rFonts w:ascii="Courier New" w:hAnsi="Courier New" w:cs="Courier New"/>
        </w:rPr>
      </w:pPr>
    </w:p>
    <w:p w14:paraId="30CEF65F" w14:textId="77777777" w:rsidR="003A40EC" w:rsidRPr="008469EB" w:rsidRDefault="003A40EC" w:rsidP="000078B5">
      <w:pPr>
        <w:jc w:val="center"/>
        <w:rPr>
          <w:rFonts w:ascii="Calibri" w:hAnsi="Calibri" w:cs="Calibri"/>
          <w:b/>
          <w:color w:val="000000"/>
          <w:sz w:val="28"/>
          <w:szCs w:val="28"/>
          <w:u w:val="single"/>
        </w:rPr>
      </w:pPr>
    </w:p>
    <w:sectPr w:rsidR="003A40EC" w:rsidRPr="008469EB" w:rsidSect="00F91159">
      <w:headerReference w:type="default" r:id="rId10"/>
      <w:footerReference w:type="default" r:id="rId11"/>
      <w:pgSz w:w="12240" w:h="15840"/>
      <w:pgMar w:top="2268" w:right="1418" w:bottom="1418" w:left="1134" w:header="85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AAD0" w14:textId="77777777" w:rsidR="003F3D5F" w:rsidRDefault="003F3D5F" w:rsidP="00ED3CDB">
      <w:r>
        <w:separator/>
      </w:r>
    </w:p>
  </w:endnote>
  <w:endnote w:type="continuationSeparator" w:id="0">
    <w:p w14:paraId="729FA1C2" w14:textId="77777777" w:rsidR="003F3D5F" w:rsidRDefault="003F3D5F" w:rsidP="00ED3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3EB1" w14:textId="77777777" w:rsidR="00F254EC" w:rsidRPr="00BD2B44" w:rsidRDefault="00BD2B44" w:rsidP="00BD2B44">
    <w:pPr>
      <w:pStyle w:val="Piedepgina"/>
    </w:pPr>
    <w:r>
      <w:t xml:space="preserve">Proceso: </w:t>
    </w:r>
    <w:r w:rsidR="008469EB">
      <w:t xml:space="preserve">IE </w:t>
    </w:r>
    <w:r w:rsidR="008469EB" w:rsidRPr="008469EB">
      <w:t>Internacionalización e inversión para la transformación productiva</w:t>
    </w:r>
    <w:r>
      <w:tab/>
      <w:t xml:space="preserve">Pag: 1 de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5114" w14:textId="77777777" w:rsidR="003F3D5F" w:rsidRDefault="003F3D5F" w:rsidP="00ED3CDB">
      <w:r>
        <w:separator/>
      </w:r>
    </w:p>
  </w:footnote>
  <w:footnote w:type="continuationSeparator" w:id="0">
    <w:p w14:paraId="5CD0BA5A" w14:textId="77777777" w:rsidR="003F3D5F" w:rsidRDefault="003F3D5F" w:rsidP="00ED3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3"/>
      <w:gridCol w:w="5052"/>
      <w:gridCol w:w="1963"/>
    </w:tblGrid>
    <w:tr w:rsidR="00BD2B44" w14:paraId="33224E07" w14:textId="77777777" w:rsidTr="001B2BF4">
      <w:tc>
        <w:tcPr>
          <w:tcW w:w="2704" w:type="dxa"/>
          <w:vMerge w:val="restart"/>
          <w:vAlign w:val="center"/>
        </w:tcPr>
        <w:p w14:paraId="19E8A13B" w14:textId="5BD22CA5" w:rsidR="00BD2B44" w:rsidRDefault="00BE34DE" w:rsidP="005610BB">
          <w:pPr>
            <w:pStyle w:val="Encabezado"/>
            <w:tabs>
              <w:tab w:val="left" w:pos="2943"/>
              <w:tab w:val="left" w:pos="6658"/>
            </w:tabs>
            <w:jc w:val="center"/>
            <w:rPr>
              <w:noProof/>
            </w:rPr>
          </w:pPr>
          <w:r w:rsidRPr="00CA6768">
            <w:rPr>
              <w:rFonts w:ascii="Verdana" w:hAnsi="Verdana"/>
              <w:noProof/>
              <w:sz w:val="18"/>
              <w:szCs w:val="18"/>
              <w:lang w:val="en-US"/>
            </w:rPr>
            <w:drawing>
              <wp:inline distT="0" distB="0" distL="0" distR="0" wp14:anchorId="2FAA0FCE" wp14:editId="6E9B6DDA">
                <wp:extent cx="923925" cy="571500"/>
                <wp:effectExtent l="0" t="0" r="0" b="0"/>
                <wp:docPr id="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01" w:type="dxa"/>
          <w:vMerge w:val="restart"/>
          <w:vAlign w:val="center"/>
        </w:tcPr>
        <w:p w14:paraId="0C7E14CD" w14:textId="77777777" w:rsidR="00BD2B44" w:rsidRPr="005610BB" w:rsidRDefault="00BD2B44" w:rsidP="005610BB">
          <w:pPr>
            <w:pStyle w:val="Encabezado"/>
            <w:tabs>
              <w:tab w:val="left" w:pos="2943"/>
              <w:tab w:val="left" w:pos="6658"/>
            </w:tabs>
            <w:jc w:val="center"/>
            <w:rPr>
              <w:b/>
              <w:bCs/>
              <w:noProof/>
            </w:rPr>
          </w:pPr>
          <w:r w:rsidRPr="005610BB">
            <w:rPr>
              <w:b/>
              <w:bCs/>
              <w:noProof/>
            </w:rPr>
            <w:t>REPORTE INCIDENTES VUCE</w:t>
          </w:r>
        </w:p>
        <w:p w14:paraId="5BF0B112" w14:textId="77777777" w:rsidR="00BD2B44" w:rsidRDefault="00BD2B44" w:rsidP="005610BB">
          <w:pPr>
            <w:pStyle w:val="Encabezado"/>
            <w:tabs>
              <w:tab w:val="left" w:pos="2943"/>
              <w:tab w:val="left" w:pos="6658"/>
            </w:tabs>
            <w:jc w:val="center"/>
            <w:rPr>
              <w:noProof/>
            </w:rPr>
          </w:pPr>
          <w:r w:rsidRPr="005610BB">
            <w:rPr>
              <w:b/>
              <w:bCs/>
              <w:noProof/>
            </w:rPr>
            <w:t>MÓDULO INSPECCIÓN SIMULTÁNEA</w:t>
          </w:r>
        </w:p>
      </w:tc>
      <w:tc>
        <w:tcPr>
          <w:tcW w:w="1999" w:type="dxa"/>
          <w:vAlign w:val="center"/>
        </w:tcPr>
        <w:p w14:paraId="3BC5ED03" w14:textId="77777777" w:rsidR="00BD2B44" w:rsidRPr="005610BB" w:rsidRDefault="00BD2B44" w:rsidP="001B2BF4">
          <w:pPr>
            <w:pStyle w:val="Encabezado"/>
            <w:tabs>
              <w:tab w:val="left" w:pos="2943"/>
              <w:tab w:val="left" w:pos="6658"/>
            </w:tabs>
            <w:rPr>
              <w:noProof/>
              <w:sz w:val="18"/>
              <w:szCs w:val="18"/>
            </w:rPr>
          </w:pPr>
          <w:r w:rsidRPr="005610BB">
            <w:rPr>
              <w:noProof/>
              <w:sz w:val="18"/>
              <w:szCs w:val="18"/>
            </w:rPr>
            <w:t xml:space="preserve">Código: </w:t>
          </w:r>
          <w:r w:rsidR="008469EB">
            <w:rPr>
              <w:noProof/>
              <w:sz w:val="18"/>
              <w:szCs w:val="18"/>
            </w:rPr>
            <w:t>IE</w:t>
          </w:r>
          <w:r w:rsidRPr="005610BB">
            <w:rPr>
              <w:noProof/>
              <w:sz w:val="18"/>
              <w:szCs w:val="18"/>
            </w:rPr>
            <w:t>-FM-</w:t>
          </w:r>
          <w:r w:rsidR="001B2BF4">
            <w:rPr>
              <w:noProof/>
              <w:sz w:val="18"/>
              <w:szCs w:val="18"/>
            </w:rPr>
            <w:t>004</w:t>
          </w:r>
        </w:p>
      </w:tc>
    </w:tr>
    <w:tr w:rsidR="00BD2B44" w14:paraId="78BFE94A" w14:textId="77777777" w:rsidTr="001B2BF4">
      <w:tc>
        <w:tcPr>
          <w:tcW w:w="2704" w:type="dxa"/>
          <w:vMerge/>
        </w:tcPr>
        <w:p w14:paraId="46183663" w14:textId="77777777" w:rsidR="00BD2B44" w:rsidRDefault="00BD2B44" w:rsidP="005610BB">
          <w:pPr>
            <w:pStyle w:val="Encabezado"/>
            <w:tabs>
              <w:tab w:val="left" w:pos="2943"/>
              <w:tab w:val="left" w:pos="6658"/>
            </w:tabs>
            <w:rPr>
              <w:noProof/>
            </w:rPr>
          </w:pPr>
        </w:p>
      </w:tc>
      <w:tc>
        <w:tcPr>
          <w:tcW w:w="5201" w:type="dxa"/>
          <w:vMerge/>
        </w:tcPr>
        <w:p w14:paraId="29EB579F" w14:textId="77777777" w:rsidR="00BD2B44" w:rsidRDefault="00BD2B44" w:rsidP="005610BB">
          <w:pPr>
            <w:pStyle w:val="Encabezado"/>
            <w:tabs>
              <w:tab w:val="left" w:pos="2943"/>
              <w:tab w:val="left" w:pos="6658"/>
            </w:tabs>
            <w:rPr>
              <w:noProof/>
            </w:rPr>
          </w:pPr>
        </w:p>
      </w:tc>
      <w:tc>
        <w:tcPr>
          <w:tcW w:w="1999" w:type="dxa"/>
          <w:vAlign w:val="center"/>
        </w:tcPr>
        <w:p w14:paraId="448D3891" w14:textId="77777777" w:rsidR="00BD2B44" w:rsidRPr="005610BB" w:rsidRDefault="00BD2B44" w:rsidP="001B2BF4">
          <w:pPr>
            <w:pStyle w:val="Encabezado"/>
            <w:tabs>
              <w:tab w:val="left" w:pos="2943"/>
              <w:tab w:val="left" w:pos="6658"/>
            </w:tabs>
            <w:rPr>
              <w:noProof/>
              <w:sz w:val="18"/>
              <w:szCs w:val="18"/>
            </w:rPr>
          </w:pPr>
          <w:r w:rsidRPr="005610BB">
            <w:rPr>
              <w:noProof/>
              <w:sz w:val="18"/>
              <w:szCs w:val="18"/>
            </w:rPr>
            <w:t xml:space="preserve">Versión: </w:t>
          </w:r>
          <w:r w:rsidR="001B2BF4">
            <w:rPr>
              <w:noProof/>
              <w:sz w:val="18"/>
              <w:szCs w:val="18"/>
            </w:rPr>
            <w:t>00</w:t>
          </w:r>
        </w:p>
      </w:tc>
    </w:tr>
    <w:tr w:rsidR="00BD2B44" w14:paraId="70F29F5B" w14:textId="77777777" w:rsidTr="001B2BF4">
      <w:tc>
        <w:tcPr>
          <w:tcW w:w="2704" w:type="dxa"/>
          <w:vMerge/>
        </w:tcPr>
        <w:p w14:paraId="7565BB2F" w14:textId="77777777" w:rsidR="00BD2B44" w:rsidRDefault="00BD2B44" w:rsidP="005610BB">
          <w:pPr>
            <w:pStyle w:val="Encabezado"/>
            <w:tabs>
              <w:tab w:val="left" w:pos="2943"/>
              <w:tab w:val="left" w:pos="6658"/>
            </w:tabs>
            <w:rPr>
              <w:noProof/>
            </w:rPr>
          </w:pPr>
        </w:p>
      </w:tc>
      <w:tc>
        <w:tcPr>
          <w:tcW w:w="5201" w:type="dxa"/>
          <w:vMerge/>
        </w:tcPr>
        <w:p w14:paraId="5ACAEB4A" w14:textId="77777777" w:rsidR="00BD2B44" w:rsidRDefault="00BD2B44" w:rsidP="005610BB">
          <w:pPr>
            <w:pStyle w:val="Encabezado"/>
            <w:tabs>
              <w:tab w:val="left" w:pos="2943"/>
              <w:tab w:val="left" w:pos="6658"/>
            </w:tabs>
            <w:rPr>
              <w:noProof/>
            </w:rPr>
          </w:pPr>
        </w:p>
      </w:tc>
      <w:tc>
        <w:tcPr>
          <w:tcW w:w="1999" w:type="dxa"/>
          <w:vAlign w:val="center"/>
        </w:tcPr>
        <w:p w14:paraId="35B16168" w14:textId="77777777" w:rsidR="00BD2B44" w:rsidRPr="005610BB" w:rsidRDefault="00BD2B44" w:rsidP="001B2BF4">
          <w:pPr>
            <w:pStyle w:val="Encabezado"/>
            <w:tabs>
              <w:tab w:val="left" w:pos="2943"/>
              <w:tab w:val="left" w:pos="6658"/>
            </w:tabs>
            <w:rPr>
              <w:noProof/>
              <w:sz w:val="18"/>
              <w:szCs w:val="18"/>
            </w:rPr>
          </w:pPr>
          <w:r w:rsidRPr="005610BB">
            <w:rPr>
              <w:noProof/>
              <w:sz w:val="18"/>
              <w:szCs w:val="18"/>
            </w:rPr>
            <w:t xml:space="preserve">Vigencia: </w:t>
          </w:r>
          <w:r w:rsidR="001B2BF4">
            <w:rPr>
              <w:noProof/>
              <w:sz w:val="18"/>
              <w:szCs w:val="18"/>
            </w:rPr>
            <w:t>12/06/2026</w:t>
          </w:r>
        </w:p>
      </w:tc>
    </w:tr>
  </w:tbl>
  <w:p w14:paraId="26D85853" w14:textId="77777777" w:rsidR="00EB3EEA" w:rsidRDefault="00EB3EEA" w:rsidP="00E157C8">
    <w:pPr>
      <w:pStyle w:val="Encabezado"/>
      <w:tabs>
        <w:tab w:val="left" w:pos="2943"/>
        <w:tab w:val="left" w:pos="665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E345E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E2F30"/>
    <w:multiLevelType w:val="hybridMultilevel"/>
    <w:tmpl w:val="EE8E780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2A7D49"/>
    <w:multiLevelType w:val="hybridMultilevel"/>
    <w:tmpl w:val="AF14084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8046E"/>
    <w:multiLevelType w:val="hybridMultilevel"/>
    <w:tmpl w:val="413CFC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1522957">
    <w:abstractNumId w:val="1"/>
  </w:num>
  <w:num w:numId="2" w16cid:durableId="65154205">
    <w:abstractNumId w:val="2"/>
  </w:num>
  <w:num w:numId="3" w16cid:durableId="1125541566">
    <w:abstractNumId w:val="3"/>
  </w:num>
  <w:num w:numId="4" w16cid:durableId="132442946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497"/>
    <w:rsid w:val="0000004E"/>
    <w:rsid w:val="000001CE"/>
    <w:rsid w:val="00000F90"/>
    <w:rsid w:val="00001BF5"/>
    <w:rsid w:val="000025D2"/>
    <w:rsid w:val="000045F3"/>
    <w:rsid w:val="000054F5"/>
    <w:rsid w:val="00005FE4"/>
    <w:rsid w:val="000060DE"/>
    <w:rsid w:val="000078B5"/>
    <w:rsid w:val="000104D8"/>
    <w:rsid w:val="000115C5"/>
    <w:rsid w:val="0001170A"/>
    <w:rsid w:val="00012229"/>
    <w:rsid w:val="00012528"/>
    <w:rsid w:val="000161F4"/>
    <w:rsid w:val="000177C1"/>
    <w:rsid w:val="0002168E"/>
    <w:rsid w:val="00026BA6"/>
    <w:rsid w:val="000300C8"/>
    <w:rsid w:val="00030527"/>
    <w:rsid w:val="00033E05"/>
    <w:rsid w:val="00035278"/>
    <w:rsid w:val="00035EAA"/>
    <w:rsid w:val="00036C73"/>
    <w:rsid w:val="000377AC"/>
    <w:rsid w:val="000411E6"/>
    <w:rsid w:val="00041B73"/>
    <w:rsid w:val="000428CB"/>
    <w:rsid w:val="000432B7"/>
    <w:rsid w:val="000441D6"/>
    <w:rsid w:val="000450D0"/>
    <w:rsid w:val="000462C7"/>
    <w:rsid w:val="00046A45"/>
    <w:rsid w:val="00050268"/>
    <w:rsid w:val="000533DF"/>
    <w:rsid w:val="0005441D"/>
    <w:rsid w:val="000553F3"/>
    <w:rsid w:val="00055BCB"/>
    <w:rsid w:val="00056EF8"/>
    <w:rsid w:val="0005794D"/>
    <w:rsid w:val="00061508"/>
    <w:rsid w:val="00061676"/>
    <w:rsid w:val="000626A7"/>
    <w:rsid w:val="00062B83"/>
    <w:rsid w:val="0006565D"/>
    <w:rsid w:val="00065A32"/>
    <w:rsid w:val="00066687"/>
    <w:rsid w:val="00066843"/>
    <w:rsid w:val="0007258C"/>
    <w:rsid w:val="00073F3C"/>
    <w:rsid w:val="0007761A"/>
    <w:rsid w:val="0008096E"/>
    <w:rsid w:val="00082322"/>
    <w:rsid w:val="000847CD"/>
    <w:rsid w:val="00085158"/>
    <w:rsid w:val="0008685D"/>
    <w:rsid w:val="000904EE"/>
    <w:rsid w:val="000912B3"/>
    <w:rsid w:val="00094CA6"/>
    <w:rsid w:val="000A379B"/>
    <w:rsid w:val="000A3B45"/>
    <w:rsid w:val="000A7E2F"/>
    <w:rsid w:val="000B2706"/>
    <w:rsid w:val="000B2D8F"/>
    <w:rsid w:val="000B3AC4"/>
    <w:rsid w:val="000B5034"/>
    <w:rsid w:val="000B6ACB"/>
    <w:rsid w:val="000C10E9"/>
    <w:rsid w:val="000C2487"/>
    <w:rsid w:val="000C3669"/>
    <w:rsid w:val="000C40D0"/>
    <w:rsid w:val="000C6543"/>
    <w:rsid w:val="000C6D3B"/>
    <w:rsid w:val="000C7483"/>
    <w:rsid w:val="000C7E17"/>
    <w:rsid w:val="000D072E"/>
    <w:rsid w:val="000D11E7"/>
    <w:rsid w:val="000D271E"/>
    <w:rsid w:val="000D3587"/>
    <w:rsid w:val="000D3664"/>
    <w:rsid w:val="000D3F69"/>
    <w:rsid w:val="000D5A38"/>
    <w:rsid w:val="000E01ED"/>
    <w:rsid w:val="000E0524"/>
    <w:rsid w:val="000E102B"/>
    <w:rsid w:val="000E4AA0"/>
    <w:rsid w:val="000E56F0"/>
    <w:rsid w:val="000E6EA3"/>
    <w:rsid w:val="000F006A"/>
    <w:rsid w:val="000F02BA"/>
    <w:rsid w:val="000F1D64"/>
    <w:rsid w:val="000F241C"/>
    <w:rsid w:val="000F241D"/>
    <w:rsid w:val="000F4B14"/>
    <w:rsid w:val="000F7DF2"/>
    <w:rsid w:val="001000A8"/>
    <w:rsid w:val="0010114A"/>
    <w:rsid w:val="0010219F"/>
    <w:rsid w:val="00102FD0"/>
    <w:rsid w:val="0010627C"/>
    <w:rsid w:val="00112EFB"/>
    <w:rsid w:val="00115620"/>
    <w:rsid w:val="00115F8A"/>
    <w:rsid w:val="001212DE"/>
    <w:rsid w:val="001229A8"/>
    <w:rsid w:val="00126A2F"/>
    <w:rsid w:val="00126B61"/>
    <w:rsid w:val="0012774C"/>
    <w:rsid w:val="00130491"/>
    <w:rsid w:val="00130E85"/>
    <w:rsid w:val="00131D8D"/>
    <w:rsid w:val="001338EC"/>
    <w:rsid w:val="00134759"/>
    <w:rsid w:val="00137D57"/>
    <w:rsid w:val="0014030B"/>
    <w:rsid w:val="00146988"/>
    <w:rsid w:val="001512A1"/>
    <w:rsid w:val="00155281"/>
    <w:rsid w:val="0015671B"/>
    <w:rsid w:val="00157164"/>
    <w:rsid w:val="00157F1A"/>
    <w:rsid w:val="00161063"/>
    <w:rsid w:val="00161E69"/>
    <w:rsid w:val="00162082"/>
    <w:rsid w:val="001660AA"/>
    <w:rsid w:val="00170CF3"/>
    <w:rsid w:val="00172841"/>
    <w:rsid w:val="0017580C"/>
    <w:rsid w:val="001762F3"/>
    <w:rsid w:val="00181ADD"/>
    <w:rsid w:val="00182CAD"/>
    <w:rsid w:val="00183522"/>
    <w:rsid w:val="001835BE"/>
    <w:rsid w:val="001851E4"/>
    <w:rsid w:val="001865A4"/>
    <w:rsid w:val="0019143E"/>
    <w:rsid w:val="00191C6D"/>
    <w:rsid w:val="00193D8C"/>
    <w:rsid w:val="0019495E"/>
    <w:rsid w:val="001A089D"/>
    <w:rsid w:val="001A25B5"/>
    <w:rsid w:val="001A2FD4"/>
    <w:rsid w:val="001A49E5"/>
    <w:rsid w:val="001A55CF"/>
    <w:rsid w:val="001A682F"/>
    <w:rsid w:val="001B06EB"/>
    <w:rsid w:val="001B0794"/>
    <w:rsid w:val="001B2BF4"/>
    <w:rsid w:val="001B5175"/>
    <w:rsid w:val="001B53BA"/>
    <w:rsid w:val="001B59AF"/>
    <w:rsid w:val="001B6623"/>
    <w:rsid w:val="001B70BD"/>
    <w:rsid w:val="001B758F"/>
    <w:rsid w:val="001C0552"/>
    <w:rsid w:val="001C2377"/>
    <w:rsid w:val="001C52CA"/>
    <w:rsid w:val="001D1C4E"/>
    <w:rsid w:val="001D4FE6"/>
    <w:rsid w:val="001D5FCB"/>
    <w:rsid w:val="001E1A77"/>
    <w:rsid w:val="001E1BB0"/>
    <w:rsid w:val="001E2E5F"/>
    <w:rsid w:val="001E6E85"/>
    <w:rsid w:val="001E76A9"/>
    <w:rsid w:val="001F334E"/>
    <w:rsid w:val="001F3B9C"/>
    <w:rsid w:val="001F6304"/>
    <w:rsid w:val="002001D2"/>
    <w:rsid w:val="00204D86"/>
    <w:rsid w:val="00205ED0"/>
    <w:rsid w:val="00207143"/>
    <w:rsid w:val="0021291F"/>
    <w:rsid w:val="002155EF"/>
    <w:rsid w:val="00215656"/>
    <w:rsid w:val="00217080"/>
    <w:rsid w:val="002171F2"/>
    <w:rsid w:val="00217E5C"/>
    <w:rsid w:val="00222031"/>
    <w:rsid w:val="00223AD9"/>
    <w:rsid w:val="002241FC"/>
    <w:rsid w:val="002314EE"/>
    <w:rsid w:val="002359BC"/>
    <w:rsid w:val="002365B1"/>
    <w:rsid w:val="002365E3"/>
    <w:rsid w:val="00240107"/>
    <w:rsid w:val="00240FC7"/>
    <w:rsid w:val="0024172A"/>
    <w:rsid w:val="00245CD3"/>
    <w:rsid w:val="002473B0"/>
    <w:rsid w:val="002477FD"/>
    <w:rsid w:val="0025139D"/>
    <w:rsid w:val="00253822"/>
    <w:rsid w:val="00253A18"/>
    <w:rsid w:val="00253EEF"/>
    <w:rsid w:val="00255334"/>
    <w:rsid w:val="00256445"/>
    <w:rsid w:val="00265CCF"/>
    <w:rsid w:val="0027572B"/>
    <w:rsid w:val="00277886"/>
    <w:rsid w:val="00280A48"/>
    <w:rsid w:val="00282139"/>
    <w:rsid w:val="00282B80"/>
    <w:rsid w:val="00282D04"/>
    <w:rsid w:val="00283C68"/>
    <w:rsid w:val="00283DD2"/>
    <w:rsid w:val="00285FD4"/>
    <w:rsid w:val="002877F8"/>
    <w:rsid w:val="00287FB7"/>
    <w:rsid w:val="00292A0A"/>
    <w:rsid w:val="00293E82"/>
    <w:rsid w:val="00294AB8"/>
    <w:rsid w:val="0029594A"/>
    <w:rsid w:val="00295ADC"/>
    <w:rsid w:val="00297801"/>
    <w:rsid w:val="002A1174"/>
    <w:rsid w:val="002A18F9"/>
    <w:rsid w:val="002A4A9C"/>
    <w:rsid w:val="002A5C52"/>
    <w:rsid w:val="002A6430"/>
    <w:rsid w:val="002A64E8"/>
    <w:rsid w:val="002A6998"/>
    <w:rsid w:val="002A7E37"/>
    <w:rsid w:val="002B020F"/>
    <w:rsid w:val="002B1C2D"/>
    <w:rsid w:val="002B2A3C"/>
    <w:rsid w:val="002B76C6"/>
    <w:rsid w:val="002C0E9B"/>
    <w:rsid w:val="002C35A7"/>
    <w:rsid w:val="002C3664"/>
    <w:rsid w:val="002C5B5F"/>
    <w:rsid w:val="002C75FB"/>
    <w:rsid w:val="002C7AD1"/>
    <w:rsid w:val="002D06FF"/>
    <w:rsid w:val="002D219F"/>
    <w:rsid w:val="002D5227"/>
    <w:rsid w:val="002D6542"/>
    <w:rsid w:val="002D7A8B"/>
    <w:rsid w:val="002E16A3"/>
    <w:rsid w:val="002E5D75"/>
    <w:rsid w:val="002E755A"/>
    <w:rsid w:val="002F00C1"/>
    <w:rsid w:val="002F12E3"/>
    <w:rsid w:val="002F62CE"/>
    <w:rsid w:val="00301EB2"/>
    <w:rsid w:val="003031BE"/>
    <w:rsid w:val="0030619E"/>
    <w:rsid w:val="00307F22"/>
    <w:rsid w:val="003133D1"/>
    <w:rsid w:val="0031544D"/>
    <w:rsid w:val="00315F90"/>
    <w:rsid w:val="00317865"/>
    <w:rsid w:val="003209CD"/>
    <w:rsid w:val="0032203E"/>
    <w:rsid w:val="00322166"/>
    <w:rsid w:val="003221C8"/>
    <w:rsid w:val="00325A39"/>
    <w:rsid w:val="00327C95"/>
    <w:rsid w:val="003317DD"/>
    <w:rsid w:val="00332754"/>
    <w:rsid w:val="00333FB7"/>
    <w:rsid w:val="00335737"/>
    <w:rsid w:val="00336442"/>
    <w:rsid w:val="003400E7"/>
    <w:rsid w:val="00343025"/>
    <w:rsid w:val="00345012"/>
    <w:rsid w:val="00345014"/>
    <w:rsid w:val="00345307"/>
    <w:rsid w:val="00351AE3"/>
    <w:rsid w:val="00351CCC"/>
    <w:rsid w:val="00360D3D"/>
    <w:rsid w:val="003628A1"/>
    <w:rsid w:val="00364D92"/>
    <w:rsid w:val="0036578F"/>
    <w:rsid w:val="0036605C"/>
    <w:rsid w:val="00366151"/>
    <w:rsid w:val="003668D3"/>
    <w:rsid w:val="00371F77"/>
    <w:rsid w:val="00372C5F"/>
    <w:rsid w:val="003744B0"/>
    <w:rsid w:val="00374720"/>
    <w:rsid w:val="003749F7"/>
    <w:rsid w:val="003753D6"/>
    <w:rsid w:val="00375850"/>
    <w:rsid w:val="00377039"/>
    <w:rsid w:val="00380071"/>
    <w:rsid w:val="00384F07"/>
    <w:rsid w:val="00387CC7"/>
    <w:rsid w:val="00390478"/>
    <w:rsid w:val="0039087B"/>
    <w:rsid w:val="00393108"/>
    <w:rsid w:val="00394ACC"/>
    <w:rsid w:val="00394C81"/>
    <w:rsid w:val="00395B3B"/>
    <w:rsid w:val="00396FFD"/>
    <w:rsid w:val="003A10AE"/>
    <w:rsid w:val="003A2BF6"/>
    <w:rsid w:val="003A40EC"/>
    <w:rsid w:val="003A5EDF"/>
    <w:rsid w:val="003A60BC"/>
    <w:rsid w:val="003B0298"/>
    <w:rsid w:val="003B1EBB"/>
    <w:rsid w:val="003B3440"/>
    <w:rsid w:val="003B3B25"/>
    <w:rsid w:val="003B4608"/>
    <w:rsid w:val="003B6E1A"/>
    <w:rsid w:val="003B709C"/>
    <w:rsid w:val="003C1790"/>
    <w:rsid w:val="003C27E0"/>
    <w:rsid w:val="003C2909"/>
    <w:rsid w:val="003C4617"/>
    <w:rsid w:val="003C4C17"/>
    <w:rsid w:val="003C4EA0"/>
    <w:rsid w:val="003C699A"/>
    <w:rsid w:val="003C6C40"/>
    <w:rsid w:val="003C7CF8"/>
    <w:rsid w:val="003D1886"/>
    <w:rsid w:val="003D2A40"/>
    <w:rsid w:val="003D364A"/>
    <w:rsid w:val="003D436D"/>
    <w:rsid w:val="003D5151"/>
    <w:rsid w:val="003D63D0"/>
    <w:rsid w:val="003E12BC"/>
    <w:rsid w:val="003E41A2"/>
    <w:rsid w:val="003E6AE7"/>
    <w:rsid w:val="003E71E7"/>
    <w:rsid w:val="003E722D"/>
    <w:rsid w:val="003F1B09"/>
    <w:rsid w:val="003F1E45"/>
    <w:rsid w:val="003F3D5F"/>
    <w:rsid w:val="003F7069"/>
    <w:rsid w:val="003F765A"/>
    <w:rsid w:val="00402DC5"/>
    <w:rsid w:val="00405BAE"/>
    <w:rsid w:val="00413BE7"/>
    <w:rsid w:val="0041602D"/>
    <w:rsid w:val="00417E95"/>
    <w:rsid w:val="00420B75"/>
    <w:rsid w:val="00421828"/>
    <w:rsid w:val="00424317"/>
    <w:rsid w:val="00424412"/>
    <w:rsid w:val="00424A32"/>
    <w:rsid w:val="00425BBF"/>
    <w:rsid w:val="00426793"/>
    <w:rsid w:val="00427102"/>
    <w:rsid w:val="0043041A"/>
    <w:rsid w:val="0043080F"/>
    <w:rsid w:val="00430F03"/>
    <w:rsid w:val="00432F8C"/>
    <w:rsid w:val="00433BC2"/>
    <w:rsid w:val="004351AD"/>
    <w:rsid w:val="00437772"/>
    <w:rsid w:val="0044224F"/>
    <w:rsid w:val="00443251"/>
    <w:rsid w:val="00444DE6"/>
    <w:rsid w:val="004467C2"/>
    <w:rsid w:val="004479DF"/>
    <w:rsid w:val="00453BB3"/>
    <w:rsid w:val="00457A6D"/>
    <w:rsid w:val="00457D19"/>
    <w:rsid w:val="00457E1A"/>
    <w:rsid w:val="0046043B"/>
    <w:rsid w:val="00463C25"/>
    <w:rsid w:val="0047336D"/>
    <w:rsid w:val="00475030"/>
    <w:rsid w:val="00476CBA"/>
    <w:rsid w:val="00476DB3"/>
    <w:rsid w:val="00480271"/>
    <w:rsid w:val="004812E1"/>
    <w:rsid w:val="004815CE"/>
    <w:rsid w:val="004821E0"/>
    <w:rsid w:val="0048370A"/>
    <w:rsid w:val="00484D3B"/>
    <w:rsid w:val="00485884"/>
    <w:rsid w:val="0048649E"/>
    <w:rsid w:val="00486B30"/>
    <w:rsid w:val="004927BB"/>
    <w:rsid w:val="00492B20"/>
    <w:rsid w:val="00495DEC"/>
    <w:rsid w:val="004A03AA"/>
    <w:rsid w:val="004A05AF"/>
    <w:rsid w:val="004A120C"/>
    <w:rsid w:val="004A1EA7"/>
    <w:rsid w:val="004A2B9A"/>
    <w:rsid w:val="004A3492"/>
    <w:rsid w:val="004A42F1"/>
    <w:rsid w:val="004B0051"/>
    <w:rsid w:val="004B14B5"/>
    <w:rsid w:val="004B159D"/>
    <w:rsid w:val="004B436E"/>
    <w:rsid w:val="004B4D18"/>
    <w:rsid w:val="004B62D5"/>
    <w:rsid w:val="004B6B20"/>
    <w:rsid w:val="004C0E83"/>
    <w:rsid w:val="004C31CC"/>
    <w:rsid w:val="004D0607"/>
    <w:rsid w:val="004D44B8"/>
    <w:rsid w:val="004D4513"/>
    <w:rsid w:val="004D45A8"/>
    <w:rsid w:val="004D5405"/>
    <w:rsid w:val="004D571F"/>
    <w:rsid w:val="004D5F38"/>
    <w:rsid w:val="004D733F"/>
    <w:rsid w:val="004E0861"/>
    <w:rsid w:val="004E15F3"/>
    <w:rsid w:val="004E2134"/>
    <w:rsid w:val="004E22B0"/>
    <w:rsid w:val="004E3CD8"/>
    <w:rsid w:val="004E46F7"/>
    <w:rsid w:val="004E4D7A"/>
    <w:rsid w:val="004E5703"/>
    <w:rsid w:val="004E5A15"/>
    <w:rsid w:val="004F0117"/>
    <w:rsid w:val="004F0AF5"/>
    <w:rsid w:val="004F1211"/>
    <w:rsid w:val="004F12F9"/>
    <w:rsid w:val="004F186B"/>
    <w:rsid w:val="004F5F57"/>
    <w:rsid w:val="00500576"/>
    <w:rsid w:val="00500AFE"/>
    <w:rsid w:val="00501694"/>
    <w:rsid w:val="00501AFE"/>
    <w:rsid w:val="00502596"/>
    <w:rsid w:val="005037D6"/>
    <w:rsid w:val="00506E39"/>
    <w:rsid w:val="005107B8"/>
    <w:rsid w:val="00511F37"/>
    <w:rsid w:val="0051500C"/>
    <w:rsid w:val="005150A0"/>
    <w:rsid w:val="00523085"/>
    <w:rsid w:val="00524C68"/>
    <w:rsid w:val="0052696B"/>
    <w:rsid w:val="00527645"/>
    <w:rsid w:val="0053572E"/>
    <w:rsid w:val="005367E7"/>
    <w:rsid w:val="0053766E"/>
    <w:rsid w:val="00542874"/>
    <w:rsid w:val="00544F7B"/>
    <w:rsid w:val="00545AE2"/>
    <w:rsid w:val="0054756D"/>
    <w:rsid w:val="005479A0"/>
    <w:rsid w:val="00547C9F"/>
    <w:rsid w:val="00551D50"/>
    <w:rsid w:val="00553640"/>
    <w:rsid w:val="0055391C"/>
    <w:rsid w:val="0055413D"/>
    <w:rsid w:val="005545FD"/>
    <w:rsid w:val="00555C37"/>
    <w:rsid w:val="005565E3"/>
    <w:rsid w:val="00560A70"/>
    <w:rsid w:val="005610BB"/>
    <w:rsid w:val="00562668"/>
    <w:rsid w:val="005636F6"/>
    <w:rsid w:val="005707C9"/>
    <w:rsid w:val="005734C9"/>
    <w:rsid w:val="0057365C"/>
    <w:rsid w:val="00573E42"/>
    <w:rsid w:val="00577848"/>
    <w:rsid w:val="00581116"/>
    <w:rsid w:val="00581A32"/>
    <w:rsid w:val="00582884"/>
    <w:rsid w:val="00583B87"/>
    <w:rsid w:val="0058653F"/>
    <w:rsid w:val="005865B0"/>
    <w:rsid w:val="00590518"/>
    <w:rsid w:val="00590CA2"/>
    <w:rsid w:val="00593EF8"/>
    <w:rsid w:val="005947E1"/>
    <w:rsid w:val="00595255"/>
    <w:rsid w:val="005955A3"/>
    <w:rsid w:val="00597C3F"/>
    <w:rsid w:val="005A035E"/>
    <w:rsid w:val="005A2028"/>
    <w:rsid w:val="005B1689"/>
    <w:rsid w:val="005B2A1D"/>
    <w:rsid w:val="005B3525"/>
    <w:rsid w:val="005B4836"/>
    <w:rsid w:val="005C0C8E"/>
    <w:rsid w:val="005C5DC8"/>
    <w:rsid w:val="005C6A64"/>
    <w:rsid w:val="005D07F2"/>
    <w:rsid w:val="005D2C07"/>
    <w:rsid w:val="005D35B6"/>
    <w:rsid w:val="005E087B"/>
    <w:rsid w:val="005E25F4"/>
    <w:rsid w:val="005E603B"/>
    <w:rsid w:val="005E6B2E"/>
    <w:rsid w:val="005F07F4"/>
    <w:rsid w:val="005F1324"/>
    <w:rsid w:val="005F2D58"/>
    <w:rsid w:val="005F4D88"/>
    <w:rsid w:val="00601B07"/>
    <w:rsid w:val="00602DE8"/>
    <w:rsid w:val="006061C2"/>
    <w:rsid w:val="00606F47"/>
    <w:rsid w:val="00606F4F"/>
    <w:rsid w:val="006127FD"/>
    <w:rsid w:val="00615EB9"/>
    <w:rsid w:val="00616244"/>
    <w:rsid w:val="00616E6B"/>
    <w:rsid w:val="00620DD5"/>
    <w:rsid w:val="0062111C"/>
    <w:rsid w:val="00622414"/>
    <w:rsid w:val="00622F31"/>
    <w:rsid w:val="0062349B"/>
    <w:rsid w:val="0062611E"/>
    <w:rsid w:val="00630A0A"/>
    <w:rsid w:val="00633AE8"/>
    <w:rsid w:val="0063462F"/>
    <w:rsid w:val="00635F72"/>
    <w:rsid w:val="00636A3C"/>
    <w:rsid w:val="00641BBE"/>
    <w:rsid w:val="006423CB"/>
    <w:rsid w:val="006507E6"/>
    <w:rsid w:val="00652DCE"/>
    <w:rsid w:val="00656C6D"/>
    <w:rsid w:val="00657AA1"/>
    <w:rsid w:val="00660690"/>
    <w:rsid w:val="00660B6A"/>
    <w:rsid w:val="0066141C"/>
    <w:rsid w:val="00662992"/>
    <w:rsid w:val="006637B5"/>
    <w:rsid w:val="00664B68"/>
    <w:rsid w:val="00666182"/>
    <w:rsid w:val="00666285"/>
    <w:rsid w:val="00667392"/>
    <w:rsid w:val="006733BB"/>
    <w:rsid w:val="006754AE"/>
    <w:rsid w:val="006806D4"/>
    <w:rsid w:val="00682F4B"/>
    <w:rsid w:val="00683A86"/>
    <w:rsid w:val="006857A2"/>
    <w:rsid w:val="00686432"/>
    <w:rsid w:val="006877D7"/>
    <w:rsid w:val="00687E3D"/>
    <w:rsid w:val="0069092B"/>
    <w:rsid w:val="00691099"/>
    <w:rsid w:val="00691CB1"/>
    <w:rsid w:val="006A03AB"/>
    <w:rsid w:val="006A1054"/>
    <w:rsid w:val="006A3E25"/>
    <w:rsid w:val="006A4DA6"/>
    <w:rsid w:val="006A5720"/>
    <w:rsid w:val="006A6F87"/>
    <w:rsid w:val="006A7A0D"/>
    <w:rsid w:val="006B6541"/>
    <w:rsid w:val="006B6BCC"/>
    <w:rsid w:val="006C0EA9"/>
    <w:rsid w:val="006C0FE1"/>
    <w:rsid w:val="006C1198"/>
    <w:rsid w:val="006C2D34"/>
    <w:rsid w:val="006C61DA"/>
    <w:rsid w:val="006C63E3"/>
    <w:rsid w:val="006C6664"/>
    <w:rsid w:val="006C69D3"/>
    <w:rsid w:val="006C6EB0"/>
    <w:rsid w:val="006D0440"/>
    <w:rsid w:val="006D1317"/>
    <w:rsid w:val="006D16CA"/>
    <w:rsid w:val="006D4E41"/>
    <w:rsid w:val="006D4FDA"/>
    <w:rsid w:val="006D795F"/>
    <w:rsid w:val="006E07D3"/>
    <w:rsid w:val="006E2062"/>
    <w:rsid w:val="006E2A29"/>
    <w:rsid w:val="006E3724"/>
    <w:rsid w:val="006E7DB2"/>
    <w:rsid w:val="006F1CB5"/>
    <w:rsid w:val="006F1EF9"/>
    <w:rsid w:val="006F36D6"/>
    <w:rsid w:val="006F3F5F"/>
    <w:rsid w:val="006F422F"/>
    <w:rsid w:val="006F5A2B"/>
    <w:rsid w:val="006F63BE"/>
    <w:rsid w:val="006F6C6B"/>
    <w:rsid w:val="00700722"/>
    <w:rsid w:val="00700EE3"/>
    <w:rsid w:val="00702812"/>
    <w:rsid w:val="007039E6"/>
    <w:rsid w:val="00704D5C"/>
    <w:rsid w:val="007122B4"/>
    <w:rsid w:val="00712D46"/>
    <w:rsid w:val="00713A73"/>
    <w:rsid w:val="0071476F"/>
    <w:rsid w:val="00715126"/>
    <w:rsid w:val="007156BF"/>
    <w:rsid w:val="00715D4F"/>
    <w:rsid w:val="00716796"/>
    <w:rsid w:val="00722A60"/>
    <w:rsid w:val="00722FB4"/>
    <w:rsid w:val="007240F9"/>
    <w:rsid w:val="00724779"/>
    <w:rsid w:val="007258C1"/>
    <w:rsid w:val="0072731E"/>
    <w:rsid w:val="00730067"/>
    <w:rsid w:val="00731464"/>
    <w:rsid w:val="00734261"/>
    <w:rsid w:val="00736060"/>
    <w:rsid w:val="007371AF"/>
    <w:rsid w:val="00740B45"/>
    <w:rsid w:val="00741234"/>
    <w:rsid w:val="00741D5B"/>
    <w:rsid w:val="007427E6"/>
    <w:rsid w:val="00747D3C"/>
    <w:rsid w:val="00747DB1"/>
    <w:rsid w:val="007512E2"/>
    <w:rsid w:val="00752BE4"/>
    <w:rsid w:val="007531F6"/>
    <w:rsid w:val="00755DA5"/>
    <w:rsid w:val="00756654"/>
    <w:rsid w:val="00756C19"/>
    <w:rsid w:val="00761265"/>
    <w:rsid w:val="00765D06"/>
    <w:rsid w:val="007678C2"/>
    <w:rsid w:val="00767CE9"/>
    <w:rsid w:val="0077015F"/>
    <w:rsid w:val="00770AB6"/>
    <w:rsid w:val="00770EBD"/>
    <w:rsid w:val="007714D0"/>
    <w:rsid w:val="00771683"/>
    <w:rsid w:val="00772049"/>
    <w:rsid w:val="00773032"/>
    <w:rsid w:val="007747AC"/>
    <w:rsid w:val="00774E9C"/>
    <w:rsid w:val="00774EDA"/>
    <w:rsid w:val="0078011D"/>
    <w:rsid w:val="00781B52"/>
    <w:rsid w:val="00781D32"/>
    <w:rsid w:val="00781D47"/>
    <w:rsid w:val="00790AAB"/>
    <w:rsid w:val="007924E1"/>
    <w:rsid w:val="00792F3B"/>
    <w:rsid w:val="007941E5"/>
    <w:rsid w:val="007946FF"/>
    <w:rsid w:val="00794D96"/>
    <w:rsid w:val="00795C0C"/>
    <w:rsid w:val="007965FB"/>
    <w:rsid w:val="0079739B"/>
    <w:rsid w:val="007A18E9"/>
    <w:rsid w:val="007A1FFE"/>
    <w:rsid w:val="007A2015"/>
    <w:rsid w:val="007A4F86"/>
    <w:rsid w:val="007B0647"/>
    <w:rsid w:val="007B0C41"/>
    <w:rsid w:val="007B0D82"/>
    <w:rsid w:val="007B2D34"/>
    <w:rsid w:val="007B3955"/>
    <w:rsid w:val="007B39B8"/>
    <w:rsid w:val="007B4D7A"/>
    <w:rsid w:val="007B6302"/>
    <w:rsid w:val="007B6389"/>
    <w:rsid w:val="007B67C3"/>
    <w:rsid w:val="007B77E7"/>
    <w:rsid w:val="007B7BAE"/>
    <w:rsid w:val="007C011F"/>
    <w:rsid w:val="007C0221"/>
    <w:rsid w:val="007C2DE5"/>
    <w:rsid w:val="007C34ED"/>
    <w:rsid w:val="007C3DB9"/>
    <w:rsid w:val="007C4F7D"/>
    <w:rsid w:val="007C5215"/>
    <w:rsid w:val="007C5311"/>
    <w:rsid w:val="007C67DE"/>
    <w:rsid w:val="007C71D1"/>
    <w:rsid w:val="007C74A2"/>
    <w:rsid w:val="007D5EF8"/>
    <w:rsid w:val="007D658E"/>
    <w:rsid w:val="007D6DDA"/>
    <w:rsid w:val="007D73F5"/>
    <w:rsid w:val="007E05BE"/>
    <w:rsid w:val="007E0735"/>
    <w:rsid w:val="007E298B"/>
    <w:rsid w:val="007E3D92"/>
    <w:rsid w:val="007E4ADC"/>
    <w:rsid w:val="007E5561"/>
    <w:rsid w:val="007E62B2"/>
    <w:rsid w:val="007F159D"/>
    <w:rsid w:val="007F2A72"/>
    <w:rsid w:val="007F2F6A"/>
    <w:rsid w:val="007F5536"/>
    <w:rsid w:val="007F6E73"/>
    <w:rsid w:val="00800250"/>
    <w:rsid w:val="00800272"/>
    <w:rsid w:val="008032A8"/>
    <w:rsid w:val="008050D5"/>
    <w:rsid w:val="008053A3"/>
    <w:rsid w:val="00810B66"/>
    <w:rsid w:val="00816483"/>
    <w:rsid w:val="00816C3B"/>
    <w:rsid w:val="00820665"/>
    <w:rsid w:val="00821116"/>
    <w:rsid w:val="00821EC7"/>
    <w:rsid w:val="00823908"/>
    <w:rsid w:val="0082467D"/>
    <w:rsid w:val="00830131"/>
    <w:rsid w:val="008327BF"/>
    <w:rsid w:val="0083558C"/>
    <w:rsid w:val="00837C2C"/>
    <w:rsid w:val="00844A5F"/>
    <w:rsid w:val="00844C0E"/>
    <w:rsid w:val="008454BB"/>
    <w:rsid w:val="008469EB"/>
    <w:rsid w:val="00851AA3"/>
    <w:rsid w:val="00852EAD"/>
    <w:rsid w:val="008549B8"/>
    <w:rsid w:val="00855620"/>
    <w:rsid w:val="00856456"/>
    <w:rsid w:val="00857A49"/>
    <w:rsid w:val="00860522"/>
    <w:rsid w:val="00862765"/>
    <w:rsid w:val="008634B7"/>
    <w:rsid w:val="00864C8F"/>
    <w:rsid w:val="00865237"/>
    <w:rsid w:val="00865D9C"/>
    <w:rsid w:val="0086693D"/>
    <w:rsid w:val="00867EC4"/>
    <w:rsid w:val="008736FC"/>
    <w:rsid w:val="00876894"/>
    <w:rsid w:val="00876EB5"/>
    <w:rsid w:val="00881F1B"/>
    <w:rsid w:val="0088474F"/>
    <w:rsid w:val="0088476D"/>
    <w:rsid w:val="00886504"/>
    <w:rsid w:val="0088720A"/>
    <w:rsid w:val="00891587"/>
    <w:rsid w:val="008A17D1"/>
    <w:rsid w:val="008A249F"/>
    <w:rsid w:val="008A4FC5"/>
    <w:rsid w:val="008A5163"/>
    <w:rsid w:val="008A5475"/>
    <w:rsid w:val="008A5DD5"/>
    <w:rsid w:val="008A6311"/>
    <w:rsid w:val="008B5CE8"/>
    <w:rsid w:val="008C048A"/>
    <w:rsid w:val="008C0CDA"/>
    <w:rsid w:val="008C1D20"/>
    <w:rsid w:val="008C1D4C"/>
    <w:rsid w:val="008C3328"/>
    <w:rsid w:val="008C38BA"/>
    <w:rsid w:val="008C41E4"/>
    <w:rsid w:val="008C5216"/>
    <w:rsid w:val="008D3680"/>
    <w:rsid w:val="008D5629"/>
    <w:rsid w:val="008D7EFE"/>
    <w:rsid w:val="008D7F31"/>
    <w:rsid w:val="008E04FA"/>
    <w:rsid w:val="008E28FF"/>
    <w:rsid w:val="008E2AE3"/>
    <w:rsid w:val="008E39BB"/>
    <w:rsid w:val="008E3B61"/>
    <w:rsid w:val="008E7AD0"/>
    <w:rsid w:val="008F08E8"/>
    <w:rsid w:val="008F105D"/>
    <w:rsid w:val="008F20D6"/>
    <w:rsid w:val="008F58EB"/>
    <w:rsid w:val="008F7214"/>
    <w:rsid w:val="008F72EB"/>
    <w:rsid w:val="00900273"/>
    <w:rsid w:val="009009CE"/>
    <w:rsid w:val="00903A8F"/>
    <w:rsid w:val="00906318"/>
    <w:rsid w:val="00911CA1"/>
    <w:rsid w:val="0091243D"/>
    <w:rsid w:val="00913E48"/>
    <w:rsid w:val="00914096"/>
    <w:rsid w:val="00914C44"/>
    <w:rsid w:val="009158B5"/>
    <w:rsid w:val="00920CC2"/>
    <w:rsid w:val="00923077"/>
    <w:rsid w:val="00926842"/>
    <w:rsid w:val="009273B3"/>
    <w:rsid w:val="009276EF"/>
    <w:rsid w:val="00931347"/>
    <w:rsid w:val="00936F43"/>
    <w:rsid w:val="00937432"/>
    <w:rsid w:val="009423D2"/>
    <w:rsid w:val="00944612"/>
    <w:rsid w:val="00946C9C"/>
    <w:rsid w:val="00947DC2"/>
    <w:rsid w:val="00950BC6"/>
    <w:rsid w:val="00953A10"/>
    <w:rsid w:val="00954CAE"/>
    <w:rsid w:val="00954CCB"/>
    <w:rsid w:val="00955008"/>
    <w:rsid w:val="00956835"/>
    <w:rsid w:val="009568E1"/>
    <w:rsid w:val="0095747F"/>
    <w:rsid w:val="00960D79"/>
    <w:rsid w:val="009641AB"/>
    <w:rsid w:val="0096436E"/>
    <w:rsid w:val="009655F0"/>
    <w:rsid w:val="00965D8A"/>
    <w:rsid w:val="0096664F"/>
    <w:rsid w:val="00967DC5"/>
    <w:rsid w:val="009717D0"/>
    <w:rsid w:val="00971907"/>
    <w:rsid w:val="00973660"/>
    <w:rsid w:val="0097373B"/>
    <w:rsid w:val="0097377F"/>
    <w:rsid w:val="009746B2"/>
    <w:rsid w:val="00975B14"/>
    <w:rsid w:val="0097691D"/>
    <w:rsid w:val="00977A8F"/>
    <w:rsid w:val="00982BFA"/>
    <w:rsid w:val="00983814"/>
    <w:rsid w:val="00986F81"/>
    <w:rsid w:val="0099101B"/>
    <w:rsid w:val="00994D33"/>
    <w:rsid w:val="00995078"/>
    <w:rsid w:val="0099605A"/>
    <w:rsid w:val="00997F5E"/>
    <w:rsid w:val="009A0FAC"/>
    <w:rsid w:val="009A19E6"/>
    <w:rsid w:val="009A3E70"/>
    <w:rsid w:val="009A480C"/>
    <w:rsid w:val="009A562D"/>
    <w:rsid w:val="009A5DEA"/>
    <w:rsid w:val="009A7405"/>
    <w:rsid w:val="009B4642"/>
    <w:rsid w:val="009B544A"/>
    <w:rsid w:val="009B565C"/>
    <w:rsid w:val="009B5C8C"/>
    <w:rsid w:val="009C0174"/>
    <w:rsid w:val="009C0733"/>
    <w:rsid w:val="009C2486"/>
    <w:rsid w:val="009C3879"/>
    <w:rsid w:val="009C441A"/>
    <w:rsid w:val="009C44E0"/>
    <w:rsid w:val="009C4D63"/>
    <w:rsid w:val="009C4F6C"/>
    <w:rsid w:val="009C59F5"/>
    <w:rsid w:val="009D11BD"/>
    <w:rsid w:val="009D159F"/>
    <w:rsid w:val="009D2065"/>
    <w:rsid w:val="009D54E2"/>
    <w:rsid w:val="009D5854"/>
    <w:rsid w:val="009E0ED9"/>
    <w:rsid w:val="009E1938"/>
    <w:rsid w:val="009E3202"/>
    <w:rsid w:val="009E366F"/>
    <w:rsid w:val="009E3A9D"/>
    <w:rsid w:val="009E4AE9"/>
    <w:rsid w:val="009E5665"/>
    <w:rsid w:val="009E6ED6"/>
    <w:rsid w:val="009E73BD"/>
    <w:rsid w:val="009F0988"/>
    <w:rsid w:val="009F1DE8"/>
    <w:rsid w:val="009F32F6"/>
    <w:rsid w:val="009F609A"/>
    <w:rsid w:val="009F617A"/>
    <w:rsid w:val="009F6272"/>
    <w:rsid w:val="009F64D7"/>
    <w:rsid w:val="009F7243"/>
    <w:rsid w:val="00A001B4"/>
    <w:rsid w:val="00A04336"/>
    <w:rsid w:val="00A06D18"/>
    <w:rsid w:val="00A0755F"/>
    <w:rsid w:val="00A079AE"/>
    <w:rsid w:val="00A11790"/>
    <w:rsid w:val="00A137FC"/>
    <w:rsid w:val="00A14FEA"/>
    <w:rsid w:val="00A20886"/>
    <w:rsid w:val="00A209C4"/>
    <w:rsid w:val="00A23117"/>
    <w:rsid w:val="00A251A3"/>
    <w:rsid w:val="00A25A58"/>
    <w:rsid w:val="00A32123"/>
    <w:rsid w:val="00A3374D"/>
    <w:rsid w:val="00A34120"/>
    <w:rsid w:val="00A3459F"/>
    <w:rsid w:val="00A35C9A"/>
    <w:rsid w:val="00A42966"/>
    <w:rsid w:val="00A448CD"/>
    <w:rsid w:val="00A4589C"/>
    <w:rsid w:val="00A46106"/>
    <w:rsid w:val="00A47A82"/>
    <w:rsid w:val="00A50108"/>
    <w:rsid w:val="00A5018F"/>
    <w:rsid w:val="00A5063D"/>
    <w:rsid w:val="00A51EAA"/>
    <w:rsid w:val="00A51FC4"/>
    <w:rsid w:val="00A53CF2"/>
    <w:rsid w:val="00A53E1E"/>
    <w:rsid w:val="00A54063"/>
    <w:rsid w:val="00A5547F"/>
    <w:rsid w:val="00A643CD"/>
    <w:rsid w:val="00A64633"/>
    <w:rsid w:val="00A65DB0"/>
    <w:rsid w:val="00A65ECD"/>
    <w:rsid w:val="00A66FE9"/>
    <w:rsid w:val="00A67520"/>
    <w:rsid w:val="00A72388"/>
    <w:rsid w:val="00A74ECD"/>
    <w:rsid w:val="00A75B97"/>
    <w:rsid w:val="00A763E3"/>
    <w:rsid w:val="00A815C8"/>
    <w:rsid w:val="00A81B90"/>
    <w:rsid w:val="00A84D17"/>
    <w:rsid w:val="00A87FFA"/>
    <w:rsid w:val="00A90D58"/>
    <w:rsid w:val="00A90FA5"/>
    <w:rsid w:val="00A91DD4"/>
    <w:rsid w:val="00A92F11"/>
    <w:rsid w:val="00A948F2"/>
    <w:rsid w:val="00A96D43"/>
    <w:rsid w:val="00AA0659"/>
    <w:rsid w:val="00AA11EB"/>
    <w:rsid w:val="00AA1C3B"/>
    <w:rsid w:val="00AA3DE1"/>
    <w:rsid w:val="00AA401A"/>
    <w:rsid w:val="00AA48D4"/>
    <w:rsid w:val="00AA4997"/>
    <w:rsid w:val="00AA7157"/>
    <w:rsid w:val="00AA7192"/>
    <w:rsid w:val="00AA7199"/>
    <w:rsid w:val="00AA7500"/>
    <w:rsid w:val="00AB014E"/>
    <w:rsid w:val="00AB043C"/>
    <w:rsid w:val="00AB05AA"/>
    <w:rsid w:val="00AB346D"/>
    <w:rsid w:val="00AB3A71"/>
    <w:rsid w:val="00AB3D2B"/>
    <w:rsid w:val="00AB5E4E"/>
    <w:rsid w:val="00AC4A2B"/>
    <w:rsid w:val="00AC4C53"/>
    <w:rsid w:val="00AC5B34"/>
    <w:rsid w:val="00AC603B"/>
    <w:rsid w:val="00AC6AFD"/>
    <w:rsid w:val="00AC6F1F"/>
    <w:rsid w:val="00AC756F"/>
    <w:rsid w:val="00AD14A6"/>
    <w:rsid w:val="00AD1EE3"/>
    <w:rsid w:val="00AD1F5F"/>
    <w:rsid w:val="00AD276E"/>
    <w:rsid w:val="00AD320E"/>
    <w:rsid w:val="00AD4B5B"/>
    <w:rsid w:val="00AD515A"/>
    <w:rsid w:val="00AD5719"/>
    <w:rsid w:val="00AD5FEB"/>
    <w:rsid w:val="00AD6CDC"/>
    <w:rsid w:val="00AD6E8B"/>
    <w:rsid w:val="00AD796C"/>
    <w:rsid w:val="00AE06D9"/>
    <w:rsid w:val="00AE25D4"/>
    <w:rsid w:val="00AE35FB"/>
    <w:rsid w:val="00AE59E8"/>
    <w:rsid w:val="00AE5E7A"/>
    <w:rsid w:val="00AE658E"/>
    <w:rsid w:val="00AF10EF"/>
    <w:rsid w:val="00AF1E47"/>
    <w:rsid w:val="00AF23F7"/>
    <w:rsid w:val="00AF32FA"/>
    <w:rsid w:val="00AF353A"/>
    <w:rsid w:val="00AF676C"/>
    <w:rsid w:val="00AF6B96"/>
    <w:rsid w:val="00AF7851"/>
    <w:rsid w:val="00B004D3"/>
    <w:rsid w:val="00B024F9"/>
    <w:rsid w:val="00B04D4B"/>
    <w:rsid w:val="00B05153"/>
    <w:rsid w:val="00B05D49"/>
    <w:rsid w:val="00B070C4"/>
    <w:rsid w:val="00B078CC"/>
    <w:rsid w:val="00B11D04"/>
    <w:rsid w:val="00B12113"/>
    <w:rsid w:val="00B13839"/>
    <w:rsid w:val="00B145E8"/>
    <w:rsid w:val="00B1475C"/>
    <w:rsid w:val="00B17572"/>
    <w:rsid w:val="00B17FB6"/>
    <w:rsid w:val="00B20316"/>
    <w:rsid w:val="00B206CF"/>
    <w:rsid w:val="00B211A1"/>
    <w:rsid w:val="00B24000"/>
    <w:rsid w:val="00B25214"/>
    <w:rsid w:val="00B25314"/>
    <w:rsid w:val="00B32EB7"/>
    <w:rsid w:val="00B33952"/>
    <w:rsid w:val="00B341C9"/>
    <w:rsid w:val="00B4009A"/>
    <w:rsid w:val="00B409F9"/>
    <w:rsid w:val="00B41945"/>
    <w:rsid w:val="00B427D7"/>
    <w:rsid w:val="00B43A9A"/>
    <w:rsid w:val="00B47337"/>
    <w:rsid w:val="00B479CC"/>
    <w:rsid w:val="00B52473"/>
    <w:rsid w:val="00B52740"/>
    <w:rsid w:val="00B5401B"/>
    <w:rsid w:val="00B55B3D"/>
    <w:rsid w:val="00B57099"/>
    <w:rsid w:val="00B57402"/>
    <w:rsid w:val="00B57CF8"/>
    <w:rsid w:val="00B63503"/>
    <w:rsid w:val="00B64757"/>
    <w:rsid w:val="00B70906"/>
    <w:rsid w:val="00B72613"/>
    <w:rsid w:val="00B766B6"/>
    <w:rsid w:val="00B77F96"/>
    <w:rsid w:val="00B80A0B"/>
    <w:rsid w:val="00B8383F"/>
    <w:rsid w:val="00B84097"/>
    <w:rsid w:val="00B8426D"/>
    <w:rsid w:val="00B84307"/>
    <w:rsid w:val="00B84ED9"/>
    <w:rsid w:val="00B84F87"/>
    <w:rsid w:val="00B85A7B"/>
    <w:rsid w:val="00B86EBA"/>
    <w:rsid w:val="00B90710"/>
    <w:rsid w:val="00B92FEE"/>
    <w:rsid w:val="00B94CCB"/>
    <w:rsid w:val="00B9756B"/>
    <w:rsid w:val="00BA37DF"/>
    <w:rsid w:val="00BB497A"/>
    <w:rsid w:val="00BB6ABB"/>
    <w:rsid w:val="00BC093F"/>
    <w:rsid w:val="00BC4433"/>
    <w:rsid w:val="00BC4495"/>
    <w:rsid w:val="00BC454F"/>
    <w:rsid w:val="00BC4769"/>
    <w:rsid w:val="00BC4D26"/>
    <w:rsid w:val="00BC5992"/>
    <w:rsid w:val="00BC7163"/>
    <w:rsid w:val="00BD06AF"/>
    <w:rsid w:val="00BD21FF"/>
    <w:rsid w:val="00BD2ACF"/>
    <w:rsid w:val="00BD2B44"/>
    <w:rsid w:val="00BD2B95"/>
    <w:rsid w:val="00BD4EE9"/>
    <w:rsid w:val="00BE17F0"/>
    <w:rsid w:val="00BE34DE"/>
    <w:rsid w:val="00BE7243"/>
    <w:rsid w:val="00BF039D"/>
    <w:rsid w:val="00BF1470"/>
    <w:rsid w:val="00BF19BE"/>
    <w:rsid w:val="00BF5E50"/>
    <w:rsid w:val="00BF731C"/>
    <w:rsid w:val="00C003D3"/>
    <w:rsid w:val="00C011B0"/>
    <w:rsid w:val="00C02203"/>
    <w:rsid w:val="00C0228F"/>
    <w:rsid w:val="00C02FA8"/>
    <w:rsid w:val="00C0345E"/>
    <w:rsid w:val="00C03714"/>
    <w:rsid w:val="00C04D27"/>
    <w:rsid w:val="00C059E8"/>
    <w:rsid w:val="00C06061"/>
    <w:rsid w:val="00C0610C"/>
    <w:rsid w:val="00C06769"/>
    <w:rsid w:val="00C114B0"/>
    <w:rsid w:val="00C11AC1"/>
    <w:rsid w:val="00C12F1D"/>
    <w:rsid w:val="00C13E21"/>
    <w:rsid w:val="00C16A06"/>
    <w:rsid w:val="00C20194"/>
    <w:rsid w:val="00C20BDE"/>
    <w:rsid w:val="00C226F4"/>
    <w:rsid w:val="00C2369D"/>
    <w:rsid w:val="00C23A22"/>
    <w:rsid w:val="00C24153"/>
    <w:rsid w:val="00C25BA4"/>
    <w:rsid w:val="00C2787C"/>
    <w:rsid w:val="00C30897"/>
    <w:rsid w:val="00C31A02"/>
    <w:rsid w:val="00C31C78"/>
    <w:rsid w:val="00C33836"/>
    <w:rsid w:val="00C344B5"/>
    <w:rsid w:val="00C34B19"/>
    <w:rsid w:val="00C40381"/>
    <w:rsid w:val="00C40D7F"/>
    <w:rsid w:val="00C41057"/>
    <w:rsid w:val="00C4117E"/>
    <w:rsid w:val="00C42F71"/>
    <w:rsid w:val="00C46E86"/>
    <w:rsid w:val="00C5043E"/>
    <w:rsid w:val="00C50ADF"/>
    <w:rsid w:val="00C55B73"/>
    <w:rsid w:val="00C5627E"/>
    <w:rsid w:val="00C578E0"/>
    <w:rsid w:val="00C6263C"/>
    <w:rsid w:val="00C63122"/>
    <w:rsid w:val="00C648DA"/>
    <w:rsid w:val="00C648F5"/>
    <w:rsid w:val="00C67403"/>
    <w:rsid w:val="00C67CB7"/>
    <w:rsid w:val="00C73F68"/>
    <w:rsid w:val="00C74041"/>
    <w:rsid w:val="00C74F1F"/>
    <w:rsid w:val="00C751DC"/>
    <w:rsid w:val="00C75595"/>
    <w:rsid w:val="00C8099F"/>
    <w:rsid w:val="00C851B0"/>
    <w:rsid w:val="00C87C5D"/>
    <w:rsid w:val="00C90F82"/>
    <w:rsid w:val="00C91F02"/>
    <w:rsid w:val="00C93150"/>
    <w:rsid w:val="00C95AB7"/>
    <w:rsid w:val="00CA3544"/>
    <w:rsid w:val="00CA4347"/>
    <w:rsid w:val="00CA5ED5"/>
    <w:rsid w:val="00CA6768"/>
    <w:rsid w:val="00CA7AD2"/>
    <w:rsid w:val="00CA7CCF"/>
    <w:rsid w:val="00CB00D0"/>
    <w:rsid w:val="00CB00F8"/>
    <w:rsid w:val="00CB0665"/>
    <w:rsid w:val="00CB10D4"/>
    <w:rsid w:val="00CB1430"/>
    <w:rsid w:val="00CB1A52"/>
    <w:rsid w:val="00CB2B69"/>
    <w:rsid w:val="00CB5269"/>
    <w:rsid w:val="00CB540C"/>
    <w:rsid w:val="00CB6ED4"/>
    <w:rsid w:val="00CC00EE"/>
    <w:rsid w:val="00CC30BE"/>
    <w:rsid w:val="00CD04A4"/>
    <w:rsid w:val="00CD1EE6"/>
    <w:rsid w:val="00CD3648"/>
    <w:rsid w:val="00CD6068"/>
    <w:rsid w:val="00CD6A14"/>
    <w:rsid w:val="00CD6BB9"/>
    <w:rsid w:val="00CE26FF"/>
    <w:rsid w:val="00CE3CC0"/>
    <w:rsid w:val="00CE4973"/>
    <w:rsid w:val="00CF7FA9"/>
    <w:rsid w:val="00D000B4"/>
    <w:rsid w:val="00D020D3"/>
    <w:rsid w:val="00D03041"/>
    <w:rsid w:val="00D03328"/>
    <w:rsid w:val="00D03D19"/>
    <w:rsid w:val="00D10532"/>
    <w:rsid w:val="00D11123"/>
    <w:rsid w:val="00D11533"/>
    <w:rsid w:val="00D11972"/>
    <w:rsid w:val="00D14047"/>
    <w:rsid w:val="00D16EF4"/>
    <w:rsid w:val="00D173A6"/>
    <w:rsid w:val="00D235B9"/>
    <w:rsid w:val="00D24E03"/>
    <w:rsid w:val="00D27360"/>
    <w:rsid w:val="00D34F00"/>
    <w:rsid w:val="00D354B0"/>
    <w:rsid w:val="00D356A0"/>
    <w:rsid w:val="00D37DF1"/>
    <w:rsid w:val="00D40909"/>
    <w:rsid w:val="00D4402C"/>
    <w:rsid w:val="00D52360"/>
    <w:rsid w:val="00D52F52"/>
    <w:rsid w:val="00D560DB"/>
    <w:rsid w:val="00D5767C"/>
    <w:rsid w:val="00D62786"/>
    <w:rsid w:val="00D6317B"/>
    <w:rsid w:val="00D637CF"/>
    <w:rsid w:val="00D672AE"/>
    <w:rsid w:val="00D73041"/>
    <w:rsid w:val="00D7320E"/>
    <w:rsid w:val="00D742ED"/>
    <w:rsid w:val="00D75223"/>
    <w:rsid w:val="00D752FF"/>
    <w:rsid w:val="00D7633A"/>
    <w:rsid w:val="00D76C0C"/>
    <w:rsid w:val="00D8143F"/>
    <w:rsid w:val="00D83A9D"/>
    <w:rsid w:val="00D8453B"/>
    <w:rsid w:val="00D85D55"/>
    <w:rsid w:val="00D869AA"/>
    <w:rsid w:val="00D86BB9"/>
    <w:rsid w:val="00D9023C"/>
    <w:rsid w:val="00D9313D"/>
    <w:rsid w:val="00D945DB"/>
    <w:rsid w:val="00D94CCE"/>
    <w:rsid w:val="00D95253"/>
    <w:rsid w:val="00D96365"/>
    <w:rsid w:val="00DA1CFB"/>
    <w:rsid w:val="00DA28C9"/>
    <w:rsid w:val="00DA4CB9"/>
    <w:rsid w:val="00DB3555"/>
    <w:rsid w:val="00DB455D"/>
    <w:rsid w:val="00DB56B2"/>
    <w:rsid w:val="00DB5911"/>
    <w:rsid w:val="00DB60F2"/>
    <w:rsid w:val="00DC10E9"/>
    <w:rsid w:val="00DC202F"/>
    <w:rsid w:val="00DC3321"/>
    <w:rsid w:val="00DC42D1"/>
    <w:rsid w:val="00DC74BD"/>
    <w:rsid w:val="00DD4458"/>
    <w:rsid w:val="00DD6227"/>
    <w:rsid w:val="00DD6829"/>
    <w:rsid w:val="00DD697F"/>
    <w:rsid w:val="00DD7313"/>
    <w:rsid w:val="00DE1212"/>
    <w:rsid w:val="00DE1D5E"/>
    <w:rsid w:val="00DE4220"/>
    <w:rsid w:val="00DE47DF"/>
    <w:rsid w:val="00DE5C97"/>
    <w:rsid w:val="00DE7F08"/>
    <w:rsid w:val="00DF19A4"/>
    <w:rsid w:val="00DF283D"/>
    <w:rsid w:val="00DF3008"/>
    <w:rsid w:val="00DF66E8"/>
    <w:rsid w:val="00DF74EF"/>
    <w:rsid w:val="00DF76C6"/>
    <w:rsid w:val="00E01871"/>
    <w:rsid w:val="00E02DEF"/>
    <w:rsid w:val="00E0708A"/>
    <w:rsid w:val="00E0758D"/>
    <w:rsid w:val="00E10742"/>
    <w:rsid w:val="00E11A6E"/>
    <w:rsid w:val="00E1221F"/>
    <w:rsid w:val="00E1378F"/>
    <w:rsid w:val="00E13CCF"/>
    <w:rsid w:val="00E1562D"/>
    <w:rsid w:val="00E157C8"/>
    <w:rsid w:val="00E159FE"/>
    <w:rsid w:val="00E16877"/>
    <w:rsid w:val="00E17640"/>
    <w:rsid w:val="00E204CF"/>
    <w:rsid w:val="00E205F6"/>
    <w:rsid w:val="00E24774"/>
    <w:rsid w:val="00E24A11"/>
    <w:rsid w:val="00E24D2F"/>
    <w:rsid w:val="00E25B76"/>
    <w:rsid w:val="00E25BE8"/>
    <w:rsid w:val="00E25C9F"/>
    <w:rsid w:val="00E25D42"/>
    <w:rsid w:val="00E268E5"/>
    <w:rsid w:val="00E2730C"/>
    <w:rsid w:val="00E301D6"/>
    <w:rsid w:val="00E31D12"/>
    <w:rsid w:val="00E339F4"/>
    <w:rsid w:val="00E35116"/>
    <w:rsid w:val="00E354EA"/>
    <w:rsid w:val="00E36F84"/>
    <w:rsid w:val="00E37048"/>
    <w:rsid w:val="00E423D3"/>
    <w:rsid w:val="00E44ADF"/>
    <w:rsid w:val="00E51B9A"/>
    <w:rsid w:val="00E5207A"/>
    <w:rsid w:val="00E525C3"/>
    <w:rsid w:val="00E52F97"/>
    <w:rsid w:val="00E53497"/>
    <w:rsid w:val="00E554B2"/>
    <w:rsid w:val="00E56C25"/>
    <w:rsid w:val="00E57558"/>
    <w:rsid w:val="00E621D7"/>
    <w:rsid w:val="00E63912"/>
    <w:rsid w:val="00E63B94"/>
    <w:rsid w:val="00E646D0"/>
    <w:rsid w:val="00E6687D"/>
    <w:rsid w:val="00E669C5"/>
    <w:rsid w:val="00E71244"/>
    <w:rsid w:val="00E7289C"/>
    <w:rsid w:val="00E73319"/>
    <w:rsid w:val="00E75DAF"/>
    <w:rsid w:val="00E7793B"/>
    <w:rsid w:val="00E80197"/>
    <w:rsid w:val="00E81009"/>
    <w:rsid w:val="00E812B2"/>
    <w:rsid w:val="00E83D8B"/>
    <w:rsid w:val="00E869A5"/>
    <w:rsid w:val="00E92F75"/>
    <w:rsid w:val="00E9554E"/>
    <w:rsid w:val="00EA0650"/>
    <w:rsid w:val="00EA095E"/>
    <w:rsid w:val="00EA1957"/>
    <w:rsid w:val="00EA2D7D"/>
    <w:rsid w:val="00EA58E5"/>
    <w:rsid w:val="00EA6983"/>
    <w:rsid w:val="00EA7919"/>
    <w:rsid w:val="00EB00D6"/>
    <w:rsid w:val="00EB0659"/>
    <w:rsid w:val="00EB0FD4"/>
    <w:rsid w:val="00EB1A16"/>
    <w:rsid w:val="00EB3EEA"/>
    <w:rsid w:val="00EB4578"/>
    <w:rsid w:val="00EB493B"/>
    <w:rsid w:val="00EB4AAF"/>
    <w:rsid w:val="00EB555E"/>
    <w:rsid w:val="00EB5D48"/>
    <w:rsid w:val="00EB5F29"/>
    <w:rsid w:val="00EB6EBF"/>
    <w:rsid w:val="00EC26C5"/>
    <w:rsid w:val="00EC3169"/>
    <w:rsid w:val="00EC4C96"/>
    <w:rsid w:val="00EC6C06"/>
    <w:rsid w:val="00EC709C"/>
    <w:rsid w:val="00ED0BB1"/>
    <w:rsid w:val="00ED0EC8"/>
    <w:rsid w:val="00ED1A14"/>
    <w:rsid w:val="00ED331D"/>
    <w:rsid w:val="00ED3CDB"/>
    <w:rsid w:val="00ED4FF0"/>
    <w:rsid w:val="00ED5476"/>
    <w:rsid w:val="00ED6EB4"/>
    <w:rsid w:val="00ED7D46"/>
    <w:rsid w:val="00ED7DD9"/>
    <w:rsid w:val="00EE0587"/>
    <w:rsid w:val="00EE0F4B"/>
    <w:rsid w:val="00EE1102"/>
    <w:rsid w:val="00EE125F"/>
    <w:rsid w:val="00EE2E15"/>
    <w:rsid w:val="00EE3B0F"/>
    <w:rsid w:val="00EE6F61"/>
    <w:rsid w:val="00EE71C3"/>
    <w:rsid w:val="00EE7CD7"/>
    <w:rsid w:val="00EF296C"/>
    <w:rsid w:val="00EF3326"/>
    <w:rsid w:val="00EF4C25"/>
    <w:rsid w:val="00EF604D"/>
    <w:rsid w:val="00EF611C"/>
    <w:rsid w:val="00EF7C25"/>
    <w:rsid w:val="00EF7FC4"/>
    <w:rsid w:val="00F00FDD"/>
    <w:rsid w:val="00F0140B"/>
    <w:rsid w:val="00F015F9"/>
    <w:rsid w:val="00F065D6"/>
    <w:rsid w:val="00F07636"/>
    <w:rsid w:val="00F078B0"/>
    <w:rsid w:val="00F07D28"/>
    <w:rsid w:val="00F10BCD"/>
    <w:rsid w:val="00F116CC"/>
    <w:rsid w:val="00F11A61"/>
    <w:rsid w:val="00F12ACC"/>
    <w:rsid w:val="00F1415A"/>
    <w:rsid w:val="00F143E4"/>
    <w:rsid w:val="00F21198"/>
    <w:rsid w:val="00F22036"/>
    <w:rsid w:val="00F22F35"/>
    <w:rsid w:val="00F254EC"/>
    <w:rsid w:val="00F27DE6"/>
    <w:rsid w:val="00F30464"/>
    <w:rsid w:val="00F3151A"/>
    <w:rsid w:val="00F316EC"/>
    <w:rsid w:val="00F35003"/>
    <w:rsid w:val="00F351EB"/>
    <w:rsid w:val="00F35633"/>
    <w:rsid w:val="00F35DE7"/>
    <w:rsid w:val="00F40942"/>
    <w:rsid w:val="00F435CB"/>
    <w:rsid w:val="00F43F57"/>
    <w:rsid w:val="00F4412B"/>
    <w:rsid w:val="00F442A0"/>
    <w:rsid w:val="00F443EF"/>
    <w:rsid w:val="00F453AA"/>
    <w:rsid w:val="00F46E58"/>
    <w:rsid w:val="00F50FE9"/>
    <w:rsid w:val="00F51667"/>
    <w:rsid w:val="00F52B53"/>
    <w:rsid w:val="00F52E47"/>
    <w:rsid w:val="00F53C00"/>
    <w:rsid w:val="00F54576"/>
    <w:rsid w:val="00F54E8F"/>
    <w:rsid w:val="00F553B4"/>
    <w:rsid w:val="00F562B4"/>
    <w:rsid w:val="00F56AD2"/>
    <w:rsid w:val="00F62370"/>
    <w:rsid w:val="00F637B8"/>
    <w:rsid w:val="00F639D8"/>
    <w:rsid w:val="00F66650"/>
    <w:rsid w:val="00F67A35"/>
    <w:rsid w:val="00F67DEF"/>
    <w:rsid w:val="00F71FE5"/>
    <w:rsid w:val="00F76CA1"/>
    <w:rsid w:val="00F77F15"/>
    <w:rsid w:val="00F80B8A"/>
    <w:rsid w:val="00F80D70"/>
    <w:rsid w:val="00F83481"/>
    <w:rsid w:val="00F836B0"/>
    <w:rsid w:val="00F83D24"/>
    <w:rsid w:val="00F84A98"/>
    <w:rsid w:val="00F84BA9"/>
    <w:rsid w:val="00F867EF"/>
    <w:rsid w:val="00F86F98"/>
    <w:rsid w:val="00F876F9"/>
    <w:rsid w:val="00F87B3B"/>
    <w:rsid w:val="00F90165"/>
    <w:rsid w:val="00F902BD"/>
    <w:rsid w:val="00F90F47"/>
    <w:rsid w:val="00F91159"/>
    <w:rsid w:val="00F95537"/>
    <w:rsid w:val="00F96B58"/>
    <w:rsid w:val="00F96D8C"/>
    <w:rsid w:val="00F971BF"/>
    <w:rsid w:val="00F97331"/>
    <w:rsid w:val="00FA1068"/>
    <w:rsid w:val="00FA4708"/>
    <w:rsid w:val="00FA49D1"/>
    <w:rsid w:val="00FA53EB"/>
    <w:rsid w:val="00FB0375"/>
    <w:rsid w:val="00FB0872"/>
    <w:rsid w:val="00FB0C7E"/>
    <w:rsid w:val="00FB3873"/>
    <w:rsid w:val="00FB3D88"/>
    <w:rsid w:val="00FC006D"/>
    <w:rsid w:val="00FC011F"/>
    <w:rsid w:val="00FC03A9"/>
    <w:rsid w:val="00FC219A"/>
    <w:rsid w:val="00FC3646"/>
    <w:rsid w:val="00FC4D08"/>
    <w:rsid w:val="00FC4E2E"/>
    <w:rsid w:val="00FC78CB"/>
    <w:rsid w:val="00FC7FC7"/>
    <w:rsid w:val="00FD058C"/>
    <w:rsid w:val="00FD28D2"/>
    <w:rsid w:val="00FD4D5D"/>
    <w:rsid w:val="00FD7368"/>
    <w:rsid w:val="00FD797B"/>
    <w:rsid w:val="00FE2177"/>
    <w:rsid w:val="00FE48D7"/>
    <w:rsid w:val="00FE4A49"/>
    <w:rsid w:val="00FE55D7"/>
    <w:rsid w:val="00FE784F"/>
    <w:rsid w:val="00FF2C26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705A5D"/>
  <w15:chartTrackingRefBased/>
  <w15:docId w15:val="{68703677-F1E4-4B60-93E9-981FA501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7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A28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qFormat/>
    <w:rsid w:val="00DA28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4F0117"/>
    <w:pPr>
      <w:keepNext/>
      <w:ind w:left="360"/>
      <w:jc w:val="both"/>
      <w:outlineLvl w:val="4"/>
    </w:pPr>
    <w:rPr>
      <w:rFonts w:ascii="Tahoma" w:hAnsi="Tahoma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D3CDB"/>
  </w:style>
  <w:style w:type="paragraph" w:styleId="Piedepgina">
    <w:name w:val="footer"/>
    <w:basedOn w:val="Normal"/>
    <w:link w:val="PiedepginaCar"/>
    <w:unhideWhenUsed/>
    <w:rsid w:val="00ED3CDB"/>
    <w:pPr>
      <w:tabs>
        <w:tab w:val="center" w:pos="4419"/>
        <w:tab w:val="right" w:pos="8838"/>
      </w:tabs>
    </w:pPr>
    <w:rPr>
      <w:rFonts w:ascii="Calibri" w:eastAsia="Calibri" w:hAnsi="Calibr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CDB"/>
  </w:style>
  <w:style w:type="paragraph" w:styleId="Textodeglobo">
    <w:name w:val="Balloon Text"/>
    <w:basedOn w:val="Normal"/>
    <w:link w:val="TextodegloboCar"/>
    <w:uiPriority w:val="99"/>
    <w:semiHidden/>
    <w:unhideWhenUsed/>
    <w:rsid w:val="00ED3CDB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ED3C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F7214"/>
    <w:pPr>
      <w:spacing w:before="100" w:after="100"/>
    </w:pPr>
    <w:rPr>
      <w:rFonts w:ascii="Arial" w:hAnsi="Arial" w:cs="Arial"/>
      <w:sz w:val="22"/>
      <w:szCs w:val="20"/>
    </w:rPr>
  </w:style>
  <w:style w:type="character" w:styleId="Hipervnculo">
    <w:name w:val="Hyperlink"/>
    <w:rsid w:val="007F159D"/>
    <w:rPr>
      <w:color w:val="0000FF"/>
      <w:u w:val="single"/>
    </w:rPr>
  </w:style>
  <w:style w:type="paragraph" w:styleId="Listavistosa-nfasis1">
    <w:name w:val="Colorful List Accent 1"/>
    <w:basedOn w:val="Normal"/>
    <w:uiPriority w:val="34"/>
    <w:qFormat/>
    <w:rsid w:val="004927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s-CO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5F1324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5F1324"/>
    <w:rPr>
      <w:sz w:val="22"/>
      <w:szCs w:val="21"/>
      <w:lang w:eastAsia="en-US"/>
    </w:rPr>
  </w:style>
  <w:style w:type="character" w:customStyle="1" w:styleId="Ttulo5Car">
    <w:name w:val="Título 5 Car"/>
    <w:link w:val="Ttulo5"/>
    <w:rsid w:val="004F0117"/>
    <w:rPr>
      <w:rFonts w:ascii="Tahoma" w:eastAsia="Times New Roman" w:hAnsi="Tahoma" w:cs="Tahoma"/>
      <w:sz w:val="24"/>
      <w:szCs w:val="24"/>
      <w:u w:val="single"/>
      <w:lang w:val="es-ES" w:eastAsia="es-ES"/>
    </w:rPr>
  </w:style>
  <w:style w:type="paragraph" w:styleId="Textoindependiente3">
    <w:name w:val="Body Text 3"/>
    <w:basedOn w:val="Normal"/>
    <w:link w:val="Textoindependiente3Car"/>
    <w:rsid w:val="004F0117"/>
    <w:pPr>
      <w:jc w:val="both"/>
    </w:pPr>
    <w:rPr>
      <w:rFonts w:ascii="Tahoma" w:hAnsi="Tahoma"/>
    </w:rPr>
  </w:style>
  <w:style w:type="character" w:customStyle="1" w:styleId="Textoindependiente3Car">
    <w:name w:val="Texto independiente 3 Car"/>
    <w:link w:val="Textoindependiente3"/>
    <w:rsid w:val="004F0117"/>
    <w:rPr>
      <w:rFonts w:ascii="Tahoma" w:eastAsia="Times New Roman" w:hAnsi="Tahoma" w:cs="Tahoma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rsid w:val="00B843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n-US"/>
    </w:rPr>
  </w:style>
  <w:style w:type="character" w:customStyle="1" w:styleId="Ttulo1Car">
    <w:name w:val="Título 1 Car"/>
    <w:link w:val="Ttulo1"/>
    <w:uiPriority w:val="9"/>
    <w:rsid w:val="00DA28C9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uiPriority w:val="9"/>
    <w:semiHidden/>
    <w:rsid w:val="00DA28C9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in-widget">
    <w:name w:val="in-widget"/>
    <w:basedOn w:val="Fuentedeprrafopredeter"/>
    <w:rsid w:val="00DA28C9"/>
  </w:style>
  <w:style w:type="character" w:customStyle="1" w:styleId="right">
    <w:name w:val="right"/>
    <w:basedOn w:val="Fuentedeprrafopredeter"/>
    <w:rsid w:val="00DA28C9"/>
  </w:style>
  <w:style w:type="character" w:customStyle="1" w:styleId="fbconnectbuttontext11">
    <w:name w:val="fbconnectbutton_text11"/>
    <w:basedOn w:val="Fuentedeprrafopredeter"/>
    <w:rsid w:val="00DA28C9"/>
  </w:style>
  <w:style w:type="character" w:customStyle="1" w:styleId="fbsharecountinner5">
    <w:name w:val="fb_share_count_inner5"/>
    <w:rsid w:val="00DA28C9"/>
    <w:rPr>
      <w:vanish w:val="0"/>
      <w:webHidden w:val="0"/>
      <w:shd w:val="clear" w:color="auto" w:fill="E8EBF2"/>
      <w:specVanish w:val="0"/>
    </w:rPr>
  </w:style>
  <w:style w:type="character" w:customStyle="1" w:styleId="comentarios-redes">
    <w:name w:val="comentarios-redes"/>
    <w:basedOn w:val="Fuentedeprrafopredeter"/>
    <w:rsid w:val="00DA28C9"/>
  </w:style>
  <w:style w:type="paragraph" w:customStyle="1" w:styleId="xl35">
    <w:name w:val="xl35"/>
    <w:basedOn w:val="Normal"/>
    <w:rsid w:val="002C5B5F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character" w:styleId="Textoennegrita">
    <w:name w:val="Texto en negrita"/>
    <w:uiPriority w:val="22"/>
    <w:qFormat/>
    <w:rsid w:val="00A948F2"/>
    <w:rPr>
      <w:b/>
      <w:bCs/>
    </w:rPr>
  </w:style>
  <w:style w:type="table" w:styleId="Cuadrculamedia1-nfasis1">
    <w:name w:val="Medium Grid 1 Accent 1"/>
    <w:basedOn w:val="Tablanormal"/>
    <w:uiPriority w:val="62"/>
    <w:rsid w:val="003A40EC"/>
    <w:rPr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MS Mincho" w:eastAsia="Times New Roman" w:hAnsi="MS Mincho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MS Mincho" w:eastAsia="Times New Roman" w:hAnsi="MS Mincho" w:cs="Times New Roman"/>
        <w:b/>
        <w:bCs/>
      </w:rPr>
    </w:tblStylePr>
    <w:tblStylePr w:type="lastCol">
      <w:rPr>
        <w:rFonts w:ascii="MS Mincho" w:eastAsia="Times New Roman" w:hAnsi="MS Mincho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aconcuadrcula">
    <w:name w:val="Table Grid"/>
    <w:basedOn w:val="Tablanormal"/>
    <w:uiPriority w:val="59"/>
    <w:rsid w:val="00BD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1362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750">
              <w:marLeft w:val="0"/>
              <w:marRight w:val="15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37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4444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6146">
                  <w:marLeft w:val="0"/>
                  <w:marRight w:val="0"/>
                  <w:marTop w:val="0"/>
                  <w:marBottom w:val="2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3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2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8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867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2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95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9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0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945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0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705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24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69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9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601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04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83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623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473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658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7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3238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323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3702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205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5078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84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2171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00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13466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5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8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rriago\Desktop\plantilla_al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DC0B4-4EBF-4480-BEA3-9A2C2A31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plantilla_all</Template>
  <TotalTime>0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Microsoft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yurriago</dc:creator>
  <cp:keywords/>
  <cp:lastModifiedBy>Andres Felipe Torres Romero - Cont</cp:lastModifiedBy>
  <cp:revision>2</cp:revision>
  <cp:lastPrinted>2012-10-11T21:51:00Z</cp:lastPrinted>
  <dcterms:created xsi:type="dcterms:W3CDTF">2026-06-09T18:16:00Z</dcterms:created>
  <dcterms:modified xsi:type="dcterms:W3CDTF">2026-06-09T18:16:00Z</dcterms:modified>
</cp:coreProperties>
</file>