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162"/>
        <w:gridCol w:w="335"/>
        <w:gridCol w:w="1695"/>
        <w:gridCol w:w="169"/>
        <w:gridCol w:w="188"/>
        <w:gridCol w:w="95"/>
        <w:gridCol w:w="263"/>
        <w:gridCol w:w="358"/>
        <w:gridCol w:w="686"/>
        <w:gridCol w:w="357"/>
        <w:gridCol w:w="542"/>
        <w:gridCol w:w="352"/>
        <w:gridCol w:w="1593"/>
        <w:gridCol w:w="641"/>
        <w:gridCol w:w="595"/>
      </w:tblGrid>
      <w:tr w:rsidR="005059F6" w:rsidRPr="00086065" w14:paraId="01C1692A" w14:textId="77777777" w:rsidTr="008E76C9">
        <w:trPr>
          <w:trHeight w:val="432"/>
        </w:trPr>
        <w:tc>
          <w:tcPr>
            <w:tcW w:w="1003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90AE35F" w14:textId="77777777" w:rsidR="005059F6" w:rsidRPr="00086065" w:rsidRDefault="004A7268" w:rsidP="004A7268">
            <w:pPr>
              <w:pStyle w:val="Heading1"/>
              <w:numPr>
                <w:ilvl w:val="0"/>
                <w:numId w:val="1"/>
              </w:numPr>
              <w:jc w:val="left"/>
              <w:rPr>
                <w:rFonts w:ascii="Verdana" w:hAnsi="Verdana"/>
                <w:sz w:val="16"/>
                <w:szCs w:val="16"/>
                <w:lang w:val="es-ES"/>
              </w:rPr>
            </w:pPr>
            <w:r w:rsidRPr="00086065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="0012391A" w:rsidRPr="00086065">
              <w:rPr>
                <w:rFonts w:ascii="Verdana" w:hAnsi="Verdana"/>
                <w:sz w:val="16"/>
                <w:szCs w:val="16"/>
                <w:lang w:val="es-ES"/>
              </w:rPr>
              <w:t>INFORMACION BASICA DEL BENEFICIARIO</w:t>
            </w:r>
          </w:p>
        </w:tc>
      </w:tr>
      <w:tr w:rsidR="005059F6" w:rsidRPr="006868F2" w14:paraId="15961381" w14:textId="77777777" w:rsidTr="008E76C9">
        <w:trPr>
          <w:trHeight w:val="216"/>
        </w:trPr>
        <w:tc>
          <w:tcPr>
            <w:tcW w:w="10031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EC25D4" w14:textId="77777777" w:rsidR="0012391A" w:rsidRPr="00086065" w:rsidRDefault="00086065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2A9712" wp14:editId="72F281FA">
                      <wp:simplePos x="0" y="0"/>
                      <wp:positionH relativeFrom="column">
                        <wp:posOffset>6026785</wp:posOffset>
                      </wp:positionH>
                      <wp:positionV relativeFrom="paragraph">
                        <wp:posOffset>150495</wp:posOffset>
                      </wp:positionV>
                      <wp:extent cx="137795" cy="120015"/>
                      <wp:effectExtent l="6350" t="12700" r="8255" b="10160"/>
                      <wp:wrapNone/>
                      <wp:docPr id="2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00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4D9A30" id="AutoShape 8" o:spid="_x0000_s1026" style="position:absolute;margin-left:474.55pt;margin-top:11.85pt;width:10.85pt;height:9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"/>
                  </w:pict>
                </mc:Fallback>
              </mc:AlternateContent>
            </w:r>
          </w:p>
          <w:p w14:paraId="4574315A" w14:textId="77777777" w:rsidR="0012391A" w:rsidRPr="00086065" w:rsidRDefault="00086065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26BEC68" wp14:editId="31594E2A">
                      <wp:simplePos x="0" y="0"/>
                      <wp:positionH relativeFrom="column">
                        <wp:posOffset>1057805</wp:posOffset>
                      </wp:positionH>
                      <wp:positionV relativeFrom="paragraph">
                        <wp:posOffset>18948</wp:posOffset>
                      </wp:positionV>
                      <wp:extent cx="138430" cy="120015"/>
                      <wp:effectExtent l="5715" t="12700" r="8255" b="1016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00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57E83" id="AutoShape 7" o:spid="_x0000_s1026" style="position:absolute;margin-left:83.3pt;margin-top:1.5pt;width:10.9pt;height: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"/>
                  </w:pict>
                </mc:Fallback>
              </mc:AlternateContent>
            </w: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A4BA85F" wp14:editId="6387004E">
                      <wp:simplePos x="0" y="0"/>
                      <wp:positionH relativeFrom="column">
                        <wp:posOffset>3410846</wp:posOffset>
                      </wp:positionH>
                      <wp:positionV relativeFrom="paragraph">
                        <wp:posOffset>18949</wp:posOffset>
                      </wp:positionV>
                      <wp:extent cx="127635" cy="120015"/>
                      <wp:effectExtent l="13970" t="12700" r="10795" b="10160"/>
                      <wp:wrapNone/>
                      <wp:docPr id="2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00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13712" id="AutoShape 4" o:spid="_x0000_s1026" style="position:absolute;margin-left:268.55pt;margin-top:1.5pt;width:10.05pt;height:9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"/>
                  </w:pict>
                </mc:Fallback>
              </mc:AlternateContent>
            </w:r>
            <w:r w:rsidR="0012391A" w:rsidRPr="00086065">
              <w:rPr>
                <w:rFonts w:ascii="Verdana" w:hAnsi="Verdana"/>
                <w:lang w:val="es-ES"/>
              </w:rPr>
              <w:t xml:space="preserve">PERSONA NATURAL </w:t>
            </w:r>
            <w:r w:rsidR="00AC26FC" w:rsidRPr="00086065">
              <w:rPr>
                <w:rFonts w:ascii="Verdana" w:hAnsi="Verdana"/>
                <w:lang w:val="es-ES"/>
              </w:rPr>
              <w:t xml:space="preserve">                                   PERSONA JURIDICA                 </w:t>
            </w:r>
            <w:r w:rsidR="00316AD5" w:rsidRPr="00086065">
              <w:rPr>
                <w:rFonts w:ascii="Verdana" w:hAnsi="Verdana"/>
                <w:lang w:val="es-ES"/>
              </w:rPr>
              <w:t xml:space="preserve">     </w:t>
            </w:r>
            <w:r w:rsidR="00AC26FC" w:rsidRPr="00086065">
              <w:rPr>
                <w:rFonts w:ascii="Verdana" w:hAnsi="Verdana"/>
                <w:lang w:val="es-ES"/>
              </w:rPr>
              <w:t xml:space="preserve">  CONSORCIO O UNION TEMPORA</w:t>
            </w:r>
            <w:r w:rsidR="00316AD5" w:rsidRPr="00086065">
              <w:rPr>
                <w:rFonts w:ascii="Verdana" w:hAnsi="Verdana"/>
                <w:lang w:val="es-ES"/>
              </w:rPr>
              <w:t>L</w:t>
            </w:r>
          </w:p>
        </w:tc>
      </w:tr>
      <w:tr w:rsidR="008E76C9" w:rsidRPr="006868F2" w14:paraId="03304694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976EC1E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073" w:type="dxa"/>
            <w:gridSpan w:val="5"/>
            <w:vAlign w:val="bottom"/>
          </w:tcPr>
          <w:p w14:paraId="224D13D7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FEE9E3" w14:textId="77777777" w:rsidR="005059F6" w:rsidRPr="00086065" w:rsidRDefault="00C34400" w:rsidP="008728C3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                     </w:t>
            </w:r>
            <w:r w:rsidR="008728C3" w:rsidRPr="00086065">
              <w:rPr>
                <w:rFonts w:ascii="Verdana" w:hAnsi="Verdana"/>
                <w:lang w:val="es-ES"/>
              </w:rPr>
              <w:t xml:space="preserve">                        </w:t>
            </w:r>
            <w:r w:rsidRPr="00086065">
              <w:rPr>
                <w:rFonts w:ascii="Verdana" w:hAnsi="Verdana"/>
                <w:lang w:val="es-ES"/>
              </w:rPr>
              <w:t xml:space="preserve">     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vAlign w:val="center"/>
          </w:tcPr>
          <w:p w14:paraId="2B5F6795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14:paraId="061588DD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</w:tr>
      <w:tr w:rsidR="008E76C9" w:rsidRPr="00086065" w14:paraId="09FCD0DB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104965" w14:textId="77777777" w:rsidR="005059F6" w:rsidRPr="00086065" w:rsidRDefault="00AC26FC">
            <w:pPr>
              <w:rPr>
                <w:rFonts w:ascii="Verdana" w:hAnsi="Verdana"/>
              </w:rPr>
            </w:pPr>
            <w:proofErr w:type="gramStart"/>
            <w:r w:rsidRPr="00086065">
              <w:rPr>
                <w:rFonts w:ascii="Verdana" w:hAnsi="Verdana"/>
              </w:rPr>
              <w:t xml:space="preserve">NOMBRE </w:t>
            </w:r>
            <w:r w:rsidR="00F43313" w:rsidRPr="00086065">
              <w:rPr>
                <w:rFonts w:ascii="Verdana" w:hAnsi="Verdana"/>
              </w:rPr>
              <w:t xml:space="preserve"> O</w:t>
            </w:r>
            <w:proofErr w:type="gramEnd"/>
            <w:r w:rsidR="00F43313" w:rsidRPr="00086065">
              <w:rPr>
                <w:rFonts w:ascii="Verdana" w:hAnsi="Verdana"/>
              </w:rPr>
              <w:t xml:space="preserve"> RAZON SOCIAL</w:t>
            </w:r>
          </w:p>
        </w:tc>
        <w:tc>
          <w:tcPr>
            <w:tcW w:w="1073" w:type="dxa"/>
            <w:gridSpan w:val="5"/>
          </w:tcPr>
          <w:p w14:paraId="01DC994A" w14:textId="77777777" w:rsidR="005059F6" w:rsidRPr="00086065" w:rsidRDefault="005059F6">
            <w:pPr>
              <w:rPr>
                <w:rFonts w:ascii="Verdana" w:hAnsi="Verdana"/>
              </w:rPr>
            </w:pPr>
          </w:p>
        </w:tc>
        <w:tc>
          <w:tcPr>
            <w:tcW w:w="35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F15E2A" w14:textId="77777777" w:rsidR="005059F6" w:rsidRPr="00086065" w:rsidRDefault="0006549A" w:rsidP="00D2585C">
            <w:pPr>
              <w:ind w:right="-754"/>
              <w:jc w:val="both"/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A6AA05" wp14:editId="43D56911">
                      <wp:simplePos x="0" y="0"/>
                      <wp:positionH relativeFrom="column">
                        <wp:posOffset>1812738</wp:posOffset>
                      </wp:positionH>
                      <wp:positionV relativeFrom="paragraph">
                        <wp:posOffset>45296</wp:posOffset>
                      </wp:positionV>
                      <wp:extent cx="129540" cy="86360"/>
                      <wp:effectExtent l="10160" t="13335" r="12700" b="5080"/>
                      <wp:wrapNone/>
                      <wp:docPr id="2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C04B0" id="Rectangle 30" o:spid="_x0000_s1026" style="position:absolute;margin-left:142.75pt;margin-top:3.55pt;width:10.2pt;height: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"/>
                  </w:pict>
                </mc:Fallback>
              </mc:AlternateContent>
            </w:r>
            <w:r w:rsidR="00AC26FC" w:rsidRPr="00086065">
              <w:rPr>
                <w:rFonts w:ascii="Verdana" w:hAnsi="Verdana"/>
                <w:lang w:val="es-ES"/>
              </w:rPr>
              <w:t xml:space="preserve">No. </w:t>
            </w:r>
            <w:proofErr w:type="gramStart"/>
            <w:r w:rsidR="00AC26FC" w:rsidRPr="00086065">
              <w:rPr>
                <w:rFonts w:ascii="Verdana" w:hAnsi="Verdana"/>
                <w:lang w:val="es-ES"/>
              </w:rPr>
              <w:t xml:space="preserve">IDENTIFICACION </w:t>
            </w:r>
            <w:r w:rsidR="008728C3" w:rsidRPr="00086065">
              <w:rPr>
                <w:rFonts w:ascii="Verdana" w:hAnsi="Verdana"/>
                <w:lang w:val="es-ES"/>
              </w:rPr>
              <w:t xml:space="preserve"> </w:t>
            </w:r>
            <w:r w:rsidR="00611891" w:rsidRPr="00086065">
              <w:rPr>
                <w:rFonts w:ascii="Verdana" w:hAnsi="Verdana"/>
                <w:lang w:val="es-ES"/>
              </w:rPr>
              <w:t>TIPO</w:t>
            </w:r>
            <w:r w:rsidR="00D2585C" w:rsidRPr="00086065">
              <w:rPr>
                <w:rFonts w:ascii="Verdana" w:hAnsi="Verdana"/>
                <w:lang w:val="es-ES"/>
              </w:rPr>
              <w:t>NIT</w:t>
            </w:r>
            <w:proofErr w:type="gramEnd"/>
            <w:r w:rsidR="00D2585C" w:rsidRPr="00086065">
              <w:rPr>
                <w:rFonts w:ascii="Verdana" w:hAnsi="Verdana"/>
                <w:lang w:val="es-ES"/>
              </w:rPr>
              <w:t xml:space="preserve">.          </w:t>
            </w:r>
            <w:r w:rsidR="00052DC0" w:rsidRPr="00086065">
              <w:rPr>
                <w:rFonts w:ascii="Verdana" w:hAnsi="Verdana"/>
                <w:lang w:val="es-ES"/>
              </w:rPr>
              <w:t>C.C.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</w:tcBorders>
          </w:tcPr>
          <w:p w14:paraId="74B6202A" w14:textId="77777777" w:rsidR="005059F6" w:rsidRPr="00086065" w:rsidRDefault="00086065" w:rsidP="00D2585C">
            <w:pPr>
              <w:jc w:val="both"/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9A77640" wp14:editId="087056F6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68467</wp:posOffset>
                      </wp:positionV>
                      <wp:extent cx="139700" cy="61595"/>
                      <wp:effectExtent l="0" t="0" r="12700" b="14605"/>
                      <wp:wrapNone/>
                      <wp:docPr id="1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9700" cy="61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10A55" id="Rectangle 16" o:spid="_x0000_s1026" style="position:absolute;margin-left:-10.95pt;margin-top:5.4pt;width:11pt;height:4.8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"/>
                  </w:pict>
                </mc:Fallback>
              </mc:AlternateContent>
            </w:r>
            <w:r w:rsidR="0006549A"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B07A75" wp14:editId="4B56BD42">
                      <wp:simplePos x="0" y="0"/>
                      <wp:positionH relativeFrom="column">
                        <wp:posOffset>424497</wp:posOffset>
                      </wp:positionH>
                      <wp:positionV relativeFrom="paragraph">
                        <wp:posOffset>50905</wp:posOffset>
                      </wp:positionV>
                      <wp:extent cx="166370" cy="86360"/>
                      <wp:effectExtent l="6350" t="13335" r="8255" b="5080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AEC1C" id="Rectangle 19" o:spid="_x0000_s1026" style="position:absolute;margin-left:33.4pt;margin-top:4pt;width:13.1pt;height:6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"/>
                  </w:pict>
                </mc:Fallback>
              </mc:AlternateContent>
            </w:r>
            <w:r w:rsidR="00D2585C" w:rsidRPr="00086065">
              <w:rPr>
                <w:rFonts w:ascii="Verdana" w:hAnsi="Verdana"/>
                <w:lang w:val="es-ES"/>
              </w:rPr>
              <w:t>C.E.</w:t>
            </w:r>
          </w:p>
        </w:tc>
      </w:tr>
      <w:tr w:rsidR="008E76C9" w:rsidRPr="00086065" w14:paraId="00E79BAF" w14:textId="77777777" w:rsidTr="008E76C9">
        <w:trPr>
          <w:trHeight w:val="288"/>
        </w:trPr>
        <w:tc>
          <w:tcPr>
            <w:tcW w:w="2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2E51196" w14:textId="77777777" w:rsidR="005059F6" w:rsidRPr="00086065" w:rsidRDefault="005059F6" w:rsidP="00AC26FC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35" w:type="dxa"/>
            <w:vAlign w:val="bottom"/>
          </w:tcPr>
          <w:p w14:paraId="68E091E3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A49AEF9" w14:textId="77777777" w:rsidR="005059F6" w:rsidRPr="00086065" w:rsidRDefault="005059F6" w:rsidP="0028160A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073" w:type="dxa"/>
            <w:gridSpan w:val="5"/>
            <w:vAlign w:val="bottom"/>
          </w:tcPr>
          <w:p w14:paraId="47CA4373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58A6713" w14:textId="77777777" w:rsidR="005059F6" w:rsidRPr="00086065" w:rsidRDefault="0028160A" w:rsidP="00C34400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(     )</w:t>
            </w:r>
          </w:p>
        </w:tc>
        <w:tc>
          <w:tcPr>
            <w:tcW w:w="352" w:type="dxa"/>
            <w:vAlign w:val="bottom"/>
          </w:tcPr>
          <w:p w14:paraId="19A104A5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13BDF05" w14:textId="77777777" w:rsidR="005059F6" w:rsidRPr="00086065" w:rsidRDefault="005059F6" w:rsidP="00C34400">
            <w:pPr>
              <w:rPr>
                <w:rFonts w:ascii="Verdana" w:hAnsi="Verdana"/>
                <w:lang w:val="es-ES"/>
              </w:rPr>
            </w:pPr>
          </w:p>
        </w:tc>
      </w:tr>
      <w:tr w:rsidR="008E76C9" w:rsidRPr="00086065" w14:paraId="42B05B65" w14:textId="77777777" w:rsidTr="008E76C9">
        <w:trPr>
          <w:trHeight w:val="288"/>
        </w:trPr>
        <w:tc>
          <w:tcPr>
            <w:tcW w:w="21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4C4C62" w14:textId="77777777" w:rsidR="005059F6" w:rsidRPr="00086065" w:rsidRDefault="0028160A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DIRECCION </w:t>
            </w:r>
          </w:p>
        </w:tc>
        <w:tc>
          <w:tcPr>
            <w:tcW w:w="335" w:type="dxa"/>
          </w:tcPr>
          <w:p w14:paraId="1A1B3435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0AE83B6" w14:textId="77777777" w:rsidR="005059F6" w:rsidRPr="00086065" w:rsidRDefault="00AC26FC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 </w:t>
            </w:r>
            <w:r w:rsidR="002C3A56" w:rsidRPr="00086065">
              <w:rPr>
                <w:rFonts w:ascii="Verdana" w:hAnsi="Verdana"/>
                <w:lang w:val="es-ES"/>
              </w:rPr>
              <w:t xml:space="preserve">No. </w:t>
            </w:r>
            <w:r w:rsidR="0028160A" w:rsidRPr="00086065">
              <w:rPr>
                <w:rFonts w:ascii="Verdana" w:hAnsi="Verdana"/>
                <w:lang w:val="es-ES"/>
              </w:rPr>
              <w:t xml:space="preserve">TELEFONO </w:t>
            </w:r>
          </w:p>
        </w:tc>
        <w:tc>
          <w:tcPr>
            <w:tcW w:w="1073" w:type="dxa"/>
            <w:gridSpan w:val="5"/>
          </w:tcPr>
          <w:p w14:paraId="61FFA845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8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E74007" w14:textId="77777777" w:rsidR="005059F6" w:rsidRPr="00086065" w:rsidRDefault="002C3A56">
            <w:pPr>
              <w:rPr>
                <w:rFonts w:ascii="Verdana" w:hAnsi="Verdana"/>
                <w:lang w:val="es-ES"/>
              </w:rPr>
            </w:pPr>
            <w:proofErr w:type="gramStart"/>
            <w:r w:rsidRPr="00086065">
              <w:rPr>
                <w:rFonts w:ascii="Verdana" w:hAnsi="Verdana"/>
                <w:lang w:val="es-ES"/>
              </w:rPr>
              <w:t>FAX</w:t>
            </w:r>
            <w:r w:rsidR="0028160A" w:rsidRPr="00086065">
              <w:rPr>
                <w:rFonts w:ascii="Verdana" w:hAnsi="Verdana"/>
                <w:lang w:val="es-ES"/>
              </w:rPr>
              <w:t xml:space="preserve">  No</w:t>
            </w:r>
            <w:proofErr w:type="gramEnd"/>
            <w:r w:rsidR="0028160A" w:rsidRPr="00086065">
              <w:rPr>
                <w:rFonts w:ascii="Verdana" w:hAnsi="Verdana"/>
                <w:lang w:val="es-ES"/>
              </w:rPr>
              <w:t xml:space="preserve">. </w:t>
            </w:r>
          </w:p>
        </w:tc>
        <w:tc>
          <w:tcPr>
            <w:tcW w:w="352" w:type="dxa"/>
          </w:tcPr>
          <w:p w14:paraId="6D9001AA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2829" w:type="dxa"/>
            <w:gridSpan w:val="3"/>
          </w:tcPr>
          <w:p w14:paraId="489CCEA5" w14:textId="77777777" w:rsidR="005059F6" w:rsidRPr="00086065" w:rsidRDefault="00715EC8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CORREO ELECTRONICO (E-mail)</w:t>
            </w:r>
          </w:p>
        </w:tc>
      </w:tr>
      <w:tr w:rsidR="008E76C9" w:rsidRPr="00086065" w14:paraId="7148B322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2AF082A" w14:textId="77777777" w:rsidR="00D83636" w:rsidRPr="00086065" w:rsidRDefault="00D8363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073" w:type="dxa"/>
            <w:gridSpan w:val="5"/>
            <w:vAlign w:val="bottom"/>
          </w:tcPr>
          <w:p w14:paraId="0FD8D7E7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476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DF6595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</w:tr>
      <w:tr w:rsidR="008E76C9" w:rsidRPr="00086065" w14:paraId="52426232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14:paraId="0D0D0D6D" w14:textId="77777777" w:rsidR="005059F6" w:rsidRPr="00086065" w:rsidRDefault="00AC26FC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NOMBRE DEL REPRESENTANTE LEGAL</w:t>
            </w:r>
          </w:p>
        </w:tc>
        <w:tc>
          <w:tcPr>
            <w:tcW w:w="1073" w:type="dxa"/>
            <w:gridSpan w:val="5"/>
          </w:tcPr>
          <w:p w14:paraId="48C8BBA1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4766" w:type="dxa"/>
            <w:gridSpan w:val="7"/>
          </w:tcPr>
          <w:p w14:paraId="57D2EFB2" w14:textId="77777777" w:rsidR="005059F6" w:rsidRPr="00086065" w:rsidRDefault="0006549A" w:rsidP="00611891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05EEAC" wp14:editId="03A22982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57785</wp:posOffset>
                      </wp:positionV>
                      <wp:extent cx="112395" cy="90805"/>
                      <wp:effectExtent l="8890" t="9525" r="12065" b="1397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26408" id="Rectangle 22" o:spid="_x0000_s1026" style="position:absolute;margin-left:204.6pt;margin-top:4.55pt;width:8.8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REHw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"/>
                  </w:pict>
                </mc:Fallback>
              </mc:AlternateContent>
            </w: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F1EB7" wp14:editId="67EA3F0D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57785</wp:posOffset>
                      </wp:positionV>
                      <wp:extent cx="77470" cy="90805"/>
                      <wp:effectExtent l="12065" t="9525" r="5715" b="1397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9492" id="Rectangle 21" o:spid="_x0000_s1026" style="position:absolute;margin-left:144.85pt;margin-top:4.55pt;width:6.1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"/>
                  </w:pict>
                </mc:Fallback>
              </mc:AlternateContent>
            </w: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081B735" wp14:editId="2B5E2BCB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7620" t="9525" r="6350" b="13970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EEC15" id="Rectangle 20" o:spid="_x0000_s1026" style="position:absolute;margin-left:175.25pt;margin-top:4.5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dVGgIAADs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"/>
                  </w:pict>
                </mc:Fallback>
              </mc:AlternateContent>
            </w:r>
            <w:r w:rsidR="00AC26FC" w:rsidRPr="00086065">
              <w:rPr>
                <w:rFonts w:ascii="Verdana" w:hAnsi="Verdana"/>
                <w:lang w:val="es-ES"/>
              </w:rPr>
              <w:t>No.</w:t>
            </w:r>
            <w:r w:rsidR="00086065">
              <w:rPr>
                <w:rFonts w:ascii="Verdana" w:hAnsi="Verdana"/>
                <w:lang w:val="es-ES"/>
              </w:rPr>
              <w:t xml:space="preserve"> </w:t>
            </w:r>
            <w:r w:rsidR="00AC26FC" w:rsidRPr="00086065">
              <w:rPr>
                <w:rFonts w:ascii="Verdana" w:hAnsi="Verdana"/>
                <w:lang w:val="es-ES"/>
              </w:rPr>
              <w:t>IDENTIFICACION</w:t>
            </w:r>
            <w:r w:rsidR="00316AD5" w:rsidRPr="00086065">
              <w:rPr>
                <w:rFonts w:ascii="Verdana" w:hAnsi="Verdana"/>
                <w:lang w:val="es-ES"/>
              </w:rPr>
              <w:t xml:space="preserve">     </w:t>
            </w:r>
            <w:r w:rsidR="005911E4" w:rsidRPr="00086065">
              <w:rPr>
                <w:rFonts w:ascii="Verdana" w:hAnsi="Verdana"/>
                <w:lang w:val="es-ES"/>
              </w:rPr>
              <w:t xml:space="preserve">         </w:t>
            </w:r>
            <w:r w:rsidR="00611891" w:rsidRPr="00086065">
              <w:rPr>
                <w:rFonts w:ascii="Verdana" w:hAnsi="Verdana"/>
                <w:lang w:val="es-ES"/>
              </w:rPr>
              <w:t>TIPO NIT.         C.C.    C.E.</w:t>
            </w:r>
          </w:p>
        </w:tc>
      </w:tr>
      <w:tr w:rsidR="008E76C9" w:rsidRPr="00086065" w14:paraId="0403DED2" w14:textId="77777777" w:rsidTr="008E76C9">
        <w:trPr>
          <w:trHeight w:val="288"/>
        </w:trPr>
        <w:tc>
          <w:tcPr>
            <w:tcW w:w="41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7BDEC88" w14:textId="77777777" w:rsidR="0028160A" w:rsidRPr="00086065" w:rsidRDefault="0028160A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073" w:type="dxa"/>
            <w:gridSpan w:val="5"/>
            <w:tcBorders>
              <w:bottom w:val="single" w:sz="4" w:space="0" w:color="auto"/>
            </w:tcBorders>
          </w:tcPr>
          <w:p w14:paraId="2C280B7A" w14:textId="77777777" w:rsidR="0028160A" w:rsidRPr="00086065" w:rsidRDefault="0028160A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14:paraId="174D1AA5" w14:textId="77777777" w:rsidR="0028160A" w:rsidRPr="00086065" w:rsidRDefault="0028160A" w:rsidP="00611891">
            <w:pPr>
              <w:rPr>
                <w:rFonts w:ascii="Verdana" w:hAnsi="Verdana"/>
                <w:noProof/>
                <w:lang w:val="es-ES" w:eastAsia="es-ES"/>
              </w:rPr>
            </w:pPr>
          </w:p>
        </w:tc>
      </w:tr>
      <w:tr w:rsidR="0028160A" w:rsidRPr="00086065" w14:paraId="2E72A7C3" w14:textId="77777777" w:rsidTr="008E76C9">
        <w:trPr>
          <w:trHeight w:val="360"/>
        </w:trPr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7DE94" w14:textId="77777777" w:rsidR="0028160A" w:rsidRPr="00086065" w:rsidRDefault="00E95434" w:rsidP="00E95434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Verdana" w:hAnsi="Verdana"/>
                <w:sz w:val="16"/>
                <w:szCs w:val="16"/>
                <w:lang w:val="es-ES"/>
              </w:rPr>
            </w:pPr>
            <w:r w:rsidRPr="00086065">
              <w:rPr>
                <w:rFonts w:ascii="Verdana" w:hAnsi="Verdana"/>
                <w:sz w:val="16"/>
                <w:szCs w:val="16"/>
                <w:lang w:val="es-ES"/>
              </w:rPr>
              <w:t>I</w:t>
            </w:r>
            <w:r w:rsidR="0028160A" w:rsidRPr="00086065">
              <w:rPr>
                <w:rFonts w:ascii="Verdana" w:hAnsi="Verdana"/>
                <w:sz w:val="16"/>
                <w:szCs w:val="16"/>
                <w:lang w:val="es-ES"/>
              </w:rPr>
              <w:t xml:space="preserve">NFORMACION TRIBUTARIA </w:t>
            </w:r>
          </w:p>
        </w:tc>
      </w:tr>
      <w:tr w:rsidR="008E76C9" w:rsidRPr="00086065" w14:paraId="79FDEF02" w14:textId="77777777" w:rsidTr="008E76C9">
        <w:trPr>
          <w:trHeight w:val="288"/>
        </w:trPr>
        <w:tc>
          <w:tcPr>
            <w:tcW w:w="4361" w:type="dxa"/>
            <w:gridSpan w:val="4"/>
            <w:tcBorders>
              <w:left w:val="nil"/>
              <w:right w:val="nil"/>
            </w:tcBorders>
          </w:tcPr>
          <w:p w14:paraId="7F9AAF10" w14:textId="77777777" w:rsidR="008E76C9" w:rsidRPr="00086065" w:rsidRDefault="008E76C9" w:rsidP="008E76C9">
            <w:pPr>
              <w:rPr>
                <w:rFonts w:ascii="Verdana" w:hAnsi="Verdana"/>
                <w:lang w:val="es-ES"/>
              </w:rPr>
            </w:pPr>
          </w:p>
          <w:p w14:paraId="6C3B0719" w14:textId="77777777" w:rsidR="008E76C9" w:rsidRPr="00086065" w:rsidRDefault="008E76C9" w:rsidP="008E76C9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___________________________________________________</w:t>
            </w:r>
          </w:p>
          <w:p w14:paraId="2F8C47E3" w14:textId="77777777" w:rsidR="004233F3" w:rsidRPr="00086065" w:rsidRDefault="004233F3" w:rsidP="008E76C9">
            <w:pPr>
              <w:jc w:val="center"/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ACTIVIDAD ECONOMICA CIIU</w:t>
            </w:r>
            <w:r w:rsidR="008B2F7D" w:rsidRPr="00086065">
              <w:rPr>
                <w:rFonts w:ascii="Verdana" w:hAnsi="Verdana"/>
                <w:lang w:val="es-ES"/>
              </w:rPr>
              <w:t xml:space="preserve">                    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33AEA868" w14:textId="77777777" w:rsidR="004233F3" w:rsidRPr="00086065" w:rsidRDefault="004233F3" w:rsidP="008E76C9">
            <w:pPr>
              <w:rPr>
                <w:rFonts w:ascii="Verdana" w:hAnsi="Verdana"/>
                <w:lang w:val="es-ES"/>
              </w:rPr>
            </w:pPr>
          </w:p>
          <w:p w14:paraId="4E7F688F" w14:textId="77777777" w:rsidR="008E76C9" w:rsidRPr="00086065" w:rsidRDefault="008E76C9" w:rsidP="008E76C9">
            <w:pPr>
              <w:rPr>
                <w:rFonts w:ascii="Verdana" w:hAnsi="Verdana"/>
                <w:lang w:val="es-ES"/>
              </w:rPr>
            </w:pPr>
          </w:p>
          <w:p w14:paraId="08DB1A6F" w14:textId="77777777" w:rsidR="008E76C9" w:rsidRPr="00086065" w:rsidRDefault="008E76C9" w:rsidP="008E76C9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387" w:type="dxa"/>
            <w:gridSpan w:val="9"/>
            <w:tcBorders>
              <w:left w:val="nil"/>
              <w:right w:val="nil"/>
            </w:tcBorders>
          </w:tcPr>
          <w:p w14:paraId="5891B7B0" w14:textId="77777777" w:rsidR="008E76C9" w:rsidRPr="00086065" w:rsidRDefault="008E76C9" w:rsidP="00052DC0">
            <w:pPr>
              <w:rPr>
                <w:rFonts w:ascii="Verdana" w:hAnsi="Verdana"/>
                <w:lang w:val="es-ES"/>
              </w:rPr>
            </w:pPr>
          </w:p>
          <w:p w14:paraId="6940D0F3" w14:textId="77777777" w:rsidR="008E76C9" w:rsidRPr="00086065" w:rsidRDefault="008E76C9" w:rsidP="00052DC0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     ____________________                                                         SI        NO</w:t>
            </w:r>
          </w:p>
          <w:p w14:paraId="769CD756" w14:textId="77777777" w:rsidR="004233F3" w:rsidRPr="00086065" w:rsidRDefault="0006549A" w:rsidP="008E76C9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C2E5C8" wp14:editId="0DF61E19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52070</wp:posOffset>
                      </wp:positionV>
                      <wp:extent cx="173355" cy="78105"/>
                      <wp:effectExtent l="13970" t="8255" r="12700" b="8890"/>
                      <wp:wrapNone/>
                      <wp:docPr id="1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E473E" id="Rectangle 39" o:spid="_x0000_s1026" style="position:absolute;margin-left:213.55pt;margin-top:4.1pt;width:13.65pt;height: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"/>
                  </w:pict>
                </mc:Fallback>
              </mc:AlternateContent>
            </w: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ED62E6" wp14:editId="6EF7E5C6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52705</wp:posOffset>
                      </wp:positionV>
                      <wp:extent cx="173355" cy="78105"/>
                      <wp:effectExtent l="10795" t="8890" r="6350" b="8255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85182" id="Rectangle 40" o:spid="_x0000_s1026" style="position:absolute;margin-left:240.3pt;margin-top:4.15pt;width:13.65pt;height: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"/>
                  </w:pict>
                </mc:Fallback>
              </mc:AlternateContent>
            </w:r>
            <w:r w:rsidR="008E76C9" w:rsidRPr="00086065">
              <w:rPr>
                <w:rFonts w:ascii="Verdana" w:hAnsi="Verdana"/>
                <w:lang w:val="es-ES"/>
              </w:rPr>
              <w:t xml:space="preserve">     RÉGIMEN TRIBUTARIO                   AUTORRETENEDOR</w:t>
            </w:r>
          </w:p>
        </w:tc>
      </w:tr>
      <w:tr w:rsidR="005059F6" w:rsidRPr="006868F2" w14:paraId="778328D9" w14:textId="77777777" w:rsidTr="008E76C9">
        <w:trPr>
          <w:trHeight w:val="360"/>
        </w:trPr>
        <w:tc>
          <w:tcPr>
            <w:tcW w:w="10031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DC707CE" w14:textId="77777777" w:rsidR="005059F6" w:rsidRPr="00086065" w:rsidRDefault="0012391A" w:rsidP="00E95434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Verdana" w:hAnsi="Verdana"/>
                <w:sz w:val="16"/>
                <w:szCs w:val="16"/>
                <w:lang w:val="es-ES"/>
              </w:rPr>
            </w:pPr>
            <w:r w:rsidRPr="00086065">
              <w:rPr>
                <w:rFonts w:ascii="Verdana" w:hAnsi="Verdana"/>
                <w:sz w:val="16"/>
                <w:szCs w:val="16"/>
                <w:lang w:val="es-ES"/>
              </w:rPr>
              <w:t xml:space="preserve">DATOS DE LA CUENTA BANCARIA DEL BENEFICIARIO </w:t>
            </w:r>
          </w:p>
        </w:tc>
      </w:tr>
      <w:tr w:rsidR="008E76C9" w:rsidRPr="006868F2" w14:paraId="036F81B4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DC303D1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  <w:p w14:paraId="3D7653D9" w14:textId="77777777" w:rsidR="008F72C0" w:rsidRPr="00086065" w:rsidRDefault="008F72C0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073" w:type="dxa"/>
            <w:gridSpan w:val="5"/>
            <w:vAlign w:val="bottom"/>
          </w:tcPr>
          <w:p w14:paraId="7F7B8D76" w14:textId="77777777" w:rsidR="005059F6" w:rsidRPr="00086065" w:rsidRDefault="00B610E9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    </w:t>
            </w:r>
          </w:p>
        </w:tc>
        <w:tc>
          <w:tcPr>
            <w:tcW w:w="476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1EEDBB5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</w:tr>
      <w:tr w:rsidR="008E76C9" w:rsidRPr="00086065" w14:paraId="0B8A94D9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14:paraId="67CF8CC9" w14:textId="77777777" w:rsidR="005059F6" w:rsidRPr="00086065" w:rsidRDefault="00B610E9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NOMBRE DE LA ENTIDAD BANCARIA</w:t>
            </w:r>
          </w:p>
        </w:tc>
        <w:tc>
          <w:tcPr>
            <w:tcW w:w="1073" w:type="dxa"/>
            <w:gridSpan w:val="5"/>
          </w:tcPr>
          <w:p w14:paraId="2058F647" w14:textId="77777777" w:rsidR="005059F6" w:rsidRPr="00086065" w:rsidRDefault="005059F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4766" w:type="dxa"/>
            <w:gridSpan w:val="7"/>
          </w:tcPr>
          <w:p w14:paraId="0FECD3EB" w14:textId="77777777" w:rsidR="005059F6" w:rsidRPr="00086065" w:rsidRDefault="00B610E9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CODIGO BANCO                           SUCURSAL</w:t>
            </w:r>
          </w:p>
        </w:tc>
      </w:tr>
      <w:tr w:rsidR="008E76C9" w:rsidRPr="00086065" w14:paraId="55E5569E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E7CFE54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1073" w:type="dxa"/>
            <w:gridSpan w:val="5"/>
            <w:vAlign w:val="bottom"/>
          </w:tcPr>
          <w:p w14:paraId="7C35D0E0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476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79B24F3" w14:textId="77777777" w:rsidR="002E0F37" w:rsidRPr="00086065" w:rsidRDefault="0006549A" w:rsidP="0090338F">
            <w:pPr>
              <w:rPr>
                <w:rFonts w:ascii="Verdana" w:hAnsi="Verdana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36BD10" wp14:editId="49FFEA73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-3810</wp:posOffset>
                      </wp:positionV>
                      <wp:extent cx="207010" cy="132715"/>
                      <wp:effectExtent l="12065" t="10160" r="9525" b="9525"/>
                      <wp:wrapNone/>
                      <wp:docPr id="1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2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01036" id="AutoShape 23" o:spid="_x0000_s1026" style="position:absolute;margin-left:57.1pt;margin-top:-.3pt;width:16.3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"/>
                  </w:pict>
                </mc:Fallback>
              </mc:AlternateContent>
            </w:r>
            <w:r w:rsidR="002E0F37" w:rsidRPr="00086065">
              <w:rPr>
                <w:rFonts w:ascii="Verdana" w:hAnsi="Verdana"/>
              </w:rPr>
              <w:t xml:space="preserve">AHORROS           </w:t>
            </w:r>
          </w:p>
        </w:tc>
      </w:tr>
      <w:tr w:rsidR="008E76C9" w:rsidRPr="00086065" w14:paraId="65347DCF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38CB28" w14:textId="77777777" w:rsidR="002E0F37" w:rsidRPr="00086065" w:rsidRDefault="002E0F37">
            <w:pPr>
              <w:rPr>
                <w:rFonts w:ascii="Verdana" w:hAnsi="Verdana"/>
              </w:rPr>
            </w:pPr>
            <w:r w:rsidRPr="00086065">
              <w:rPr>
                <w:rFonts w:ascii="Verdana" w:hAnsi="Verdana"/>
              </w:rPr>
              <w:t xml:space="preserve">NUMERO DE CUENTA BANCARIA </w:t>
            </w:r>
          </w:p>
        </w:tc>
        <w:tc>
          <w:tcPr>
            <w:tcW w:w="1073" w:type="dxa"/>
            <w:gridSpan w:val="5"/>
          </w:tcPr>
          <w:p w14:paraId="4FD69C9D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4766" w:type="dxa"/>
            <w:gridSpan w:val="7"/>
          </w:tcPr>
          <w:p w14:paraId="77432021" w14:textId="77777777" w:rsidR="002E0F37" w:rsidRPr="00086065" w:rsidRDefault="0006549A" w:rsidP="0090338F">
            <w:pPr>
              <w:rPr>
                <w:rFonts w:ascii="Verdana" w:hAnsi="Verdana"/>
              </w:rPr>
            </w:pPr>
            <w:r w:rsidRPr="00086065">
              <w:rPr>
                <w:rFonts w:ascii="Verdana" w:hAnsi="Verdan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D21D3C" wp14:editId="0CB87060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19685</wp:posOffset>
                      </wp:positionV>
                      <wp:extent cx="207010" cy="154940"/>
                      <wp:effectExtent l="12065" t="10160" r="9525" b="6350"/>
                      <wp:wrapNone/>
                      <wp:docPr id="1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54940"/>
                              </a:xfrm>
                              <a:prstGeom prst="roundRect">
                                <a:avLst>
                                  <a:gd name="adj" fmla="val 16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DB697" id="AutoShape 24" o:spid="_x0000_s1026" style="position:absolute;margin-left:57.1pt;margin-top:1.55pt;width:16.3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0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"/>
                  </w:pict>
                </mc:Fallback>
              </mc:AlternateContent>
            </w:r>
            <w:r w:rsidR="002E0F37" w:rsidRPr="00086065">
              <w:rPr>
                <w:rFonts w:ascii="Verdana" w:hAnsi="Verdana"/>
              </w:rPr>
              <w:t>CORRIENTE</w:t>
            </w:r>
          </w:p>
        </w:tc>
      </w:tr>
      <w:tr w:rsidR="008E76C9" w:rsidRPr="00086065" w14:paraId="5618DB9D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CB56BA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1073" w:type="dxa"/>
            <w:gridSpan w:val="5"/>
            <w:vAlign w:val="bottom"/>
          </w:tcPr>
          <w:p w14:paraId="78CADFF4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476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FE914C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</w:tr>
      <w:tr w:rsidR="008E76C9" w:rsidRPr="00086065" w14:paraId="1271BEE6" w14:textId="77777777" w:rsidTr="008E76C9">
        <w:trPr>
          <w:trHeight w:val="288"/>
        </w:trPr>
        <w:tc>
          <w:tcPr>
            <w:tcW w:w="419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ADE90F" w14:textId="77777777" w:rsidR="00713B96" w:rsidRPr="00086065" w:rsidRDefault="00713B96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No. IDENTIFICACION DEL TITULAR </w:t>
            </w:r>
          </w:p>
        </w:tc>
        <w:tc>
          <w:tcPr>
            <w:tcW w:w="357" w:type="dxa"/>
            <w:gridSpan w:val="2"/>
          </w:tcPr>
          <w:p w14:paraId="34D2A1D1" w14:textId="77777777" w:rsidR="00713B96" w:rsidRPr="00086065" w:rsidRDefault="00713B9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58" w:type="dxa"/>
            <w:gridSpan w:val="2"/>
          </w:tcPr>
          <w:p w14:paraId="0F969FB4" w14:textId="77777777" w:rsidR="00713B96" w:rsidRPr="00086065" w:rsidRDefault="00713B9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58" w:type="dxa"/>
          </w:tcPr>
          <w:p w14:paraId="20796887" w14:textId="77777777" w:rsidR="00713B96" w:rsidRPr="00086065" w:rsidRDefault="00713B96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4766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ABB5FE" w14:textId="77777777" w:rsidR="00713B96" w:rsidRPr="00086065" w:rsidRDefault="00713B96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NOMBRE DEL BENEFICIARIO </w:t>
            </w:r>
          </w:p>
        </w:tc>
      </w:tr>
      <w:tr w:rsidR="002E0F37" w:rsidRPr="006868F2" w14:paraId="30AB62A6" w14:textId="77777777" w:rsidTr="008E76C9">
        <w:trPr>
          <w:trHeight w:val="360"/>
        </w:trPr>
        <w:tc>
          <w:tcPr>
            <w:tcW w:w="1003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0B52724" w14:textId="77777777" w:rsidR="002E0F37" w:rsidRPr="00086065" w:rsidRDefault="002E0F37" w:rsidP="00E95434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Verdana" w:hAnsi="Verdana"/>
                <w:sz w:val="16"/>
                <w:szCs w:val="16"/>
                <w:lang w:val="es-ES"/>
              </w:rPr>
            </w:pPr>
            <w:r w:rsidRPr="00086065">
              <w:rPr>
                <w:rFonts w:ascii="Verdana" w:hAnsi="Verdana"/>
                <w:sz w:val="16"/>
                <w:szCs w:val="16"/>
                <w:lang w:val="es-ES"/>
              </w:rPr>
              <w:t>INFORMACION PARTICIPANTES (CONSORCIOS O UNIONES TEMPORALES)</w:t>
            </w:r>
          </w:p>
        </w:tc>
      </w:tr>
      <w:tr w:rsidR="002E0F37" w:rsidRPr="006868F2" w14:paraId="450C8186" w14:textId="77777777" w:rsidTr="008E76C9">
        <w:trPr>
          <w:trHeight w:val="288"/>
        </w:trPr>
        <w:tc>
          <w:tcPr>
            <w:tcW w:w="10031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9F45A97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</w:p>
          <w:p w14:paraId="6E4415FD" w14:textId="77777777" w:rsidR="008F72C0" w:rsidRPr="00086065" w:rsidRDefault="008F72C0">
            <w:pPr>
              <w:rPr>
                <w:rFonts w:ascii="Verdana" w:hAnsi="Verdana"/>
                <w:lang w:val="es-ES"/>
              </w:rPr>
            </w:pPr>
          </w:p>
        </w:tc>
      </w:tr>
      <w:tr w:rsidR="002E0F37" w:rsidRPr="006868F2" w14:paraId="07D31D83" w14:textId="77777777" w:rsidTr="008E76C9">
        <w:trPr>
          <w:trHeight w:val="288"/>
        </w:trPr>
        <w:tc>
          <w:tcPr>
            <w:tcW w:w="10031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D1B9D7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OBJETO UNION DE LOS PARTICIPANTES </w:t>
            </w:r>
            <w:proofErr w:type="gramStart"/>
            <w:r w:rsidRPr="00086065">
              <w:rPr>
                <w:rFonts w:ascii="Verdana" w:hAnsi="Verdana"/>
                <w:lang w:val="es-ES"/>
              </w:rPr>
              <w:t>-  CONSORCIOS</w:t>
            </w:r>
            <w:proofErr w:type="gramEnd"/>
            <w:r w:rsidRPr="00086065">
              <w:rPr>
                <w:rFonts w:ascii="Verdana" w:hAnsi="Verdana"/>
                <w:lang w:val="es-ES"/>
              </w:rPr>
              <w:t xml:space="preserve">  Y/O UNIONES TEMPORALES</w:t>
            </w:r>
          </w:p>
        </w:tc>
      </w:tr>
      <w:tr w:rsidR="008E76C9" w:rsidRPr="006868F2" w14:paraId="3B2B5D37" w14:textId="77777777" w:rsidTr="008E76C9">
        <w:trPr>
          <w:trHeight w:val="288"/>
        </w:trPr>
        <w:tc>
          <w:tcPr>
            <w:tcW w:w="5951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91FEB1A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57" w:type="dxa"/>
            <w:vAlign w:val="bottom"/>
          </w:tcPr>
          <w:p w14:paraId="688B2D58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E576E33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</w:p>
        </w:tc>
      </w:tr>
      <w:tr w:rsidR="008E76C9" w:rsidRPr="00086065" w14:paraId="753C2C7E" w14:textId="77777777" w:rsidTr="008E76C9">
        <w:trPr>
          <w:trHeight w:val="288"/>
        </w:trPr>
        <w:tc>
          <w:tcPr>
            <w:tcW w:w="5951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A3D3C9" w14:textId="77777777" w:rsidR="002E0F37" w:rsidRPr="00086065" w:rsidRDefault="002E0F37">
            <w:pPr>
              <w:rPr>
                <w:rFonts w:ascii="Verdana" w:hAnsi="Verdana"/>
              </w:rPr>
            </w:pPr>
            <w:proofErr w:type="gramStart"/>
            <w:r w:rsidRPr="00086065">
              <w:rPr>
                <w:rFonts w:ascii="Verdana" w:hAnsi="Verdana"/>
              </w:rPr>
              <w:t>PORCENTAJE  DE</w:t>
            </w:r>
            <w:proofErr w:type="gramEnd"/>
            <w:r w:rsidRPr="00086065">
              <w:rPr>
                <w:rFonts w:ascii="Verdana" w:hAnsi="Verdana"/>
              </w:rPr>
              <w:t xml:space="preserve"> PARTICIPANTES </w:t>
            </w:r>
          </w:p>
        </w:tc>
        <w:tc>
          <w:tcPr>
            <w:tcW w:w="357" w:type="dxa"/>
          </w:tcPr>
          <w:p w14:paraId="6D008076" w14:textId="77777777" w:rsidR="002E0F37" w:rsidRPr="00086065" w:rsidRDefault="002E0F37">
            <w:pPr>
              <w:rPr>
                <w:rFonts w:ascii="Verdana" w:hAnsi="Verdana"/>
              </w:rPr>
            </w:pPr>
            <w:r w:rsidRPr="00086065">
              <w:rPr>
                <w:rFonts w:ascii="Verdana" w:hAnsi="Verdana"/>
              </w:rPr>
              <w:t xml:space="preserve">      </w:t>
            </w:r>
          </w:p>
        </w:tc>
        <w:tc>
          <w:tcPr>
            <w:tcW w:w="3723" w:type="dxa"/>
            <w:gridSpan w:val="5"/>
          </w:tcPr>
          <w:p w14:paraId="474D22C8" w14:textId="77777777" w:rsidR="002E0F37" w:rsidRPr="00086065" w:rsidRDefault="002E0F37">
            <w:pPr>
              <w:rPr>
                <w:rFonts w:ascii="Verdana" w:hAnsi="Verdana"/>
              </w:rPr>
            </w:pPr>
            <w:r w:rsidRPr="00086065">
              <w:rPr>
                <w:rFonts w:ascii="Verdana" w:hAnsi="Verdana"/>
              </w:rPr>
              <w:t>TIPO DE ORGANIZACION EMPRESARIAL</w:t>
            </w:r>
          </w:p>
        </w:tc>
      </w:tr>
      <w:tr w:rsidR="008E76C9" w:rsidRPr="00086065" w14:paraId="20488F51" w14:textId="77777777" w:rsidTr="008E76C9">
        <w:trPr>
          <w:trHeight w:val="288"/>
        </w:trPr>
        <w:tc>
          <w:tcPr>
            <w:tcW w:w="5951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083D5D0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357" w:type="dxa"/>
            <w:vAlign w:val="bottom"/>
          </w:tcPr>
          <w:p w14:paraId="7CAE3FBC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3D011D2" w14:textId="77777777" w:rsidR="002E0F37" w:rsidRPr="00086065" w:rsidRDefault="002E0F37">
            <w:pPr>
              <w:rPr>
                <w:rFonts w:ascii="Verdana" w:hAnsi="Verdana"/>
              </w:rPr>
            </w:pPr>
          </w:p>
        </w:tc>
      </w:tr>
      <w:tr w:rsidR="008E76C9" w:rsidRPr="006868F2" w14:paraId="5D8C5658" w14:textId="77777777" w:rsidTr="008E76C9">
        <w:trPr>
          <w:trHeight w:val="288"/>
        </w:trPr>
        <w:tc>
          <w:tcPr>
            <w:tcW w:w="5951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AAECABA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NUMERO DE IDENTIFICACION DE LOS PARTICPANTES</w:t>
            </w:r>
          </w:p>
        </w:tc>
        <w:tc>
          <w:tcPr>
            <w:tcW w:w="357" w:type="dxa"/>
          </w:tcPr>
          <w:p w14:paraId="3EA4132B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372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7802B0B" w14:textId="77777777" w:rsidR="007A6B35" w:rsidRPr="00086065" w:rsidRDefault="002E0F37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 xml:space="preserve">TIPO DE </w:t>
            </w:r>
            <w:proofErr w:type="gramStart"/>
            <w:r w:rsidRPr="00086065">
              <w:rPr>
                <w:rFonts w:ascii="Verdana" w:hAnsi="Verdana"/>
                <w:lang w:val="es-ES"/>
              </w:rPr>
              <w:t xml:space="preserve">CAPITAL  </w:t>
            </w:r>
            <w:r w:rsidR="007A6B35" w:rsidRPr="00086065">
              <w:rPr>
                <w:rFonts w:ascii="Verdana" w:hAnsi="Verdana"/>
                <w:lang w:val="es-ES"/>
              </w:rPr>
              <w:t>Y</w:t>
            </w:r>
            <w:proofErr w:type="gramEnd"/>
            <w:r w:rsidR="007A6B35" w:rsidRPr="00086065">
              <w:rPr>
                <w:rFonts w:ascii="Verdana" w:hAnsi="Verdana"/>
                <w:lang w:val="es-ES"/>
              </w:rPr>
              <w:t xml:space="preserve"> PORCENTAJE</w:t>
            </w:r>
          </w:p>
          <w:p w14:paraId="4B001758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  <w:r w:rsidRPr="00086065">
              <w:rPr>
                <w:rFonts w:ascii="Verdana" w:hAnsi="Verdana"/>
                <w:lang w:val="es-ES"/>
              </w:rPr>
              <w:t>(</w:t>
            </w:r>
            <w:r w:rsidRPr="00086065">
              <w:rPr>
                <w:rFonts w:ascii="Verdana" w:hAnsi="Verdana"/>
                <w:b/>
                <w:lang w:val="es-ES"/>
              </w:rPr>
              <w:t>PRIVADO PUBLICO O MIXTO</w:t>
            </w:r>
            <w:r w:rsidRPr="00086065">
              <w:rPr>
                <w:rFonts w:ascii="Verdana" w:hAnsi="Verdana"/>
                <w:lang w:val="es-ES"/>
              </w:rPr>
              <w:t>)</w:t>
            </w:r>
            <w:r w:rsidR="007A6B35" w:rsidRPr="00086065">
              <w:rPr>
                <w:rFonts w:ascii="Verdana" w:hAnsi="Verdana"/>
                <w:lang w:val="es-ES"/>
              </w:rPr>
              <w:t xml:space="preserve"> </w:t>
            </w:r>
          </w:p>
        </w:tc>
      </w:tr>
      <w:tr w:rsidR="007A6B35" w:rsidRPr="006868F2" w14:paraId="0DD7B182" w14:textId="77777777" w:rsidTr="008E76C9">
        <w:trPr>
          <w:trHeight w:val="360"/>
        </w:trPr>
        <w:tc>
          <w:tcPr>
            <w:tcW w:w="1003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BD963D4" w14:textId="77777777" w:rsidR="007A6B35" w:rsidRPr="00086065" w:rsidRDefault="007A6B35" w:rsidP="00E95434">
            <w:pPr>
              <w:pStyle w:val="Heading2"/>
              <w:numPr>
                <w:ilvl w:val="0"/>
                <w:numId w:val="1"/>
              </w:numPr>
              <w:jc w:val="left"/>
              <w:rPr>
                <w:rFonts w:ascii="Verdana" w:hAnsi="Verdana"/>
                <w:sz w:val="16"/>
                <w:szCs w:val="16"/>
                <w:lang w:val="es-ES"/>
              </w:rPr>
            </w:pPr>
            <w:r w:rsidRPr="00086065">
              <w:rPr>
                <w:rFonts w:ascii="Verdana" w:hAnsi="Verdana"/>
                <w:sz w:val="16"/>
                <w:szCs w:val="16"/>
                <w:lang w:val="es-ES"/>
              </w:rPr>
              <w:t xml:space="preserve">ESPACIO EXCLUSIVO PARA EL GRUPO FINANCIERA </w:t>
            </w:r>
          </w:p>
        </w:tc>
      </w:tr>
      <w:tr w:rsidR="002E0F37" w:rsidRPr="006868F2" w14:paraId="669F867A" w14:textId="77777777" w:rsidTr="008E76C9">
        <w:trPr>
          <w:trHeight w:val="288"/>
        </w:trPr>
        <w:tc>
          <w:tcPr>
            <w:tcW w:w="10031" w:type="dxa"/>
            <w:gridSpan w:val="15"/>
          </w:tcPr>
          <w:p w14:paraId="26C17483" w14:textId="77777777" w:rsidR="002E0F37" w:rsidRPr="00086065" w:rsidRDefault="002E0F37">
            <w:pPr>
              <w:rPr>
                <w:rFonts w:ascii="Verdana" w:hAnsi="Verdana"/>
                <w:lang w:val="es-ES"/>
              </w:rPr>
            </w:pPr>
          </w:p>
        </w:tc>
      </w:tr>
      <w:tr w:rsidR="002E0F37" w:rsidRPr="00086065" w14:paraId="451B06A1" w14:textId="77777777" w:rsidTr="008E76C9">
        <w:trPr>
          <w:trHeight w:val="288"/>
        </w:trPr>
        <w:tc>
          <w:tcPr>
            <w:tcW w:w="10031" w:type="dxa"/>
            <w:gridSpan w:val="15"/>
          </w:tcPr>
          <w:p w14:paraId="10F6DBB4" w14:textId="77777777" w:rsidR="002E0F37" w:rsidRPr="00086065" w:rsidRDefault="0006549A">
            <w:pPr>
              <w:rPr>
                <w:rFonts w:ascii="Verdana" w:hAnsi="Verdana"/>
                <w:i/>
                <w:lang w:val="es-ES"/>
              </w:rPr>
            </w:pPr>
            <w:r w:rsidRPr="00086065">
              <w:rPr>
                <w:rFonts w:ascii="Verdana" w:hAnsi="Verdana"/>
                <w:i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BBC3CE" wp14:editId="305380C4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61595</wp:posOffset>
                      </wp:positionV>
                      <wp:extent cx="138430" cy="90805"/>
                      <wp:effectExtent l="10160" t="10795" r="13335" b="12700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B9743" id="Rectangle 27" o:spid="_x0000_s1026" style="position:absolute;margin-left:209.2pt;margin-top:4.85pt;width:10.9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HmHwIAADw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"/>
                  </w:pict>
                </mc:Fallback>
              </mc:AlternateContent>
            </w:r>
            <w:r w:rsidRPr="00086065">
              <w:rPr>
                <w:rFonts w:ascii="Verdana" w:hAnsi="Verdana"/>
                <w:i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7FAB42" wp14:editId="52D9C477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61595</wp:posOffset>
                      </wp:positionV>
                      <wp:extent cx="90805" cy="90805"/>
                      <wp:effectExtent l="10160" t="10795" r="13335" b="12700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C9D6F" id="Rectangle 26" o:spid="_x0000_s1026" style="position:absolute;margin-left:122.95pt;margin-top:4.85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jZHAIAADo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"/>
                  </w:pict>
                </mc:Fallback>
              </mc:AlternateContent>
            </w:r>
            <w:r w:rsidRPr="00086065">
              <w:rPr>
                <w:rFonts w:ascii="Verdana" w:hAnsi="Verdana"/>
                <w:i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52D9A2" wp14:editId="1073CB82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61595</wp:posOffset>
                      </wp:positionV>
                      <wp:extent cx="90805" cy="90805"/>
                      <wp:effectExtent l="12700" t="10795" r="10795" b="1270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4E86F" id="Rectangle 25" o:spid="_x0000_s1026" style="position:absolute;margin-left:48.9pt;margin-top:4.8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"/>
                  </w:pict>
                </mc:Fallback>
              </mc:AlternateContent>
            </w:r>
            <w:proofErr w:type="gramStart"/>
            <w:r w:rsidR="007A6B35" w:rsidRPr="00086065">
              <w:rPr>
                <w:rFonts w:ascii="Verdana" w:hAnsi="Verdana"/>
                <w:i/>
                <w:lang w:val="es-ES"/>
              </w:rPr>
              <w:t>APROBAR                 REGISTRAR                RECHAZAR</w:t>
            </w:r>
            <w:proofErr w:type="gramEnd"/>
            <w:r w:rsidR="007A6B35" w:rsidRPr="00086065">
              <w:rPr>
                <w:rFonts w:ascii="Verdana" w:hAnsi="Verdana"/>
                <w:i/>
                <w:lang w:val="es-ES"/>
              </w:rPr>
              <w:t xml:space="preserve">                                          </w:t>
            </w:r>
            <w:proofErr w:type="gramStart"/>
            <w:r w:rsidR="007A6B35" w:rsidRPr="00086065">
              <w:rPr>
                <w:rFonts w:ascii="Verdana" w:hAnsi="Verdana"/>
                <w:i/>
                <w:lang w:val="es-ES"/>
              </w:rPr>
              <w:t xml:space="preserve">FECHA </w:t>
            </w:r>
            <w:r w:rsidR="00DA56C7" w:rsidRPr="00086065">
              <w:rPr>
                <w:rFonts w:ascii="Verdana" w:hAnsi="Verdana"/>
                <w:i/>
                <w:lang w:val="es-ES"/>
              </w:rPr>
              <w:t xml:space="preserve"> DD</w:t>
            </w:r>
            <w:proofErr w:type="gramEnd"/>
            <w:r w:rsidR="00DA56C7" w:rsidRPr="00086065">
              <w:rPr>
                <w:rFonts w:ascii="Verdana" w:hAnsi="Verdana"/>
                <w:i/>
                <w:lang w:val="es-ES"/>
              </w:rPr>
              <w:t xml:space="preserve"> _____MM____ AA_______</w:t>
            </w:r>
          </w:p>
          <w:p w14:paraId="695732A6" w14:textId="77777777" w:rsidR="007A6B35" w:rsidRPr="00086065" w:rsidRDefault="007A6B35">
            <w:pPr>
              <w:rPr>
                <w:rFonts w:ascii="Verdana" w:hAnsi="Verdana"/>
                <w:i/>
                <w:lang w:val="es-ES"/>
              </w:rPr>
            </w:pPr>
          </w:p>
          <w:p w14:paraId="513EF53A" w14:textId="77777777" w:rsidR="007A6B35" w:rsidRPr="00086065" w:rsidRDefault="007A6B35">
            <w:pPr>
              <w:rPr>
                <w:rFonts w:ascii="Verdana" w:hAnsi="Verdana"/>
                <w:i/>
                <w:lang w:val="es-ES"/>
              </w:rPr>
            </w:pPr>
            <w:r w:rsidRPr="00086065">
              <w:rPr>
                <w:rFonts w:ascii="Verdana" w:hAnsi="Verdana"/>
                <w:i/>
                <w:lang w:val="es-ES"/>
              </w:rPr>
              <w:lastRenderedPageBreak/>
              <w:t>OBSERVACIONES_________________________________________________________________________________________________________</w:t>
            </w:r>
          </w:p>
          <w:p w14:paraId="775293A0" w14:textId="77777777" w:rsidR="002A70E0" w:rsidRPr="00086065" w:rsidRDefault="002A70E0">
            <w:pPr>
              <w:rPr>
                <w:rFonts w:ascii="Verdana" w:hAnsi="Verdana"/>
                <w:i/>
                <w:lang w:val="es-ES"/>
              </w:rPr>
            </w:pPr>
          </w:p>
          <w:p w14:paraId="35F64DFF" w14:textId="77777777" w:rsidR="002A70E0" w:rsidRPr="00086065" w:rsidRDefault="002A70E0" w:rsidP="002A70E0">
            <w:pPr>
              <w:jc w:val="center"/>
              <w:rPr>
                <w:rFonts w:ascii="Verdana" w:hAnsi="Verdana"/>
                <w:b/>
                <w:i/>
                <w:lang w:val="es-ES"/>
              </w:rPr>
            </w:pPr>
            <w:r w:rsidRPr="00086065">
              <w:rPr>
                <w:rFonts w:ascii="Verdana" w:hAnsi="Verdana"/>
                <w:b/>
                <w:i/>
                <w:lang w:val="es-ES"/>
              </w:rPr>
              <w:t>______________________________________________________________________________</w:t>
            </w:r>
          </w:p>
        </w:tc>
      </w:tr>
    </w:tbl>
    <w:p w14:paraId="38DA23E8" w14:textId="77777777" w:rsidR="00306D38" w:rsidRPr="00086065" w:rsidRDefault="007A6B35" w:rsidP="00212D9A">
      <w:pPr>
        <w:jc w:val="center"/>
        <w:rPr>
          <w:rFonts w:ascii="Verdana" w:hAnsi="Verdana"/>
          <w:i/>
          <w:lang w:val="es-ES"/>
        </w:rPr>
      </w:pPr>
      <w:r w:rsidRPr="00086065">
        <w:rPr>
          <w:rFonts w:ascii="Verdana" w:hAnsi="Verdana"/>
          <w:b/>
          <w:i/>
          <w:lang w:val="es-ES"/>
        </w:rPr>
        <w:lastRenderedPageBreak/>
        <w:t>NOMBRE Y FIRMA DEL TERCERO (PROVEEDOR)</w:t>
      </w:r>
    </w:p>
    <w:sectPr w:rsidR="00306D38" w:rsidRPr="00086065" w:rsidSect="00306D38">
      <w:headerReference w:type="default" r:id="rId10"/>
      <w:footerReference w:type="default" r:id="rId11"/>
      <w:pgSz w:w="12240" w:h="15840" w:code="1"/>
      <w:pgMar w:top="1418" w:right="1134" w:bottom="170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87B7" w14:textId="77777777" w:rsidR="00B90265" w:rsidRPr="008221E1" w:rsidRDefault="00B90265" w:rsidP="008221E1">
      <w:pPr>
        <w:spacing w:before="0"/>
      </w:pPr>
      <w:r>
        <w:separator/>
      </w:r>
    </w:p>
  </w:endnote>
  <w:endnote w:type="continuationSeparator" w:id="0">
    <w:p w14:paraId="4ACBB942" w14:textId="77777777" w:rsidR="00B90265" w:rsidRPr="008221E1" w:rsidRDefault="00B90265" w:rsidP="008221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64AD" w14:textId="415D2431" w:rsidR="006F0CE0" w:rsidRPr="00086065" w:rsidRDefault="00086065" w:rsidP="00212D9A">
    <w:pPr>
      <w:pStyle w:val="Footer"/>
      <w:rPr>
        <w:rFonts w:ascii="Verdana" w:hAnsi="Verdana"/>
        <w:lang w:val="es-CO"/>
      </w:rPr>
    </w:pPr>
    <w:r>
      <w:rPr>
        <w:rFonts w:ascii="Verdana" w:hAnsi="Verdana"/>
        <w:lang w:val="es-CO"/>
      </w:rPr>
      <w:t xml:space="preserve">Proceso: GR Gestión de Recursos </w:t>
    </w:r>
    <w:r>
      <w:rPr>
        <w:rFonts w:ascii="Verdana" w:hAnsi="Verdana"/>
        <w:lang w:val="es-CO"/>
      </w:rPr>
      <w:tab/>
    </w:r>
    <w:r>
      <w:rPr>
        <w:rFonts w:ascii="Verdana" w:hAnsi="Verdana"/>
        <w:lang w:val="es-CO"/>
      </w:rPr>
      <w:tab/>
    </w:r>
    <w:r>
      <w:rPr>
        <w:rFonts w:ascii="Verdana" w:hAnsi="Verdana"/>
        <w:lang w:val="es-CO"/>
      </w:rPr>
      <w:tab/>
    </w:r>
    <w:r w:rsidRPr="00086065">
      <w:rPr>
        <w:rFonts w:ascii="Verdana" w:hAnsi="Verdana"/>
        <w:lang w:val="es-ES"/>
      </w:rPr>
      <w:t xml:space="preserve">Página </w:t>
    </w:r>
    <w:r w:rsidRPr="00086065">
      <w:rPr>
        <w:rFonts w:ascii="Verdana" w:hAnsi="Verdana"/>
        <w:b/>
        <w:bCs/>
        <w:lang w:val="es-CO"/>
      </w:rPr>
      <w:fldChar w:fldCharType="begin"/>
    </w:r>
    <w:r w:rsidRPr="00086065">
      <w:rPr>
        <w:rFonts w:ascii="Verdana" w:hAnsi="Verdana"/>
        <w:b/>
        <w:bCs/>
        <w:lang w:val="es-CO"/>
      </w:rPr>
      <w:instrText>PAGE  \* Arabic  \* MERGEFORMAT</w:instrText>
    </w:r>
    <w:r w:rsidRPr="00086065">
      <w:rPr>
        <w:rFonts w:ascii="Verdana" w:hAnsi="Verdana"/>
        <w:b/>
        <w:bCs/>
        <w:lang w:val="es-CO"/>
      </w:rPr>
      <w:fldChar w:fldCharType="separate"/>
    </w:r>
    <w:r w:rsidR="00FE3153" w:rsidRPr="00FE3153">
      <w:rPr>
        <w:rFonts w:ascii="Verdana" w:hAnsi="Verdana"/>
        <w:b/>
        <w:bCs/>
        <w:noProof/>
        <w:lang w:val="es-ES"/>
      </w:rPr>
      <w:t>1</w:t>
    </w:r>
    <w:r w:rsidRPr="00086065">
      <w:rPr>
        <w:rFonts w:ascii="Verdana" w:hAnsi="Verdana"/>
        <w:b/>
        <w:bCs/>
        <w:lang w:val="es-CO"/>
      </w:rPr>
      <w:fldChar w:fldCharType="end"/>
    </w:r>
    <w:r w:rsidRPr="00086065">
      <w:rPr>
        <w:rFonts w:ascii="Verdana" w:hAnsi="Verdana"/>
        <w:lang w:val="es-ES"/>
      </w:rPr>
      <w:t xml:space="preserve"> de </w:t>
    </w:r>
    <w:r w:rsidRPr="00086065">
      <w:rPr>
        <w:rFonts w:ascii="Verdana" w:hAnsi="Verdana"/>
        <w:b/>
        <w:bCs/>
        <w:lang w:val="es-CO"/>
      </w:rPr>
      <w:fldChar w:fldCharType="begin"/>
    </w:r>
    <w:r w:rsidRPr="00086065">
      <w:rPr>
        <w:rFonts w:ascii="Verdana" w:hAnsi="Verdana"/>
        <w:b/>
        <w:bCs/>
        <w:lang w:val="es-CO"/>
      </w:rPr>
      <w:instrText>NUMPAGES  \* Arabic  \* MERGEFORMAT</w:instrText>
    </w:r>
    <w:r w:rsidRPr="00086065">
      <w:rPr>
        <w:rFonts w:ascii="Verdana" w:hAnsi="Verdana"/>
        <w:b/>
        <w:bCs/>
        <w:lang w:val="es-CO"/>
      </w:rPr>
      <w:fldChar w:fldCharType="separate"/>
    </w:r>
    <w:r w:rsidR="00FE3153" w:rsidRPr="00FE3153">
      <w:rPr>
        <w:rFonts w:ascii="Verdana" w:hAnsi="Verdana"/>
        <w:b/>
        <w:bCs/>
        <w:noProof/>
        <w:lang w:val="es-ES"/>
      </w:rPr>
      <w:t>2</w:t>
    </w:r>
    <w:r w:rsidRPr="00086065">
      <w:rPr>
        <w:rFonts w:ascii="Verdana" w:hAnsi="Verdana"/>
        <w:b/>
        <w:bCs/>
        <w:lang w:val="es-CO"/>
      </w:rPr>
      <w:fldChar w:fldCharType="end"/>
    </w:r>
  </w:p>
  <w:p w14:paraId="79652480" w14:textId="77777777" w:rsidR="00212D9A" w:rsidRPr="00794D5A" w:rsidRDefault="00212D9A" w:rsidP="00212D9A">
    <w:pPr>
      <w:pStyle w:val="Footer"/>
      <w:rPr>
        <w:rFonts w:ascii="Futura Std Medium" w:hAnsi="Futura Std Medium"/>
        <w:b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DE75" w14:textId="77777777" w:rsidR="00B90265" w:rsidRPr="008221E1" w:rsidRDefault="00B90265" w:rsidP="008221E1">
      <w:pPr>
        <w:spacing w:before="0"/>
      </w:pPr>
      <w:r>
        <w:separator/>
      </w:r>
    </w:p>
  </w:footnote>
  <w:footnote w:type="continuationSeparator" w:id="0">
    <w:p w14:paraId="3C641BCA" w14:textId="77777777" w:rsidR="00B90265" w:rsidRPr="008221E1" w:rsidRDefault="00B90265" w:rsidP="008221E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6868F2" w:rsidRPr="00666AB9" w14:paraId="7850EF84" w14:textId="77777777" w:rsidTr="006868F2">
      <w:trPr>
        <w:trHeight w:val="300"/>
      </w:trPr>
      <w:tc>
        <w:tcPr>
          <w:tcW w:w="1696" w:type="dxa"/>
          <w:vMerge w:val="restart"/>
          <w:vAlign w:val="center"/>
        </w:tcPr>
        <w:p w14:paraId="647C92ED" w14:textId="77777777" w:rsidR="006868F2" w:rsidRPr="00666AB9" w:rsidRDefault="006868F2" w:rsidP="006868F2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45B2F5F" wp14:editId="69355508">
                <wp:simplePos x="0" y="0"/>
                <wp:positionH relativeFrom="column">
                  <wp:posOffset>16510</wp:posOffset>
                </wp:positionH>
                <wp:positionV relativeFrom="paragraph">
                  <wp:posOffset>-31115</wp:posOffset>
                </wp:positionV>
                <wp:extent cx="904875" cy="552450"/>
                <wp:effectExtent l="0" t="0" r="9525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1A1D7CFF" w14:textId="77777777" w:rsidR="006868F2" w:rsidRPr="005334BA" w:rsidRDefault="006868F2" w:rsidP="006868F2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</w:pPr>
          <w:proofErr w:type="spellStart"/>
          <w:r w:rsidRPr="133F593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proofErr w:type="spellEnd"/>
          <w:r w:rsidRPr="133F593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 xml:space="preserve">: </w:t>
          </w:r>
          <w:proofErr w:type="spellStart"/>
          <w:r w:rsidRPr="133F593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Gestión</w:t>
          </w:r>
          <w:proofErr w:type="spellEnd"/>
          <w:r w:rsidRPr="133F593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 xml:space="preserve"> de </w:t>
          </w:r>
          <w:proofErr w:type="spellStart"/>
          <w:r w:rsidRPr="133F593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Recursos</w:t>
          </w:r>
          <w:proofErr w:type="spellEnd"/>
        </w:p>
      </w:tc>
    </w:tr>
    <w:tr w:rsidR="006868F2" w:rsidRPr="006868F2" w14:paraId="03B9E012" w14:textId="77777777" w:rsidTr="006868F2">
      <w:trPr>
        <w:trHeight w:val="537"/>
      </w:trPr>
      <w:tc>
        <w:tcPr>
          <w:tcW w:w="1696" w:type="dxa"/>
          <w:vMerge/>
        </w:tcPr>
        <w:p w14:paraId="54019396" w14:textId="77777777" w:rsidR="006868F2" w:rsidRPr="00666AB9" w:rsidRDefault="006868F2" w:rsidP="006868F2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5B87CC6A" w14:textId="09F6FF4A" w:rsidR="006868F2" w:rsidRPr="006868F2" w:rsidRDefault="006868F2" w:rsidP="006868F2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lang w:val="es-CO"/>
            </w:rPr>
          </w:pPr>
          <w:r w:rsidRPr="00086065">
            <w:rPr>
              <w:rFonts w:ascii="Verdana" w:hAnsi="Verdana"/>
              <w:b/>
              <w:szCs w:val="14"/>
              <w:lang w:val="es-CO"/>
            </w:rPr>
            <w:t>DATOS BASICOS CREACION TERCEROS SISTEMA SIIF -NACION</w:t>
          </w:r>
        </w:p>
      </w:tc>
    </w:tr>
    <w:tr w:rsidR="006868F2" w:rsidRPr="00666AB9" w14:paraId="69B58925" w14:textId="77777777" w:rsidTr="006868F2">
      <w:trPr>
        <w:trHeight w:val="300"/>
      </w:trPr>
      <w:tc>
        <w:tcPr>
          <w:tcW w:w="1696" w:type="dxa"/>
          <w:vMerge/>
        </w:tcPr>
        <w:p w14:paraId="0CD5B2B0" w14:textId="77777777" w:rsidR="006868F2" w:rsidRPr="006868F2" w:rsidRDefault="006868F2" w:rsidP="006868F2">
          <w:pPr>
            <w:rPr>
              <w:rFonts w:ascii="Verdana" w:hAnsi="Verdana"/>
              <w:lang w:val="es-CO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7D34BA7D" w14:textId="77777777" w:rsidR="006868F2" w:rsidRPr="00666AB9" w:rsidRDefault="006868F2" w:rsidP="006868F2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6AE34239" w14:textId="57B3F5C5" w:rsidR="006868F2" w:rsidRPr="00666AB9" w:rsidRDefault="006868F2" w:rsidP="006868F2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33F593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FM-0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81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2B706571" w14:textId="77777777" w:rsidR="006868F2" w:rsidRPr="00666AB9" w:rsidRDefault="006868F2" w:rsidP="006868F2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proofErr w:type="spellStart"/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</w:t>
          </w:r>
          <w:proofErr w:type="spellEnd"/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1F066B6" w14:textId="77777777" w:rsidR="006868F2" w:rsidRPr="00666AB9" w:rsidRDefault="006868F2" w:rsidP="006868F2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33F593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4EA1129B" w14:textId="77777777" w:rsidR="006868F2" w:rsidRPr="00666AB9" w:rsidRDefault="006868F2" w:rsidP="006868F2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proofErr w:type="spellStart"/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</w:t>
          </w:r>
          <w:proofErr w:type="spellEnd"/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 xml:space="preserve"> de </w:t>
          </w:r>
          <w:proofErr w:type="spellStart"/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Vigencia</w:t>
          </w:r>
          <w:proofErr w:type="spellEnd"/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1453B0E2" w14:textId="77777777" w:rsidR="006868F2" w:rsidRPr="00666AB9" w:rsidRDefault="006868F2" w:rsidP="006868F2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33F593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294148A6" w14:textId="77777777" w:rsidR="006868F2" w:rsidRDefault="006868F2" w:rsidP="00B64E62">
    <w:pPr>
      <w:pStyle w:val="Header"/>
      <w:jc w:val="center"/>
      <w:rPr>
        <w:rFonts w:ascii="Verdana" w:hAnsi="Verdana"/>
        <w:b/>
        <w:lang w:val="es-CO"/>
      </w:rPr>
    </w:pPr>
  </w:p>
  <w:p w14:paraId="50A4A0EA" w14:textId="086F19E6" w:rsidR="008221E1" w:rsidRPr="00086065" w:rsidRDefault="008221E1" w:rsidP="00B64E62">
    <w:pPr>
      <w:pStyle w:val="Header"/>
      <w:jc w:val="center"/>
      <w:rPr>
        <w:rFonts w:ascii="Verdana" w:hAnsi="Verdana"/>
        <w:b/>
        <w:lang w:val="es-CO"/>
      </w:rPr>
    </w:pPr>
    <w:r w:rsidRPr="00086065">
      <w:rPr>
        <w:rFonts w:ascii="Verdana" w:hAnsi="Verdana"/>
        <w:b/>
        <w:lang w:val="es-CO"/>
      </w:rPr>
      <w:t>DATOS BASICOS CREACION TERCEROS SISTEMA SIIF –NACION</w:t>
    </w:r>
  </w:p>
  <w:p w14:paraId="56BE096C" w14:textId="77777777" w:rsidR="008221E1" w:rsidRPr="00086065" w:rsidRDefault="008221E1" w:rsidP="00B64E62">
    <w:pPr>
      <w:pStyle w:val="Header"/>
      <w:jc w:val="center"/>
      <w:rPr>
        <w:rFonts w:ascii="Verdana" w:hAnsi="Verdana"/>
        <w:lang w:val="es-CO"/>
      </w:rPr>
    </w:pPr>
    <w:r w:rsidRPr="00086065">
      <w:rPr>
        <w:rFonts w:ascii="Verdana" w:hAnsi="Verdana"/>
        <w:lang w:val="es-CO"/>
      </w:rPr>
      <w:t>Me permito certificar la siguiente información con</w:t>
    </w:r>
    <w:r w:rsidR="00F43313" w:rsidRPr="00086065">
      <w:rPr>
        <w:rFonts w:ascii="Verdana" w:hAnsi="Verdana"/>
        <w:lang w:val="es-CO"/>
      </w:rPr>
      <w:t xml:space="preserve"> el </w:t>
    </w:r>
    <w:proofErr w:type="gramStart"/>
    <w:r w:rsidR="00F43313" w:rsidRPr="00086065">
      <w:rPr>
        <w:rFonts w:ascii="Verdana" w:hAnsi="Verdana"/>
        <w:lang w:val="es-CO"/>
      </w:rPr>
      <w:t>fin  de</w:t>
    </w:r>
    <w:proofErr w:type="gramEnd"/>
    <w:r w:rsidR="00F43313" w:rsidRPr="00086065">
      <w:rPr>
        <w:rFonts w:ascii="Verdana" w:hAnsi="Verdana"/>
        <w:lang w:val="es-CO"/>
      </w:rPr>
      <w:t xml:space="preserve"> ser incluida en el S</w:t>
    </w:r>
    <w:r w:rsidRPr="00086065">
      <w:rPr>
        <w:rFonts w:ascii="Verdana" w:hAnsi="Verdana"/>
        <w:lang w:val="es-CO"/>
      </w:rPr>
      <w:t xml:space="preserve">istema </w:t>
    </w:r>
    <w:r w:rsidR="00F43313" w:rsidRPr="00086065">
      <w:rPr>
        <w:rFonts w:ascii="Verdana" w:hAnsi="Verdana"/>
        <w:lang w:val="es-CO"/>
      </w:rPr>
      <w:t>I</w:t>
    </w:r>
    <w:r w:rsidR="006D6F7D" w:rsidRPr="00086065">
      <w:rPr>
        <w:rFonts w:ascii="Verdana" w:hAnsi="Verdana"/>
        <w:lang w:val="es-CO"/>
      </w:rPr>
      <w:t>ntegra</w:t>
    </w:r>
    <w:r w:rsidR="00F43313" w:rsidRPr="00086065">
      <w:rPr>
        <w:rFonts w:ascii="Verdana" w:hAnsi="Verdana"/>
        <w:lang w:val="es-CO"/>
      </w:rPr>
      <w:t>do de Información F</w:t>
    </w:r>
    <w:r w:rsidR="006D6F7D" w:rsidRPr="00086065">
      <w:rPr>
        <w:rFonts w:ascii="Verdana" w:hAnsi="Verdana"/>
        <w:lang w:val="es-CO"/>
      </w:rPr>
      <w:t>inanciera – SIIF Nación</w:t>
    </w:r>
    <w:r w:rsidR="00F6628E" w:rsidRPr="00086065">
      <w:rPr>
        <w:rFonts w:ascii="Verdana" w:hAnsi="Verdana"/>
        <w:lang w:val="es-CO"/>
      </w:rPr>
      <w:t xml:space="preserve"> II</w:t>
    </w:r>
    <w:r w:rsidR="00F43313" w:rsidRPr="00086065">
      <w:rPr>
        <w:rFonts w:ascii="Verdana" w:hAnsi="Verdana"/>
        <w:lang w:val="es-CO"/>
      </w:rPr>
      <w:t xml:space="preserve"> para creación y/o modificación</w:t>
    </w:r>
  </w:p>
  <w:p w14:paraId="537C5AF6" w14:textId="14146F71" w:rsidR="00611891" w:rsidRPr="00086065" w:rsidRDefault="00611891" w:rsidP="006D6F7D">
    <w:pPr>
      <w:pStyle w:val="Header"/>
      <w:rPr>
        <w:rFonts w:ascii="Verdana" w:hAnsi="Verdana"/>
        <w:lang w:val="es-CO"/>
      </w:rPr>
    </w:pPr>
    <w:r w:rsidRPr="00086065">
      <w:rPr>
        <w:rFonts w:ascii="Verdana" w:hAnsi="Verdana"/>
        <w:lang w:val="es-CO"/>
      </w:rPr>
      <w:t>CIUDAD, FECHA 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A6E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A34A3"/>
    <w:multiLevelType w:val="hybridMultilevel"/>
    <w:tmpl w:val="163427DC"/>
    <w:lvl w:ilvl="0" w:tplc="0DBAD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249D1"/>
    <w:multiLevelType w:val="hybridMultilevel"/>
    <w:tmpl w:val="163427DC"/>
    <w:lvl w:ilvl="0" w:tplc="0DBAD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44121">
    <w:abstractNumId w:val="1"/>
  </w:num>
  <w:num w:numId="2" w16cid:durableId="1536384690">
    <w:abstractNumId w:val="2"/>
  </w:num>
  <w:num w:numId="3" w16cid:durableId="20136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F"/>
    <w:rsid w:val="00017EAC"/>
    <w:rsid w:val="00037BD4"/>
    <w:rsid w:val="00052DC0"/>
    <w:rsid w:val="0006549A"/>
    <w:rsid w:val="00086065"/>
    <w:rsid w:val="00086F50"/>
    <w:rsid w:val="00097E7B"/>
    <w:rsid w:val="000D0BD3"/>
    <w:rsid w:val="000E428F"/>
    <w:rsid w:val="000F425B"/>
    <w:rsid w:val="0012391A"/>
    <w:rsid w:val="00147D33"/>
    <w:rsid w:val="00212D9A"/>
    <w:rsid w:val="002607B2"/>
    <w:rsid w:val="0027522F"/>
    <w:rsid w:val="0028160A"/>
    <w:rsid w:val="002A70E0"/>
    <w:rsid w:val="002C3A56"/>
    <w:rsid w:val="002E0F37"/>
    <w:rsid w:val="002E5F43"/>
    <w:rsid w:val="00306D38"/>
    <w:rsid w:val="00310167"/>
    <w:rsid w:val="00316AD5"/>
    <w:rsid w:val="003761E8"/>
    <w:rsid w:val="004233F3"/>
    <w:rsid w:val="00474AA4"/>
    <w:rsid w:val="00480B56"/>
    <w:rsid w:val="004A5692"/>
    <w:rsid w:val="004A7268"/>
    <w:rsid w:val="004C06F3"/>
    <w:rsid w:val="004C2360"/>
    <w:rsid w:val="004E0765"/>
    <w:rsid w:val="00502F72"/>
    <w:rsid w:val="005059F6"/>
    <w:rsid w:val="0053599C"/>
    <w:rsid w:val="0057599D"/>
    <w:rsid w:val="00576DCC"/>
    <w:rsid w:val="005911E4"/>
    <w:rsid w:val="005C3006"/>
    <w:rsid w:val="005D18EC"/>
    <w:rsid w:val="00611891"/>
    <w:rsid w:val="00615E50"/>
    <w:rsid w:val="00621B3B"/>
    <w:rsid w:val="00627C3C"/>
    <w:rsid w:val="0064137F"/>
    <w:rsid w:val="00642CE0"/>
    <w:rsid w:val="00655301"/>
    <w:rsid w:val="006868F2"/>
    <w:rsid w:val="00696843"/>
    <w:rsid w:val="006D6F7D"/>
    <w:rsid w:val="006E094E"/>
    <w:rsid w:val="006F0CE0"/>
    <w:rsid w:val="006F49CB"/>
    <w:rsid w:val="00713B96"/>
    <w:rsid w:val="00715EC8"/>
    <w:rsid w:val="00722897"/>
    <w:rsid w:val="00727E29"/>
    <w:rsid w:val="00747160"/>
    <w:rsid w:val="00794D5A"/>
    <w:rsid w:val="007A6B35"/>
    <w:rsid w:val="007E4FD0"/>
    <w:rsid w:val="00820799"/>
    <w:rsid w:val="008221E1"/>
    <w:rsid w:val="00833522"/>
    <w:rsid w:val="008364EA"/>
    <w:rsid w:val="008728C3"/>
    <w:rsid w:val="0087579E"/>
    <w:rsid w:val="00875E71"/>
    <w:rsid w:val="008B2F7D"/>
    <w:rsid w:val="008E76C9"/>
    <w:rsid w:val="008F72C0"/>
    <w:rsid w:val="0090338F"/>
    <w:rsid w:val="0091627A"/>
    <w:rsid w:val="009E6825"/>
    <w:rsid w:val="009E7283"/>
    <w:rsid w:val="00A6710C"/>
    <w:rsid w:val="00A721BB"/>
    <w:rsid w:val="00A9301B"/>
    <w:rsid w:val="00AC26FC"/>
    <w:rsid w:val="00AC68F8"/>
    <w:rsid w:val="00AE4F5D"/>
    <w:rsid w:val="00B0158D"/>
    <w:rsid w:val="00B22B3D"/>
    <w:rsid w:val="00B23694"/>
    <w:rsid w:val="00B610E9"/>
    <w:rsid w:val="00B641F2"/>
    <w:rsid w:val="00B64E62"/>
    <w:rsid w:val="00B90265"/>
    <w:rsid w:val="00B9149F"/>
    <w:rsid w:val="00BE49AB"/>
    <w:rsid w:val="00BE7E7D"/>
    <w:rsid w:val="00BF31E5"/>
    <w:rsid w:val="00C10D86"/>
    <w:rsid w:val="00C34400"/>
    <w:rsid w:val="00C72A2D"/>
    <w:rsid w:val="00C90DA0"/>
    <w:rsid w:val="00CF7CA4"/>
    <w:rsid w:val="00D10772"/>
    <w:rsid w:val="00D2585C"/>
    <w:rsid w:val="00D51A93"/>
    <w:rsid w:val="00D83636"/>
    <w:rsid w:val="00DA56C7"/>
    <w:rsid w:val="00E4231B"/>
    <w:rsid w:val="00E42884"/>
    <w:rsid w:val="00E447B6"/>
    <w:rsid w:val="00E90ED5"/>
    <w:rsid w:val="00E95434"/>
    <w:rsid w:val="00E9720F"/>
    <w:rsid w:val="00EC2FC9"/>
    <w:rsid w:val="00ED405A"/>
    <w:rsid w:val="00EE5737"/>
    <w:rsid w:val="00F010A1"/>
    <w:rsid w:val="00F43313"/>
    <w:rsid w:val="00F6628E"/>
    <w:rsid w:val="00F94E44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3BEA0"/>
  <w15:chartTrackingRefBased/>
  <w15:docId w15:val="{90314F38-EAAE-4BFA-BF62-7F73DAA3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897"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Heading1">
    <w:name w:val="heading 1"/>
    <w:basedOn w:val="body"/>
    <w:next w:val="Normal"/>
    <w:qFormat/>
    <w:rsid w:val="00722897"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722897"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7228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2897"/>
    <w:rPr>
      <w:b/>
      <w:bCs/>
    </w:rPr>
  </w:style>
  <w:style w:type="paragraph" w:styleId="BalloonText">
    <w:name w:val="Balloon Text"/>
    <w:basedOn w:val="Normal"/>
    <w:semiHidden/>
    <w:rsid w:val="00722897"/>
    <w:rPr>
      <w:rFonts w:ascii="Tahoma" w:hAnsi="Tahoma" w:cs="Tahoma"/>
    </w:rPr>
  </w:style>
  <w:style w:type="character" w:customStyle="1" w:styleId="bodyChar">
    <w:name w:val="body Char"/>
    <w:link w:val="body"/>
    <w:locked/>
    <w:rsid w:val="00722897"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rsid w:val="00722897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sid w:val="00722897"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sid w:val="00722897"/>
    <w:rPr>
      <w:color w:val="FFFFFF"/>
      <w:lang w:bidi="en-US"/>
    </w:rPr>
  </w:style>
  <w:style w:type="character" w:styleId="CommentReference">
    <w:name w:val="annotation reference"/>
    <w:semiHidden/>
    <w:rsid w:val="00722897"/>
    <w:rPr>
      <w:sz w:val="16"/>
      <w:szCs w:val="16"/>
    </w:rPr>
  </w:style>
  <w:style w:type="table" w:styleId="TableGrid">
    <w:name w:val="Table Grid"/>
    <w:basedOn w:val="TableNormal"/>
    <w:rsid w:val="00722897"/>
    <w:rPr>
      <w:rFonts w:ascii="Century Gothic" w:hAnsi="Century Gothic"/>
      <w:sz w:val="16"/>
      <w:szCs w:val="16"/>
    </w:rPr>
    <w:tblPr/>
  </w:style>
  <w:style w:type="paragraph" w:styleId="Header">
    <w:name w:val="header"/>
    <w:basedOn w:val="Normal"/>
    <w:link w:val="HeaderChar"/>
    <w:uiPriority w:val="99"/>
    <w:rsid w:val="008221E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8221E1"/>
    <w:rPr>
      <w:rFonts w:ascii="Century Gothic" w:hAnsi="Century Gothic" w:cs="Century Gothic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8221E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8221E1"/>
    <w:rPr>
      <w:rFonts w:ascii="Century Gothic" w:hAnsi="Century Gothic" w:cs="Century Gothic"/>
      <w:sz w:val="16"/>
      <w:szCs w:val="16"/>
      <w:lang w:val="en-US" w:eastAsia="en-US"/>
    </w:rPr>
  </w:style>
  <w:style w:type="character" w:styleId="Hyperlink">
    <w:name w:val="Hyperlink"/>
    <w:rsid w:val="0021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cadm08\Datos%20de%20programa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1A700-06E8-4614-A4C4-3ECE0817E2EB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2.xml><?xml version="1.0" encoding="utf-8"?>
<ds:datastoreItem xmlns:ds="http://schemas.openxmlformats.org/officeDocument/2006/customXml" ds:itemID="{2C24C159-3040-4029-A9E8-AB5409C5A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ED6B4-BAB0-49A2-9DF2-AF5FD089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1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1767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tecadm08</dc:creator>
  <cp:keywords/>
  <cp:lastModifiedBy>Jefferson Orlando Lopez Saavedra</cp:lastModifiedBy>
  <cp:revision>2</cp:revision>
  <cp:lastPrinted>2012-02-27T18:07:00Z</cp:lastPrinted>
  <dcterms:created xsi:type="dcterms:W3CDTF">2026-06-12T02:37:00Z</dcterms:created>
  <dcterms:modified xsi:type="dcterms:W3CDTF">2026-06-12T02:37:00Z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  <property fmtid="{D5CDD505-2E9C-101B-9397-08002B2CF9AE}" pid="3" name="ContentTypeId">
    <vt:lpwstr>0x010100469332C15C66ED4F87FABFC9CB536762</vt:lpwstr>
  </property>
</Properties>
</file>