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1C24" w14:textId="77777777" w:rsidR="00B6693D" w:rsidRPr="004041A1" w:rsidRDefault="00B6693D" w:rsidP="00B6693D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88"/>
        <w:gridCol w:w="1561"/>
        <w:gridCol w:w="2114"/>
        <w:gridCol w:w="2362"/>
      </w:tblGrid>
      <w:tr w:rsidR="00B6693D" w:rsidRPr="004041A1" w14:paraId="78F93F58" w14:textId="77777777" w:rsidTr="00231CC1">
        <w:trPr>
          <w:trHeight w:val="296"/>
        </w:trPr>
        <w:tc>
          <w:tcPr>
            <w:tcW w:w="9468" w:type="dxa"/>
            <w:gridSpan w:val="5"/>
            <w:shd w:val="clear" w:color="auto" w:fill="E6E6E6"/>
            <w:vAlign w:val="center"/>
          </w:tcPr>
          <w:p w14:paraId="7FB25F26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br w:type="page"/>
            </w:r>
            <w:r w:rsidRPr="004041A1">
              <w:rPr>
                <w:rFonts w:ascii="Verdana" w:hAnsi="Verdana" w:cs="Arial"/>
                <w:b/>
                <w:sz w:val="18"/>
                <w:szCs w:val="18"/>
              </w:rPr>
              <w:br w:type="page"/>
              <w:t>DATOS CONTRATISTA</w:t>
            </w:r>
          </w:p>
        </w:tc>
      </w:tr>
      <w:tr w:rsidR="00B6693D" w:rsidRPr="004041A1" w14:paraId="7968B883" w14:textId="77777777" w:rsidTr="00B54F90">
        <w:tc>
          <w:tcPr>
            <w:tcW w:w="2674" w:type="dxa"/>
          </w:tcPr>
          <w:p w14:paraId="0D000DA1" w14:textId="77777777" w:rsidR="00B6693D" w:rsidRPr="004041A1" w:rsidRDefault="00B6693D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2276" w:type="dxa"/>
            <w:gridSpan w:val="2"/>
          </w:tcPr>
          <w:p w14:paraId="56179A4D" w14:textId="77777777" w:rsidR="00B6693D" w:rsidRPr="004041A1" w:rsidRDefault="00B6693D" w:rsidP="00B54F90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DIA: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</w:tcPr>
          <w:p w14:paraId="62875A61" w14:textId="77777777" w:rsidR="00B6693D" w:rsidRPr="004041A1" w:rsidRDefault="00B6693D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MES: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  <w:tc>
          <w:tcPr>
            <w:tcW w:w="2386" w:type="dxa"/>
          </w:tcPr>
          <w:p w14:paraId="7DA33658" w14:textId="77777777" w:rsidR="00B6693D" w:rsidRPr="004041A1" w:rsidRDefault="00B6693D" w:rsidP="00B54F90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AÑO: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B6693D" w:rsidRPr="004041A1" w14:paraId="37F8CB83" w14:textId="77777777" w:rsidTr="00B54F90">
        <w:tc>
          <w:tcPr>
            <w:tcW w:w="4950" w:type="dxa"/>
            <w:gridSpan w:val="3"/>
          </w:tcPr>
          <w:p w14:paraId="417B852E" w14:textId="77777777" w:rsidR="00B6693D" w:rsidRPr="004041A1" w:rsidRDefault="00B6693D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NOMBRE:                                                                                          </w:t>
            </w:r>
          </w:p>
        </w:tc>
        <w:tc>
          <w:tcPr>
            <w:tcW w:w="4518" w:type="dxa"/>
            <w:gridSpan w:val="2"/>
          </w:tcPr>
          <w:p w14:paraId="3AB11ED6" w14:textId="77777777" w:rsidR="00B6693D" w:rsidRPr="004041A1" w:rsidRDefault="00B54F90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IDENTIFICACIÓN</w:t>
            </w:r>
            <w:r w:rsidR="00B6693D" w:rsidRPr="004041A1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</w:tr>
      <w:tr w:rsidR="00B6693D" w:rsidRPr="004041A1" w14:paraId="006F5B17" w14:textId="77777777" w:rsidTr="00696141">
        <w:tc>
          <w:tcPr>
            <w:tcW w:w="3369" w:type="dxa"/>
            <w:gridSpan w:val="2"/>
          </w:tcPr>
          <w:p w14:paraId="5EA43D46" w14:textId="77777777" w:rsidR="00B6693D" w:rsidRPr="004041A1" w:rsidRDefault="00696141" w:rsidP="00696141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CONTRATO No. </w:t>
            </w:r>
          </w:p>
        </w:tc>
        <w:tc>
          <w:tcPr>
            <w:tcW w:w="6099" w:type="dxa"/>
            <w:gridSpan w:val="3"/>
          </w:tcPr>
          <w:p w14:paraId="5DCF9AB8" w14:textId="77777777" w:rsidR="00B6693D" w:rsidRPr="004041A1" w:rsidRDefault="00696141" w:rsidP="00696141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DEPENDENCIA: </w:t>
            </w:r>
          </w:p>
        </w:tc>
      </w:tr>
      <w:tr w:rsidR="00B6693D" w:rsidRPr="004041A1" w14:paraId="7A40CEBF" w14:textId="77777777" w:rsidTr="00B54F90">
        <w:tc>
          <w:tcPr>
            <w:tcW w:w="4950" w:type="dxa"/>
            <w:gridSpan w:val="3"/>
          </w:tcPr>
          <w:p w14:paraId="4B063774" w14:textId="77777777" w:rsidR="00B6693D" w:rsidRPr="004041A1" w:rsidRDefault="00696141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 VENCIMIENTO:</w:t>
            </w:r>
          </w:p>
        </w:tc>
        <w:tc>
          <w:tcPr>
            <w:tcW w:w="4518" w:type="dxa"/>
            <w:gridSpan w:val="2"/>
          </w:tcPr>
          <w:p w14:paraId="488A3C86" w14:textId="77777777" w:rsidR="00B6693D" w:rsidRPr="004041A1" w:rsidRDefault="00696141" w:rsidP="00B54F90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PAGO MES</w:t>
            </w:r>
            <w:r w:rsidR="00FE0944" w:rsidRPr="004041A1">
              <w:rPr>
                <w:rFonts w:ascii="Verdana" w:hAnsi="Verdana" w:cs="Arial"/>
                <w:b/>
                <w:sz w:val="18"/>
                <w:szCs w:val="18"/>
              </w:rPr>
              <w:t>: $</w:t>
            </w:r>
          </w:p>
        </w:tc>
      </w:tr>
    </w:tbl>
    <w:p w14:paraId="23486F13" w14:textId="77777777" w:rsidR="00B6693D" w:rsidRPr="004041A1" w:rsidRDefault="00B6693D" w:rsidP="00B6693D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2237"/>
        <w:gridCol w:w="2394"/>
        <w:gridCol w:w="2099"/>
      </w:tblGrid>
      <w:tr w:rsidR="00B6693D" w:rsidRPr="004041A1" w14:paraId="3D445EF2" w14:textId="77777777" w:rsidTr="00B54F90">
        <w:trPr>
          <w:trHeight w:val="448"/>
        </w:trPr>
        <w:tc>
          <w:tcPr>
            <w:tcW w:w="946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CD9DEC8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LUGAR  Y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FECHA DEL VIAJE</w:t>
            </w:r>
          </w:p>
        </w:tc>
      </w:tr>
      <w:tr w:rsidR="00B6693D" w:rsidRPr="004041A1" w14:paraId="10E0184C" w14:textId="77777777" w:rsidTr="00B54F90">
        <w:trPr>
          <w:trHeight w:val="365"/>
        </w:trPr>
        <w:tc>
          <w:tcPr>
            <w:tcW w:w="26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FB3DEA" w14:textId="77777777" w:rsidR="00B6693D" w:rsidRPr="004041A1" w:rsidRDefault="00B54F90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DESTINO: </w:t>
            </w:r>
          </w:p>
          <w:p w14:paraId="7B82DEDF" w14:textId="77777777" w:rsidR="00B54F90" w:rsidRPr="004041A1" w:rsidRDefault="00B54F90" w:rsidP="00B54F90">
            <w:pPr>
              <w:pStyle w:val="BodyText"/>
              <w:jc w:val="left"/>
              <w:rPr>
                <w:rFonts w:ascii="Verdana" w:hAnsi="Verdana" w:cs="Arial"/>
                <w:b/>
                <w:color w:val="BFBFBF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Ciudad/</w:t>
            </w:r>
            <w:proofErr w:type="spellStart"/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Dpto</w:t>
            </w:r>
            <w:proofErr w:type="spellEnd"/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/País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CF8F0" w14:textId="77777777" w:rsidR="00B6693D" w:rsidRPr="004041A1" w:rsidRDefault="00B6693D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INICIO:</w:t>
            </w:r>
          </w:p>
          <w:p w14:paraId="14D6FD8F" w14:textId="77777777" w:rsidR="00B6693D" w:rsidRPr="004041A1" w:rsidRDefault="00B6693D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6CA1FC8" w14:textId="77777777" w:rsidR="00B6693D" w:rsidRPr="004041A1" w:rsidRDefault="00B54F90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TERMINACIÓN</w:t>
            </w:r>
            <w:r w:rsidR="00B6693D" w:rsidRPr="004041A1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3320469" w14:textId="77777777" w:rsidR="00B6693D" w:rsidRPr="004041A1" w:rsidRDefault="00B6693D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DÍAS:</w:t>
            </w:r>
          </w:p>
        </w:tc>
      </w:tr>
    </w:tbl>
    <w:p w14:paraId="0010E186" w14:textId="77777777" w:rsidR="00B6693D" w:rsidRPr="004041A1" w:rsidRDefault="00B6693D" w:rsidP="00B6693D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B6693D" w:rsidRPr="004041A1" w14:paraId="32FE2441" w14:textId="77777777" w:rsidTr="00231CC1">
        <w:trPr>
          <w:trHeight w:val="275"/>
        </w:trPr>
        <w:tc>
          <w:tcPr>
            <w:tcW w:w="9468" w:type="dxa"/>
            <w:shd w:val="clear" w:color="auto" w:fill="E6E6E6"/>
            <w:vAlign w:val="center"/>
          </w:tcPr>
          <w:p w14:paraId="22A870DA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OBJETO Y </w:t>
            </w:r>
            <w:r w:rsidR="00B54F90" w:rsidRPr="004041A1">
              <w:rPr>
                <w:rFonts w:ascii="Verdana" w:hAnsi="Verdana" w:cs="Arial"/>
                <w:b/>
                <w:sz w:val="18"/>
                <w:szCs w:val="18"/>
              </w:rPr>
              <w:t>JUSTIFICACIÓN</w:t>
            </w: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DEL VIAJE</w:t>
            </w:r>
          </w:p>
        </w:tc>
      </w:tr>
      <w:tr w:rsidR="00B6693D" w:rsidRPr="004041A1" w14:paraId="4FB956E5" w14:textId="77777777" w:rsidTr="007E4222">
        <w:trPr>
          <w:trHeight w:val="1561"/>
        </w:trPr>
        <w:tc>
          <w:tcPr>
            <w:tcW w:w="9468" w:type="dxa"/>
          </w:tcPr>
          <w:p w14:paraId="5AC1968C" w14:textId="77777777" w:rsidR="00B6693D" w:rsidRPr="004041A1" w:rsidRDefault="00B6693D" w:rsidP="00B54F9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14476776" w14:textId="77777777" w:rsidR="00B6693D" w:rsidRPr="004041A1" w:rsidRDefault="00B6693D" w:rsidP="00B6693D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541"/>
        <w:gridCol w:w="781"/>
        <w:gridCol w:w="1134"/>
        <w:gridCol w:w="425"/>
        <w:gridCol w:w="4682"/>
      </w:tblGrid>
      <w:tr w:rsidR="007E4222" w:rsidRPr="004041A1" w14:paraId="73A23C73" w14:textId="77777777" w:rsidTr="00200EAD">
        <w:trPr>
          <w:trHeight w:val="448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258CC4C" w14:textId="77777777" w:rsidR="007E4222" w:rsidRPr="004041A1" w:rsidRDefault="007E4222" w:rsidP="007E422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FINANCIACIÓN DE LOS GASTOS DE VIAJE</w:t>
            </w:r>
          </w:p>
        </w:tc>
      </w:tr>
      <w:tr w:rsidR="007E4222" w:rsidRPr="004041A1" w14:paraId="6EA26381" w14:textId="77777777" w:rsidTr="00200EAD">
        <w:trPr>
          <w:trHeight w:val="818"/>
        </w:trPr>
        <w:tc>
          <w:tcPr>
            <w:tcW w:w="94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-180" w:tblpY="-338"/>
              <w:tblW w:w="95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425"/>
              <w:gridCol w:w="425"/>
              <w:gridCol w:w="425"/>
              <w:gridCol w:w="426"/>
              <w:gridCol w:w="283"/>
              <w:gridCol w:w="1276"/>
              <w:gridCol w:w="517"/>
              <w:gridCol w:w="50"/>
              <w:gridCol w:w="425"/>
              <w:gridCol w:w="709"/>
              <w:gridCol w:w="425"/>
              <w:gridCol w:w="284"/>
              <w:gridCol w:w="2877"/>
            </w:tblGrid>
            <w:tr w:rsidR="007E4222" w:rsidRPr="004041A1" w14:paraId="7EE45BBF" w14:textId="77777777" w:rsidTr="00200EAD">
              <w:trPr>
                <w:trHeight w:val="180"/>
              </w:trPr>
              <w:tc>
                <w:tcPr>
                  <w:tcW w:w="993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1F5F480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proofErr w:type="gramStart"/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VIÁTICOS :</w:t>
                  </w:r>
                  <w:proofErr w:type="gramEnd"/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B19B8E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A97440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DD70AC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6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43863E1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725C9011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0FDA81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TRANSPORTE</w:t>
                  </w:r>
                </w:p>
                <w:p w14:paraId="4F3E6A4B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AÉREO: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809A83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8B45034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75D911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C155CE3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2A991FAC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F60CD98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TRANSPORTE TERRESTRE Y/O FLUVIAL:</w:t>
                  </w:r>
                </w:p>
                <w:p w14:paraId="4FBC1E54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$ </w:t>
                  </w:r>
                  <w:r w:rsidRPr="004041A1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 xml:space="preserve">0.00 </w:t>
                  </w:r>
                </w:p>
              </w:tc>
            </w:tr>
            <w:tr w:rsidR="007E4222" w:rsidRPr="004041A1" w14:paraId="46739E03" w14:textId="77777777" w:rsidTr="00200EAD">
              <w:trPr>
                <w:trHeight w:val="285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A0A96C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390519A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751B9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26D257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02CEC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A820FE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27068026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6EFD68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C6330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75EB33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CD74C" w14:textId="77777777" w:rsidR="007E4222" w:rsidRPr="004041A1" w:rsidRDefault="007E4222" w:rsidP="00200EAD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6C5B4B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F74089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7E4222" w:rsidRPr="004041A1" w14:paraId="350DA0BC" w14:textId="77777777" w:rsidTr="00200EAD">
              <w:trPr>
                <w:trHeight w:val="70"/>
              </w:trPr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5C81B58D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771EC19A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71F639E9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E18A159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61F296FE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768F0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14:paraId="75A190C8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523C4171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6CA75E65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BDD3A6E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211783FA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2EC498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14:paraId="0338CC98" w14:textId="77777777" w:rsidR="007E4222" w:rsidRPr="004041A1" w:rsidRDefault="007E4222" w:rsidP="00200EAD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7E4222" w:rsidRPr="004041A1" w14:paraId="4746B08B" w14:textId="77777777" w:rsidTr="00200EAD">
              <w:trPr>
                <w:trHeight w:val="70"/>
              </w:trPr>
              <w:tc>
                <w:tcPr>
                  <w:tcW w:w="4770" w:type="dxa"/>
                  <w:gridSpan w:val="8"/>
                  <w:tcBorders>
                    <w:top w:val="single" w:sz="2" w:space="0" w:color="auto"/>
                    <w:left w:val="nil"/>
                    <w:right w:val="single" w:sz="2" w:space="0" w:color="auto"/>
                  </w:tcBorders>
                  <w:vAlign w:val="center"/>
                </w:tcPr>
                <w:p w14:paraId="66DC2B02" w14:textId="77777777" w:rsidR="007E4222" w:rsidRPr="004041A1" w:rsidRDefault="007E4222" w:rsidP="00200EAD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RUTA:</w:t>
                  </w:r>
                </w:p>
              </w:tc>
              <w:tc>
                <w:tcPr>
                  <w:tcW w:w="4770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nil"/>
                  </w:tcBorders>
                  <w:vAlign w:val="center"/>
                </w:tcPr>
                <w:p w14:paraId="276ACCFC" w14:textId="77777777" w:rsidR="007E4222" w:rsidRPr="004041A1" w:rsidRDefault="007E4222" w:rsidP="00200EAD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AGENCIA DE VIAJES:</w:t>
                  </w:r>
                </w:p>
              </w:tc>
            </w:tr>
          </w:tbl>
          <w:p w14:paraId="7DEFABE5" w14:textId="77777777" w:rsidR="007E4222" w:rsidRPr="004041A1" w:rsidRDefault="007E4222" w:rsidP="00200E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E4222" w:rsidRPr="004041A1" w14:paraId="5D6817ED" w14:textId="77777777" w:rsidTr="00200EAD">
        <w:trPr>
          <w:trHeight w:val="345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03AAE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PRESUPUESTO</w:t>
            </w:r>
          </w:p>
        </w:tc>
      </w:tr>
      <w:tr w:rsidR="007E4222" w:rsidRPr="004041A1" w14:paraId="3A390E34" w14:textId="77777777" w:rsidTr="00200EAD">
        <w:trPr>
          <w:trHeight w:val="168"/>
        </w:trPr>
        <w:tc>
          <w:tcPr>
            <w:tcW w:w="190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D6ABC74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CBAC9" w14:textId="77777777" w:rsidR="007E4222" w:rsidRPr="004041A1" w:rsidRDefault="007E4222" w:rsidP="00200E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266240" w14:textId="77777777" w:rsidR="007E4222" w:rsidRPr="004041A1" w:rsidRDefault="007E4222" w:rsidP="00200EAD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293F1B0" w14:textId="77777777" w:rsidR="007E4222" w:rsidRPr="004041A1" w:rsidRDefault="007E4222" w:rsidP="00200EAD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INVERSIÓN</w:t>
            </w:r>
          </w:p>
          <w:p w14:paraId="30ABE5DE" w14:textId="77777777" w:rsidR="007E4222" w:rsidRPr="004041A1" w:rsidRDefault="007E4222" w:rsidP="00200EAD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E4E70" w14:textId="77777777" w:rsidR="007E4222" w:rsidRPr="004041A1" w:rsidRDefault="007E4222" w:rsidP="00200E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D3401E4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Nombre del proyecto:</w:t>
            </w:r>
          </w:p>
          <w:p w14:paraId="5F39748C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E4222" w:rsidRPr="004041A1" w14:paraId="606EAE05" w14:textId="77777777" w:rsidTr="00200EAD">
        <w:trPr>
          <w:trHeight w:val="393"/>
        </w:trPr>
        <w:tc>
          <w:tcPr>
            <w:tcW w:w="19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E2B795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FUNCIONAMIENTO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AF09" w14:textId="77777777" w:rsidR="007E4222" w:rsidRPr="004041A1" w:rsidRDefault="007E4222" w:rsidP="00200E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CD94B" w14:textId="77777777" w:rsidR="007E4222" w:rsidRPr="004041A1" w:rsidRDefault="007E4222" w:rsidP="00200EAD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8D0BD" w14:textId="77777777" w:rsidR="007E4222" w:rsidRPr="004041A1" w:rsidRDefault="007E4222" w:rsidP="00200EAD">
            <w:pPr>
              <w:pStyle w:val="BodyText"/>
              <w:ind w:left="72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8DE" w14:textId="77777777" w:rsidR="007E4222" w:rsidRPr="004041A1" w:rsidRDefault="007E4222" w:rsidP="00200EAD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B72E0D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E4222" w:rsidRPr="004041A1" w14:paraId="72C9187A" w14:textId="77777777" w:rsidTr="00200EAD">
        <w:trPr>
          <w:trHeight w:val="431"/>
        </w:trPr>
        <w:tc>
          <w:tcPr>
            <w:tcW w:w="32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16D50E" w14:textId="77777777" w:rsidR="007E4222" w:rsidRPr="004041A1" w:rsidRDefault="007E4222" w:rsidP="00200E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F82865" w14:textId="77777777" w:rsidR="007E4222" w:rsidRPr="004041A1" w:rsidRDefault="007E4222" w:rsidP="00200E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23267E8" w14:textId="77777777" w:rsidR="007E4222" w:rsidRPr="004041A1" w:rsidRDefault="007E4222" w:rsidP="00200EAD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E4222" w:rsidRPr="004041A1" w14:paraId="3FE6BAA5" w14:textId="77777777" w:rsidTr="00C07F4B">
        <w:trPr>
          <w:trHeight w:val="648"/>
        </w:trPr>
        <w:tc>
          <w:tcPr>
            <w:tcW w:w="9468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BD016C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OBSERVACIONES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14:paraId="18EC64E1" w14:textId="77777777" w:rsidR="007E4222" w:rsidRPr="004041A1" w:rsidRDefault="007E4222" w:rsidP="00200EAD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11931A8B" w14:textId="77777777" w:rsidR="007E4222" w:rsidRPr="004041A1" w:rsidRDefault="007E4222" w:rsidP="00B6693D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2367"/>
        <w:gridCol w:w="2367"/>
      </w:tblGrid>
      <w:tr w:rsidR="00B6693D" w:rsidRPr="004041A1" w14:paraId="38B23A18" w14:textId="77777777" w:rsidTr="00904005">
        <w:trPr>
          <w:trHeight w:val="932"/>
        </w:trPr>
        <w:tc>
          <w:tcPr>
            <w:tcW w:w="47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6E0EBA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037D34E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6693D" w:rsidRPr="004041A1" w14:paraId="2D847AF3" w14:textId="77777777" w:rsidTr="00904005">
        <w:trPr>
          <w:trHeight w:val="695"/>
        </w:trPr>
        <w:tc>
          <w:tcPr>
            <w:tcW w:w="4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86B6DA2" w14:textId="77777777" w:rsidR="00480771" w:rsidRPr="004041A1" w:rsidRDefault="00480771" w:rsidP="0048077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INTERVENTOR</w:t>
            </w:r>
          </w:p>
          <w:p w14:paraId="3C599B32" w14:textId="77777777" w:rsidR="00480771" w:rsidRPr="004041A1" w:rsidRDefault="00480771" w:rsidP="0048077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Aprueba comisión</w:t>
            </w:r>
          </w:p>
          <w:p w14:paraId="54A3A19B" w14:textId="77777777" w:rsidR="00B6693D" w:rsidRPr="004041A1" w:rsidRDefault="00480771" w:rsidP="00480771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NOMBRE: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247BAC59" w14:textId="77777777" w:rsidR="00480771" w:rsidRPr="004041A1" w:rsidRDefault="00480771" w:rsidP="00C07F4B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MINISTRO</w:t>
            </w:r>
          </w:p>
          <w:p w14:paraId="378FA188" w14:textId="77777777" w:rsidR="00480771" w:rsidRPr="004041A1" w:rsidRDefault="00480771" w:rsidP="00480771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Autoriza la comisión</w:t>
            </w:r>
          </w:p>
          <w:p w14:paraId="1C34B806" w14:textId="77777777" w:rsidR="00B6693D" w:rsidRPr="004041A1" w:rsidRDefault="00480771" w:rsidP="00231CC1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(SOLO PARA VIAJES AL EXTERIOR)</w:t>
            </w:r>
          </w:p>
        </w:tc>
      </w:tr>
      <w:tr w:rsidR="00B6693D" w:rsidRPr="004041A1" w14:paraId="592E1C39" w14:textId="77777777" w:rsidTr="00904005">
        <w:trPr>
          <w:trHeight w:val="289"/>
        </w:trPr>
        <w:tc>
          <w:tcPr>
            <w:tcW w:w="9468" w:type="dxa"/>
            <w:gridSpan w:val="3"/>
            <w:tcBorders>
              <w:top w:val="single" w:sz="4" w:space="0" w:color="auto"/>
              <w:bottom w:val="nil"/>
            </w:tcBorders>
            <w:shd w:val="clear" w:color="auto" w:fill="C6D9F1"/>
            <w:vAlign w:val="center"/>
          </w:tcPr>
          <w:p w14:paraId="4E6D7BAB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Se ordena reconocer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transportes aéreo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/terrestre/fluvial y entregar viáticos correspondientes</w:t>
            </w:r>
          </w:p>
        </w:tc>
      </w:tr>
      <w:tr w:rsidR="00B6693D" w:rsidRPr="004041A1" w14:paraId="1218029D" w14:textId="77777777" w:rsidTr="00904005">
        <w:trPr>
          <w:trHeight w:val="585"/>
        </w:trPr>
        <w:tc>
          <w:tcPr>
            <w:tcW w:w="9468" w:type="dxa"/>
            <w:gridSpan w:val="3"/>
            <w:tcBorders>
              <w:top w:val="nil"/>
            </w:tcBorders>
            <w:shd w:val="clear" w:color="auto" w:fill="C6D9F1"/>
            <w:vAlign w:val="center"/>
          </w:tcPr>
          <w:p w14:paraId="58FD8D06" w14:textId="77777777" w:rsidR="00B6693D" w:rsidRPr="004041A1" w:rsidRDefault="00B6693D" w:rsidP="00231CC1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6693D" w:rsidRPr="004041A1" w14:paraId="446FB4CE" w14:textId="77777777" w:rsidTr="00904005">
        <w:trPr>
          <w:trHeight w:val="349"/>
        </w:trPr>
        <w:tc>
          <w:tcPr>
            <w:tcW w:w="9468" w:type="dxa"/>
            <w:gridSpan w:val="3"/>
            <w:tcBorders>
              <w:bottom w:val="single" w:sz="18" w:space="0" w:color="auto"/>
            </w:tcBorders>
            <w:shd w:val="clear" w:color="auto" w:fill="C6D9F1"/>
            <w:vAlign w:val="center"/>
          </w:tcPr>
          <w:p w14:paraId="3E28F5EF" w14:textId="77777777" w:rsidR="00B6693D" w:rsidRPr="004041A1" w:rsidRDefault="00B6693D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ORDENADOR DEL GASTO</w:t>
            </w:r>
          </w:p>
        </w:tc>
      </w:tr>
      <w:tr w:rsidR="00FE0944" w:rsidRPr="004041A1" w14:paraId="76A34E02" w14:textId="77777777" w:rsidTr="00904005">
        <w:trPr>
          <w:trHeight w:val="164"/>
        </w:trPr>
        <w:tc>
          <w:tcPr>
            <w:tcW w:w="9468" w:type="dxa"/>
            <w:gridSpan w:val="3"/>
            <w:tcBorders>
              <w:top w:val="single" w:sz="18" w:space="0" w:color="auto"/>
              <w:bottom w:val="nil"/>
            </w:tcBorders>
            <w:shd w:val="clear" w:color="auto" w:fill="C6D9F1"/>
            <w:vAlign w:val="center"/>
          </w:tcPr>
          <w:p w14:paraId="0C781AA8" w14:textId="77777777" w:rsidR="00FE0944" w:rsidRPr="004041A1" w:rsidRDefault="00FE0944" w:rsidP="00B54F90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ESPACIO EXCLUSIVO PARA SER DILIGENCIADO POR SECRETARIA GENERAL – GRUPO PASAJES Y VIÁTICOS</w:t>
            </w:r>
          </w:p>
        </w:tc>
      </w:tr>
      <w:tr w:rsidR="00B6693D" w:rsidRPr="004041A1" w14:paraId="131C5BCB" w14:textId="77777777" w:rsidTr="00904005">
        <w:trPr>
          <w:trHeight w:val="641"/>
        </w:trPr>
        <w:tc>
          <w:tcPr>
            <w:tcW w:w="4734" w:type="dxa"/>
            <w:tcBorders>
              <w:top w:val="nil"/>
            </w:tcBorders>
            <w:shd w:val="clear" w:color="auto" w:fill="C6D9F1"/>
            <w:vAlign w:val="center"/>
          </w:tcPr>
          <w:p w14:paraId="71F49EA8" w14:textId="77777777" w:rsidR="00B6693D" w:rsidRPr="004041A1" w:rsidRDefault="00B6693D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RESOLUCIÓN No: _________________</w:t>
            </w:r>
          </w:p>
        </w:tc>
        <w:tc>
          <w:tcPr>
            <w:tcW w:w="4734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50777DA7" w14:textId="77777777" w:rsidR="00B6693D" w:rsidRPr="004041A1" w:rsidRDefault="00B6693D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FECHA:_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_________________________      </w:t>
            </w:r>
          </w:p>
        </w:tc>
      </w:tr>
      <w:tr w:rsidR="00FE0944" w:rsidRPr="004041A1" w14:paraId="0E8CE5DE" w14:textId="77777777" w:rsidTr="00904005">
        <w:trPr>
          <w:trHeight w:val="448"/>
        </w:trPr>
        <w:tc>
          <w:tcPr>
            <w:tcW w:w="4734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1FA3258" w14:textId="77777777" w:rsidR="00FE0944" w:rsidRPr="004041A1" w:rsidRDefault="00FE0944" w:rsidP="00FE0944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Valor transporte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aéreo</w:t>
            </w:r>
            <w:r w:rsidR="00231CC1"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4041A1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66A2B44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20AAC9E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FE0944" w:rsidRPr="004041A1" w14:paraId="5597B5DA" w14:textId="77777777" w:rsidTr="00904005">
        <w:trPr>
          <w:trHeight w:val="448"/>
        </w:trPr>
        <w:tc>
          <w:tcPr>
            <w:tcW w:w="4734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E5B3F87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Valor viáticos y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transp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terrestre</w:t>
            </w:r>
            <w:r w:rsidR="00231CC1"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1DA0FBA1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3E2244F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FE0944" w:rsidRPr="004041A1" w14:paraId="03007A8F" w14:textId="77777777" w:rsidTr="00904005">
        <w:trPr>
          <w:trHeight w:val="448"/>
        </w:trPr>
        <w:tc>
          <w:tcPr>
            <w:tcW w:w="47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284D27" w14:textId="77777777" w:rsidR="00FE0944" w:rsidRPr="004041A1" w:rsidRDefault="00231CC1" w:rsidP="00231CC1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</w:t>
            </w:r>
            <w:r w:rsidR="00FE0944" w:rsidRPr="004041A1">
              <w:rPr>
                <w:rFonts w:ascii="Verdana" w:hAnsi="Verdana" w:cs="Arial"/>
                <w:b/>
                <w:sz w:val="18"/>
                <w:szCs w:val="18"/>
              </w:rPr>
              <w:t>TOTAL: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7D24ACA7" w14:textId="77777777" w:rsidR="00FE0944" w:rsidRPr="004041A1" w:rsidRDefault="00FE0944" w:rsidP="00B54F90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446A650A" w14:textId="77777777" w:rsidR="00B6693D" w:rsidRPr="004041A1" w:rsidRDefault="00B6693D" w:rsidP="00285DB3">
      <w:pPr>
        <w:pStyle w:val="BodyText"/>
        <w:rPr>
          <w:rFonts w:ascii="Verdana" w:hAnsi="Verdana"/>
          <w:sz w:val="18"/>
          <w:szCs w:val="18"/>
        </w:rPr>
      </w:pPr>
      <w:r w:rsidRPr="004041A1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0B3071A" w14:textId="77777777" w:rsidR="006A0ACF" w:rsidRPr="004041A1" w:rsidRDefault="006A0ACF" w:rsidP="006A0ACF">
      <w:pPr>
        <w:rPr>
          <w:rFonts w:ascii="Verdana" w:hAnsi="Verdana"/>
          <w:sz w:val="18"/>
          <w:szCs w:val="18"/>
        </w:rPr>
      </w:pPr>
    </w:p>
    <w:p w14:paraId="2F245274" w14:textId="77777777" w:rsidR="006A0ACF" w:rsidRPr="004041A1" w:rsidRDefault="006A0ACF" w:rsidP="006A0ACF">
      <w:pPr>
        <w:rPr>
          <w:rFonts w:ascii="Verdana" w:hAnsi="Verdana"/>
          <w:sz w:val="18"/>
          <w:szCs w:val="18"/>
        </w:rPr>
      </w:pPr>
    </w:p>
    <w:p w14:paraId="1F7BF619" w14:textId="77777777" w:rsidR="006A0ACF" w:rsidRPr="004041A1" w:rsidRDefault="006A0ACF" w:rsidP="006A0ACF">
      <w:pPr>
        <w:rPr>
          <w:rFonts w:ascii="Verdana" w:hAnsi="Verdana"/>
          <w:sz w:val="18"/>
          <w:szCs w:val="18"/>
        </w:rPr>
      </w:pPr>
    </w:p>
    <w:p w14:paraId="719CDB45" w14:textId="77777777" w:rsidR="006A0ACF" w:rsidRPr="004041A1" w:rsidRDefault="006A0ACF" w:rsidP="006A0ACF">
      <w:pPr>
        <w:rPr>
          <w:rFonts w:ascii="Verdana" w:hAnsi="Verdana"/>
          <w:sz w:val="18"/>
          <w:szCs w:val="18"/>
        </w:rPr>
      </w:pPr>
    </w:p>
    <w:p w14:paraId="2994DD21" w14:textId="5B985001" w:rsidR="001A14A2" w:rsidRPr="004041A1" w:rsidRDefault="00B6693D" w:rsidP="004041A1">
      <w:pPr>
        <w:pStyle w:val="BodyText"/>
        <w:tabs>
          <w:tab w:val="left" w:pos="3375"/>
        </w:tabs>
        <w:rPr>
          <w:rFonts w:ascii="Verdana" w:hAnsi="Verdana"/>
          <w:sz w:val="18"/>
          <w:szCs w:val="18"/>
        </w:rPr>
      </w:pPr>
      <w:r w:rsidRPr="004041A1">
        <w:rPr>
          <w:rFonts w:ascii="Verdana" w:hAnsi="Verdana"/>
          <w:sz w:val="18"/>
          <w:szCs w:val="18"/>
        </w:rPr>
        <w:br w:type="page"/>
      </w:r>
      <w:r w:rsidR="00983FCF" w:rsidRPr="004041A1">
        <w:rPr>
          <w:rFonts w:ascii="Verdana" w:hAnsi="Verdana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6D3387" wp14:editId="02F0667C">
                <wp:simplePos x="0" y="0"/>
                <wp:positionH relativeFrom="column">
                  <wp:posOffset>-806450</wp:posOffset>
                </wp:positionH>
                <wp:positionV relativeFrom="paragraph">
                  <wp:posOffset>-189865</wp:posOffset>
                </wp:positionV>
                <wp:extent cx="1771650" cy="342265"/>
                <wp:effectExtent l="26035" t="26035" r="21590" b="355600"/>
                <wp:wrapNone/>
                <wp:docPr id="186551698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42265"/>
                        </a:xfrm>
                        <a:prstGeom prst="wedgeRectCallout">
                          <a:avLst>
                            <a:gd name="adj1" fmla="val -21292"/>
                            <a:gd name="adj2" fmla="val 138681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65E0" w14:textId="77777777" w:rsidR="00D42BE6" w:rsidRPr="000F1D97" w:rsidRDefault="00D42BE6" w:rsidP="00D42BE6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MANTENGA EL FORMATO EN TAMAÑO OFICIO </w:t>
                            </w:r>
                            <w:r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D33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9" o:spid="_x0000_s1026" type="#_x0000_t61" style="position:absolute;left:0;text-align:left;margin-left:-63.5pt;margin-top:-14.95pt;width:139.5pt;height:2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" adj="6201,40755" strokecolor="red" strokeweight="3pt">
                <v:textbox>
                  <w:txbxContent>
                    <w:p w14:paraId="36B565E0" w14:textId="77777777" w:rsidR="00D42BE6" w:rsidRPr="000F1D97" w:rsidRDefault="00D42BE6" w:rsidP="00D42BE6">
                      <w:pPr>
                        <w:jc w:val="both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MANTENGA EL FORMATO EN TAMAÑO OFICIO </w:t>
                      </w:r>
                      <w:r w:rsidRPr="000F1D97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88"/>
        <w:gridCol w:w="1561"/>
        <w:gridCol w:w="2114"/>
        <w:gridCol w:w="2362"/>
      </w:tblGrid>
      <w:tr w:rsidR="001A14A2" w:rsidRPr="004041A1" w14:paraId="02ADB343" w14:textId="77777777" w:rsidTr="001A14A2">
        <w:trPr>
          <w:trHeight w:val="296"/>
        </w:trPr>
        <w:tc>
          <w:tcPr>
            <w:tcW w:w="9468" w:type="dxa"/>
            <w:gridSpan w:val="5"/>
            <w:shd w:val="clear" w:color="auto" w:fill="E6E6E6"/>
            <w:vAlign w:val="center"/>
          </w:tcPr>
          <w:p w14:paraId="4EF40697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lastRenderedPageBreak/>
              <w:br w:type="page"/>
            </w:r>
            <w:r w:rsidRPr="004041A1">
              <w:rPr>
                <w:rFonts w:ascii="Verdana" w:hAnsi="Verdana" w:cs="Arial"/>
                <w:b/>
                <w:sz w:val="18"/>
                <w:szCs w:val="18"/>
              </w:rPr>
              <w:br w:type="page"/>
              <w:t>DATOS CONTRATISTA</w:t>
            </w:r>
          </w:p>
        </w:tc>
      </w:tr>
      <w:tr w:rsidR="001A14A2" w:rsidRPr="004041A1" w14:paraId="59C3B009" w14:textId="77777777" w:rsidTr="001A14A2">
        <w:tc>
          <w:tcPr>
            <w:tcW w:w="2674" w:type="dxa"/>
          </w:tcPr>
          <w:p w14:paraId="5CC2D419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2276" w:type="dxa"/>
            <w:gridSpan w:val="2"/>
          </w:tcPr>
          <w:p w14:paraId="394FBD38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DIA: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</w:tcPr>
          <w:p w14:paraId="431ADAAB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MES: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  <w:tc>
          <w:tcPr>
            <w:tcW w:w="2386" w:type="dxa"/>
          </w:tcPr>
          <w:p w14:paraId="7843BD57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AÑO: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1A14A2" w:rsidRPr="004041A1" w14:paraId="71D3ADEB" w14:textId="77777777" w:rsidTr="001A14A2">
        <w:tc>
          <w:tcPr>
            <w:tcW w:w="4950" w:type="dxa"/>
            <w:gridSpan w:val="3"/>
          </w:tcPr>
          <w:p w14:paraId="434525CE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NOMBRE:                                                                                          </w:t>
            </w:r>
          </w:p>
        </w:tc>
        <w:tc>
          <w:tcPr>
            <w:tcW w:w="4518" w:type="dxa"/>
            <w:gridSpan w:val="2"/>
          </w:tcPr>
          <w:p w14:paraId="4EC83630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IDENTIFICACIÓN:</w:t>
            </w:r>
          </w:p>
        </w:tc>
      </w:tr>
      <w:tr w:rsidR="001A14A2" w:rsidRPr="004041A1" w14:paraId="118F6E90" w14:textId="77777777" w:rsidTr="001A14A2">
        <w:tc>
          <w:tcPr>
            <w:tcW w:w="3369" w:type="dxa"/>
            <w:gridSpan w:val="2"/>
          </w:tcPr>
          <w:p w14:paraId="60C41272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CONTRATO No. </w:t>
            </w:r>
          </w:p>
        </w:tc>
        <w:tc>
          <w:tcPr>
            <w:tcW w:w="6099" w:type="dxa"/>
            <w:gridSpan w:val="3"/>
          </w:tcPr>
          <w:p w14:paraId="5D0485D7" w14:textId="5E0256EF" w:rsidR="001A14A2" w:rsidRPr="004041A1" w:rsidRDefault="00983FCF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15E912A" wp14:editId="0D1AF3A9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81280</wp:posOffset>
                      </wp:positionV>
                      <wp:extent cx="1371600" cy="529590"/>
                      <wp:effectExtent l="22860" t="25400" r="24765" b="283210"/>
                      <wp:wrapNone/>
                      <wp:docPr id="13473855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29590"/>
                              </a:xfrm>
                              <a:prstGeom prst="wedgeRectCallout">
                                <a:avLst>
                                  <a:gd name="adj1" fmla="val -28472"/>
                                  <a:gd name="adj2" fmla="val 92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85594" w14:textId="77777777" w:rsidR="001A14A2" w:rsidRPr="000F1D97" w:rsidRDefault="001A14A2" w:rsidP="001A14A2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Cuente las noches como un (1) día y si no pernocta es medio día (1/5). </w:t>
                                  </w:r>
                                  <w:r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E912A" id="AutoShape 72" o:spid="_x0000_s1027" type="#_x0000_t61" style="position:absolute;left:0;text-align:left;margin-left:236.55pt;margin-top:6.4pt;width:108pt;height:4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" adj="4650,30846" strokecolor="red" strokeweight="3pt">
                      <v:textbox>
                        <w:txbxContent>
                          <w:p w14:paraId="1A585594" w14:textId="77777777" w:rsidR="001A14A2" w:rsidRPr="000F1D97" w:rsidRDefault="001A14A2" w:rsidP="001A14A2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Cuente las noches como un (1) día y si no pernocta es medio día (1/5). </w:t>
                            </w:r>
                            <w:r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4A2"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DEPENDENCIA: </w:t>
            </w:r>
          </w:p>
        </w:tc>
      </w:tr>
      <w:tr w:rsidR="001A14A2" w:rsidRPr="004041A1" w14:paraId="17F1C9C2" w14:textId="77777777" w:rsidTr="001A14A2">
        <w:tc>
          <w:tcPr>
            <w:tcW w:w="4950" w:type="dxa"/>
            <w:gridSpan w:val="3"/>
          </w:tcPr>
          <w:p w14:paraId="46913B8A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 VENCIMIENTO:</w:t>
            </w:r>
          </w:p>
        </w:tc>
        <w:tc>
          <w:tcPr>
            <w:tcW w:w="4518" w:type="dxa"/>
            <w:gridSpan w:val="2"/>
          </w:tcPr>
          <w:p w14:paraId="4CA603EF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PAGO MES: $</w:t>
            </w:r>
          </w:p>
        </w:tc>
      </w:tr>
    </w:tbl>
    <w:p w14:paraId="31D5DA77" w14:textId="77777777" w:rsidR="001A14A2" w:rsidRPr="004041A1" w:rsidRDefault="001A14A2" w:rsidP="001A14A2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2237"/>
        <w:gridCol w:w="2394"/>
        <w:gridCol w:w="2099"/>
      </w:tblGrid>
      <w:tr w:rsidR="001A14A2" w:rsidRPr="004041A1" w14:paraId="2882A9D2" w14:textId="77777777" w:rsidTr="001A14A2">
        <w:trPr>
          <w:trHeight w:val="448"/>
        </w:trPr>
        <w:tc>
          <w:tcPr>
            <w:tcW w:w="946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2AC98A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LUGAR  Y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FECHA DEL VIAJE</w:t>
            </w:r>
          </w:p>
        </w:tc>
      </w:tr>
      <w:tr w:rsidR="001A14A2" w:rsidRPr="004041A1" w14:paraId="3639A43A" w14:textId="77777777" w:rsidTr="001A14A2">
        <w:trPr>
          <w:trHeight w:val="365"/>
        </w:trPr>
        <w:tc>
          <w:tcPr>
            <w:tcW w:w="26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B9AC57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DESTINO: </w:t>
            </w:r>
          </w:p>
          <w:p w14:paraId="69155148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color w:val="BFBFBF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Ciudad/</w:t>
            </w:r>
            <w:proofErr w:type="spellStart"/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Dpto</w:t>
            </w:r>
            <w:proofErr w:type="spellEnd"/>
            <w:r w:rsidRPr="004041A1">
              <w:rPr>
                <w:rFonts w:ascii="Verdana" w:hAnsi="Verdana" w:cs="Arial"/>
                <w:b/>
                <w:color w:val="BFBFBF"/>
                <w:sz w:val="18"/>
                <w:szCs w:val="18"/>
              </w:rPr>
              <w:t>/País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C2287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INICIO:</w:t>
            </w:r>
          </w:p>
          <w:p w14:paraId="25257A0C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9C7F281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TERMINACIÓN: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6AF1806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TOTAL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DÍAS:</w:t>
            </w:r>
          </w:p>
        </w:tc>
      </w:tr>
    </w:tbl>
    <w:p w14:paraId="5C5E1D42" w14:textId="77777777" w:rsidR="001A14A2" w:rsidRPr="004041A1" w:rsidRDefault="001A14A2" w:rsidP="001A14A2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1A14A2" w:rsidRPr="004041A1" w14:paraId="7B56BD38" w14:textId="77777777" w:rsidTr="001A14A2">
        <w:trPr>
          <w:trHeight w:val="275"/>
        </w:trPr>
        <w:tc>
          <w:tcPr>
            <w:tcW w:w="9468" w:type="dxa"/>
            <w:shd w:val="clear" w:color="auto" w:fill="E6E6E6"/>
            <w:vAlign w:val="center"/>
          </w:tcPr>
          <w:p w14:paraId="2195652A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OBJETO Y JUSTIFICACIÓN DEL VIAJE</w:t>
            </w:r>
          </w:p>
        </w:tc>
      </w:tr>
      <w:tr w:rsidR="001A14A2" w:rsidRPr="004041A1" w14:paraId="7F68C7F3" w14:textId="77777777" w:rsidTr="001A14A2">
        <w:trPr>
          <w:trHeight w:val="1561"/>
        </w:trPr>
        <w:tc>
          <w:tcPr>
            <w:tcW w:w="9468" w:type="dxa"/>
          </w:tcPr>
          <w:p w14:paraId="49A5F9B1" w14:textId="3D1FA3EA" w:rsidR="001A14A2" w:rsidRPr="004041A1" w:rsidRDefault="00983FCF" w:rsidP="001A14A2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F3F144" wp14:editId="47C3C9C0">
                      <wp:simplePos x="0" y="0"/>
                      <wp:positionH relativeFrom="column">
                        <wp:posOffset>-732790</wp:posOffset>
                      </wp:positionH>
                      <wp:positionV relativeFrom="paragraph">
                        <wp:posOffset>605155</wp:posOffset>
                      </wp:positionV>
                      <wp:extent cx="1847215" cy="848360"/>
                      <wp:effectExtent l="23495" t="22860" r="24765" b="567055"/>
                      <wp:wrapNone/>
                      <wp:docPr id="139049858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848360"/>
                              </a:xfrm>
                              <a:prstGeom prst="wedgeRectCallout">
                                <a:avLst>
                                  <a:gd name="adj1" fmla="val 21537"/>
                                  <a:gd name="adj2" fmla="val 10913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A7A34" w14:textId="77777777" w:rsidR="00C36E64" w:rsidRDefault="00C36E64" w:rsidP="00FE46D6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Indique la ruta que tomará para llegar al Destino. Ejemplo</w:t>
                                  </w:r>
                                </w:p>
                                <w:p w14:paraId="625F02F1" w14:textId="77777777" w:rsidR="00C36E64" w:rsidRDefault="00C36E64" w:rsidP="00FE46D6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DESTINO: B/Ventura (Valle del Cauca - Col)</w:t>
                                  </w:r>
                                </w:p>
                                <w:p w14:paraId="7200C0AC" w14:textId="77777777" w:rsidR="00FE46D6" w:rsidRPr="000F1D97" w:rsidRDefault="00C36E64" w:rsidP="00FE46D6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RUTA: </w:t>
                                  </w:r>
                                  <w:r w:rsidR="00FE46D6"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Bogotá-Cali-B/ventura-Cali-Bogotá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F144" id="AutoShape 78" o:spid="_x0000_s1028" type="#_x0000_t61" style="position:absolute;left:0;text-align:left;margin-left:-57.7pt;margin-top:47.65pt;width:145.45pt;height:6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" adj="15452,34372" strokecolor="red" strokeweight="3pt">
                      <v:textbox>
                        <w:txbxContent>
                          <w:p w14:paraId="74EA7A34" w14:textId="77777777" w:rsidR="00C36E64" w:rsidRDefault="00C36E64" w:rsidP="00FE46D6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Indique la ruta que tomará para llegar al Destino. Ejemplo</w:t>
                            </w:r>
                          </w:p>
                          <w:p w14:paraId="625F02F1" w14:textId="77777777" w:rsidR="00C36E64" w:rsidRDefault="00C36E64" w:rsidP="00FE46D6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DESTINO: B/Ventura (Valle del Cauca - Col)</w:t>
                            </w:r>
                          </w:p>
                          <w:p w14:paraId="7200C0AC" w14:textId="77777777" w:rsidR="00FE46D6" w:rsidRPr="000F1D97" w:rsidRDefault="00C36E64" w:rsidP="00FE46D6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RUTA: </w:t>
                            </w:r>
                            <w:r w:rsidR="00FE46D6"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Bogotá-Cali-B/ventura-Cali-Bogotá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41A1">
              <w:rPr>
                <w:rFonts w:ascii="Verdana" w:hAnsi="Verdana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7BA507" wp14:editId="5EB5352C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27305</wp:posOffset>
                      </wp:positionV>
                      <wp:extent cx="1509395" cy="958215"/>
                      <wp:effectExtent l="906145" t="26035" r="22860" b="25400"/>
                      <wp:wrapNone/>
                      <wp:docPr id="138701650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958215"/>
                              </a:xfrm>
                              <a:prstGeom prst="wedgeRectCallout">
                                <a:avLst>
                                  <a:gd name="adj1" fmla="val -100190"/>
                                  <a:gd name="adj2" fmla="val -37278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F0A3D" w14:textId="77777777" w:rsidR="001A14A2" w:rsidRPr="000F1D97" w:rsidRDefault="001A14A2" w:rsidP="001A14A2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CE288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ste debe guardar relaci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ón con el objeto del proyecto que financia el viaje. Exponga </w:t>
                                  </w:r>
                                  <w:r w:rsidR="0098613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necesidad, conveniencia</w:t>
                                  </w:r>
                                  <w:r w:rsidR="0098613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para el MCIT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y </w:t>
                                  </w:r>
                                  <w:r w:rsidR="0098613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las </w:t>
                                  </w:r>
                                  <w:r w:rsidR="00CE288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razones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por las cuales </w:t>
                                  </w:r>
                                  <w:r w:rsidR="00986138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debe viajar el contratista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BA507" id="AutoShape 73" o:spid="_x0000_s1029" type="#_x0000_t61" style="position:absolute;left:0;text-align:left;margin-left:381.55pt;margin-top:2.15pt;width:118.85pt;height:7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" adj="-10841,2748" strokecolor="red" strokeweight="3pt">
                      <v:textbox>
                        <w:txbxContent>
                          <w:p w14:paraId="090F0A3D" w14:textId="77777777" w:rsidR="001A14A2" w:rsidRPr="000F1D97" w:rsidRDefault="001A14A2" w:rsidP="001A14A2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</w:t>
                            </w:r>
                            <w:r w:rsidR="00CE288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ste debe guardar relaci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ón con el objeto del proyecto que financia el viaje. Exponga </w:t>
                            </w:r>
                            <w:r w:rsidR="0098613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necesidad, conveniencia</w:t>
                            </w:r>
                            <w:r w:rsidR="0098613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para el MCIT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y </w:t>
                            </w:r>
                            <w:r w:rsidR="0098613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las </w:t>
                            </w:r>
                            <w:r w:rsidR="00CE288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razones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por las cuales </w:t>
                            </w:r>
                            <w:r w:rsidR="0098613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debe viajar el contratista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CBAE82" w14:textId="77777777" w:rsidR="001A14A2" w:rsidRPr="004041A1" w:rsidRDefault="001A14A2" w:rsidP="001A14A2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541"/>
        <w:gridCol w:w="781"/>
        <w:gridCol w:w="1276"/>
        <w:gridCol w:w="425"/>
        <w:gridCol w:w="4540"/>
      </w:tblGrid>
      <w:tr w:rsidR="001A14A2" w:rsidRPr="004041A1" w14:paraId="51F8216F" w14:textId="77777777" w:rsidTr="001A14A2">
        <w:trPr>
          <w:trHeight w:val="448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DF2AD89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FINANCIACIÓN DE LOS GASTOS DE VIAJE</w:t>
            </w:r>
          </w:p>
        </w:tc>
      </w:tr>
      <w:tr w:rsidR="001A14A2" w:rsidRPr="004041A1" w14:paraId="0CBAC967" w14:textId="77777777" w:rsidTr="001A14A2">
        <w:trPr>
          <w:trHeight w:val="818"/>
        </w:trPr>
        <w:tc>
          <w:tcPr>
            <w:tcW w:w="94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-180" w:tblpY="-338"/>
              <w:tblW w:w="95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425"/>
              <w:gridCol w:w="425"/>
              <w:gridCol w:w="425"/>
              <w:gridCol w:w="426"/>
              <w:gridCol w:w="283"/>
              <w:gridCol w:w="1276"/>
              <w:gridCol w:w="517"/>
              <w:gridCol w:w="50"/>
              <w:gridCol w:w="425"/>
              <w:gridCol w:w="709"/>
              <w:gridCol w:w="425"/>
              <w:gridCol w:w="284"/>
              <w:gridCol w:w="2877"/>
            </w:tblGrid>
            <w:tr w:rsidR="001A14A2" w:rsidRPr="004041A1" w14:paraId="3A223399" w14:textId="77777777" w:rsidTr="001A14A2">
              <w:trPr>
                <w:trHeight w:val="180"/>
              </w:trPr>
              <w:tc>
                <w:tcPr>
                  <w:tcW w:w="993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276FCC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proofErr w:type="gramStart"/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VIÁTICOS :</w:t>
                  </w:r>
                  <w:proofErr w:type="gramEnd"/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F8C218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3AFC85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F64012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6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704F6DC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147F4DBC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D5E9DA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TRANSPORTE</w:t>
                  </w:r>
                </w:p>
                <w:p w14:paraId="1379581E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AÉREO: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1363D8F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SI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8E45571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AE9642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NO 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6C74362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3570E589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2297EE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>TRANSPORTE TERRESTRE Y/O FLUVIAL:</w:t>
                  </w:r>
                </w:p>
                <w:p w14:paraId="152B532A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4041A1">
                    <w:rPr>
                      <w:rFonts w:ascii="Verdana" w:hAnsi="Verdana" w:cs="Arial"/>
                      <w:sz w:val="18"/>
                      <w:szCs w:val="18"/>
                    </w:rPr>
                    <w:t xml:space="preserve">$ </w:t>
                  </w:r>
                  <w:r w:rsidRPr="004041A1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 xml:space="preserve">0.00 </w:t>
                  </w:r>
                </w:p>
              </w:tc>
            </w:tr>
            <w:tr w:rsidR="001A14A2" w:rsidRPr="004041A1" w14:paraId="5489AFF9" w14:textId="77777777" w:rsidTr="001A14A2">
              <w:trPr>
                <w:trHeight w:val="285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22370B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A67F42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CDC8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1F6472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D4DBD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7C542D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60B640C0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DEF013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CD913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109561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F7E29" w14:textId="77777777" w:rsidR="001A14A2" w:rsidRPr="004041A1" w:rsidRDefault="001A14A2" w:rsidP="001A14A2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D7AF28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1675736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1A14A2" w:rsidRPr="004041A1" w14:paraId="3DA7591D" w14:textId="77777777" w:rsidTr="001A14A2">
              <w:trPr>
                <w:trHeight w:val="70"/>
              </w:trPr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4130B8E0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53145EA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4E53E1FF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311D220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5DB6CAF9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598E3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14:paraId="2E17128F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462FC679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31DDF796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2B6FF0FD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noWrap/>
                  <w:vAlign w:val="bottom"/>
                </w:tcPr>
                <w:p w14:paraId="007CD5EF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7D1E5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77" w:type="dxa"/>
                  <w:vMerge/>
                  <w:tcBorders>
                    <w:top w:val="nil"/>
                    <w:left w:val="single" w:sz="4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14:paraId="22AC0E25" w14:textId="77777777" w:rsidR="001A14A2" w:rsidRPr="004041A1" w:rsidRDefault="001A14A2" w:rsidP="001A14A2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</w:tr>
            <w:tr w:rsidR="001A14A2" w:rsidRPr="004041A1" w14:paraId="7F2C078B" w14:textId="77777777" w:rsidTr="001A14A2">
              <w:trPr>
                <w:trHeight w:val="70"/>
              </w:trPr>
              <w:tc>
                <w:tcPr>
                  <w:tcW w:w="4770" w:type="dxa"/>
                  <w:gridSpan w:val="8"/>
                  <w:tcBorders>
                    <w:top w:val="single" w:sz="2" w:space="0" w:color="auto"/>
                    <w:left w:val="nil"/>
                    <w:right w:val="single" w:sz="2" w:space="0" w:color="auto"/>
                  </w:tcBorders>
                  <w:vAlign w:val="center"/>
                </w:tcPr>
                <w:p w14:paraId="581285CD" w14:textId="77777777" w:rsidR="001A14A2" w:rsidRPr="004041A1" w:rsidRDefault="001A14A2" w:rsidP="001A14A2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RUTA:</w:t>
                  </w:r>
                </w:p>
              </w:tc>
              <w:tc>
                <w:tcPr>
                  <w:tcW w:w="4770" w:type="dxa"/>
                  <w:gridSpan w:val="6"/>
                  <w:tcBorders>
                    <w:top w:val="single" w:sz="2" w:space="0" w:color="auto"/>
                    <w:left w:val="single" w:sz="2" w:space="0" w:color="auto"/>
                    <w:right w:val="nil"/>
                  </w:tcBorders>
                  <w:vAlign w:val="center"/>
                </w:tcPr>
                <w:p w14:paraId="59A3E243" w14:textId="277B7B5B" w:rsidR="001A14A2" w:rsidRPr="004041A1" w:rsidRDefault="00983FCF" w:rsidP="001A14A2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4041A1">
                    <w:rPr>
                      <w:rFonts w:ascii="Verdana" w:hAnsi="Verdana" w:cs="Arial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3276E9E4" wp14:editId="22FEE3F2">
                            <wp:simplePos x="0" y="0"/>
                            <wp:positionH relativeFrom="column">
                              <wp:posOffset>1831340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71600" cy="693420"/>
                            <wp:effectExtent l="639445" t="26670" r="27305" b="165735"/>
                            <wp:wrapNone/>
                            <wp:docPr id="353054134" name="AutoShape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1600" cy="693420"/>
                                    </a:xfrm>
                                    <a:prstGeom prst="wedgeRectCallout">
                                      <a:avLst>
                                        <a:gd name="adj1" fmla="val -85694"/>
                                        <a:gd name="adj2" fmla="val 60991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81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7CD065" w14:textId="77777777" w:rsidR="00CE2889" w:rsidRPr="000F1D97" w:rsidRDefault="00CE2889" w:rsidP="00CE2889">
                                        <w:pPr>
                                          <w:jc w:val="both"/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F1D97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Escriba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el nombre del proyecto como aparece en el </w:t>
                                        </w:r>
                                        <w:r w:rsidR="0003521F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Decreto de Liquidación del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Presupuesto</w:t>
                                        </w:r>
                                        <w:r w:rsidR="0003521F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 para la presente vigencia fiscal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76E9E4" id="AutoShape 75" o:spid="_x0000_s1030" type="#_x0000_t61" style="position:absolute;margin-left:144.2pt;margin-top:1.2pt;width:108pt;height:5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" adj="-7710,23974" strokecolor="red" strokeweight="3pt">
                            <v:textbox>
                              <w:txbxContent>
                                <w:p w14:paraId="5D7CD065" w14:textId="77777777" w:rsidR="00CE2889" w:rsidRPr="000F1D97" w:rsidRDefault="00CE2889" w:rsidP="00CE2889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Escriba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el nombre del proyecto como aparece en el </w:t>
                                  </w:r>
                                  <w:r w:rsidR="0003521F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Decreto de Liquidación del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Presupuesto</w:t>
                                  </w:r>
                                  <w:r w:rsidR="0003521F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para la presente vigencia fiscal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A14A2" w:rsidRPr="004041A1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AGENCIA DE VIAJES:</w:t>
                  </w:r>
                </w:p>
              </w:tc>
            </w:tr>
          </w:tbl>
          <w:p w14:paraId="572A4C37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A14A2" w:rsidRPr="004041A1" w14:paraId="7E12E744" w14:textId="77777777" w:rsidTr="001A14A2">
        <w:trPr>
          <w:trHeight w:val="345"/>
        </w:trPr>
        <w:tc>
          <w:tcPr>
            <w:tcW w:w="9468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D2BB6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PRESUPUESTO</w:t>
            </w:r>
          </w:p>
        </w:tc>
      </w:tr>
      <w:tr w:rsidR="001A14A2" w:rsidRPr="004041A1" w14:paraId="174654CD" w14:textId="77777777" w:rsidTr="00E46109">
        <w:trPr>
          <w:trHeight w:val="168"/>
        </w:trPr>
        <w:tc>
          <w:tcPr>
            <w:tcW w:w="190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63F092D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FC55C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53353D" w14:textId="77777777" w:rsidR="001A14A2" w:rsidRPr="004041A1" w:rsidRDefault="001A14A2" w:rsidP="001A14A2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492E1E55" w14:textId="77777777" w:rsidR="001A14A2" w:rsidRPr="004041A1" w:rsidRDefault="00E46109" w:rsidP="00E46109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INVERSIÓ</w:t>
            </w:r>
            <w:r w:rsidR="001A14A2" w:rsidRPr="004041A1">
              <w:rPr>
                <w:rFonts w:ascii="Verdana" w:hAnsi="Verdana" w:cs="Arial"/>
                <w:sz w:val="18"/>
                <w:szCs w:val="18"/>
              </w:rPr>
              <w:t>N</w:t>
            </w:r>
          </w:p>
          <w:p w14:paraId="094E6D10" w14:textId="77777777" w:rsidR="001A14A2" w:rsidRPr="004041A1" w:rsidRDefault="001A14A2" w:rsidP="001A14A2">
            <w:pPr>
              <w:pStyle w:val="BodyText"/>
              <w:ind w:left="7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AAB8C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3453DE32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Nombre del proyecto:</w:t>
            </w:r>
          </w:p>
          <w:p w14:paraId="107FF0D2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14A2" w:rsidRPr="004041A1" w14:paraId="73918590" w14:textId="77777777" w:rsidTr="00E46109">
        <w:trPr>
          <w:trHeight w:val="393"/>
        </w:trPr>
        <w:tc>
          <w:tcPr>
            <w:tcW w:w="19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2FEBE8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FUNCIONAMIENTO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5EF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10392" w14:textId="77777777" w:rsidR="001A14A2" w:rsidRPr="004041A1" w:rsidRDefault="001A14A2" w:rsidP="001A14A2">
            <w:pPr>
              <w:pStyle w:val="BodyText"/>
              <w:ind w:left="25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2E6C9" w14:textId="77777777" w:rsidR="001A14A2" w:rsidRPr="004041A1" w:rsidRDefault="001A14A2" w:rsidP="001A14A2">
            <w:pPr>
              <w:pStyle w:val="BodyText"/>
              <w:ind w:left="72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253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5ADB07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14A2" w:rsidRPr="004041A1" w14:paraId="16D80382" w14:textId="77777777" w:rsidTr="00E46109">
        <w:trPr>
          <w:trHeight w:val="431"/>
        </w:trPr>
        <w:tc>
          <w:tcPr>
            <w:tcW w:w="322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BDE66A" w14:textId="77777777" w:rsidR="001A14A2" w:rsidRPr="004041A1" w:rsidRDefault="001A14A2" w:rsidP="00E46109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3D4927" w14:textId="77777777" w:rsidR="001A14A2" w:rsidRPr="004041A1" w:rsidRDefault="001A14A2" w:rsidP="00E46109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4A2C0C13" w14:textId="77777777" w:rsidR="001A14A2" w:rsidRPr="004041A1" w:rsidRDefault="001A14A2" w:rsidP="001A14A2">
            <w:pPr>
              <w:pStyle w:val="BodyText"/>
              <w:ind w:left="7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A14A2" w:rsidRPr="004041A1" w14:paraId="689C61FA" w14:textId="77777777" w:rsidTr="001A14A2">
        <w:trPr>
          <w:trHeight w:val="648"/>
        </w:trPr>
        <w:tc>
          <w:tcPr>
            <w:tcW w:w="9468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0B427A" w14:textId="77777777" w:rsidR="001A14A2" w:rsidRPr="004041A1" w:rsidRDefault="001A14A2" w:rsidP="001A14A2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OBSERVACIONES</w:t>
            </w:r>
            <w:r w:rsidRPr="004041A1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14:paraId="6302419F" w14:textId="6EFA9EC4" w:rsidR="001A14A2" w:rsidRPr="004041A1" w:rsidRDefault="00983FCF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F79C55" wp14:editId="424BBF67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20320</wp:posOffset>
                      </wp:positionV>
                      <wp:extent cx="1830705" cy="812165"/>
                      <wp:effectExtent l="796290" t="25400" r="20955" b="19685"/>
                      <wp:wrapNone/>
                      <wp:docPr id="104210053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0705" cy="812165"/>
                              </a:xfrm>
                              <a:prstGeom prst="wedgeRectCallout">
                                <a:avLst>
                                  <a:gd name="adj1" fmla="val -85102"/>
                                  <a:gd name="adj2" fmla="val -45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46942" w14:textId="77777777" w:rsidR="00AA6149" w:rsidRPr="000F1D97" w:rsidRDefault="00AA6149" w:rsidP="00AA6149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Aclare cuando requiere transportes terrestres y/o fluvial</w:t>
                                  </w:r>
                                  <w:r w:rsidR="00942452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y en que ruta, o explique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cuando no requiere financiación de algún concepto o cuando la financiación</w:t>
                                  </w:r>
                                  <w:r w:rsidR="00942452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sea por otra fuente.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79C55" id="AutoShape 76" o:spid="_x0000_s1031" type="#_x0000_t61" style="position:absolute;left:0;text-align:left;margin-left:158.4pt;margin-top:1.6pt;width:144.15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" adj="-7582,946" strokecolor="red" strokeweight="3pt">
                      <v:textbox>
                        <w:txbxContent>
                          <w:p w14:paraId="58C46942" w14:textId="77777777" w:rsidR="00AA6149" w:rsidRPr="000F1D97" w:rsidRDefault="00AA6149" w:rsidP="00AA6149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Aclare cuando requiere transportes terrestres y/o fluvial</w:t>
                            </w:r>
                            <w:r w:rsidR="00942452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y en que ruta, o explique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cuando no requiere financiación de algún concepto o cuando la financiación</w:t>
                            </w:r>
                            <w:r w:rsidR="00942452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sea por otra fuente.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679F44" w14:textId="77777777" w:rsidR="001A14A2" w:rsidRPr="004041A1" w:rsidRDefault="001A14A2" w:rsidP="001A14A2">
      <w:pPr>
        <w:pStyle w:val="BodyTex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2367"/>
        <w:gridCol w:w="2367"/>
      </w:tblGrid>
      <w:tr w:rsidR="001A14A2" w:rsidRPr="004041A1" w14:paraId="0E37A78E" w14:textId="77777777" w:rsidTr="001A14A2">
        <w:trPr>
          <w:trHeight w:val="932"/>
        </w:trPr>
        <w:tc>
          <w:tcPr>
            <w:tcW w:w="47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C55DFAC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572BFDF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14A2" w:rsidRPr="004041A1" w14:paraId="5C0E8498" w14:textId="77777777" w:rsidTr="001A14A2">
        <w:trPr>
          <w:trHeight w:val="695"/>
        </w:trPr>
        <w:tc>
          <w:tcPr>
            <w:tcW w:w="4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823A863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INTERVENTOR</w:t>
            </w:r>
          </w:p>
          <w:p w14:paraId="5AFFA179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Aprueba comisión</w:t>
            </w:r>
          </w:p>
          <w:p w14:paraId="1BE2920D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NOMBRE: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5E09B032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MINISTRO</w:t>
            </w:r>
          </w:p>
          <w:p w14:paraId="34B96633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Autoriza la comisión</w:t>
            </w:r>
          </w:p>
          <w:p w14:paraId="47928BEB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sz w:val="18"/>
                <w:szCs w:val="18"/>
              </w:rPr>
              <w:t>(SOLO PARA VIAJES AL EXTERIOR)</w:t>
            </w:r>
          </w:p>
        </w:tc>
      </w:tr>
      <w:tr w:rsidR="001A14A2" w:rsidRPr="004041A1" w14:paraId="3F638838" w14:textId="77777777" w:rsidTr="001A14A2">
        <w:trPr>
          <w:trHeight w:val="289"/>
        </w:trPr>
        <w:tc>
          <w:tcPr>
            <w:tcW w:w="9468" w:type="dxa"/>
            <w:gridSpan w:val="3"/>
            <w:tcBorders>
              <w:top w:val="single" w:sz="4" w:space="0" w:color="auto"/>
              <w:bottom w:val="nil"/>
            </w:tcBorders>
            <w:shd w:val="clear" w:color="auto" w:fill="C6D9F1"/>
            <w:vAlign w:val="center"/>
          </w:tcPr>
          <w:p w14:paraId="3401AD56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Se ordena reconocer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transportes aéreo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/terrestre/fluvial y entregar viáticos correspondientes</w:t>
            </w:r>
          </w:p>
        </w:tc>
      </w:tr>
      <w:tr w:rsidR="001A14A2" w:rsidRPr="004041A1" w14:paraId="529B5E97" w14:textId="77777777" w:rsidTr="001A14A2">
        <w:trPr>
          <w:trHeight w:val="585"/>
        </w:trPr>
        <w:tc>
          <w:tcPr>
            <w:tcW w:w="9468" w:type="dxa"/>
            <w:gridSpan w:val="3"/>
            <w:tcBorders>
              <w:top w:val="nil"/>
            </w:tcBorders>
            <w:shd w:val="clear" w:color="auto" w:fill="C6D9F1"/>
            <w:vAlign w:val="center"/>
          </w:tcPr>
          <w:p w14:paraId="686DAD39" w14:textId="07474B52" w:rsidR="001A14A2" w:rsidRPr="004041A1" w:rsidRDefault="00983FCF" w:rsidP="001A14A2">
            <w:pPr>
              <w:pStyle w:val="BodyTex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352DD0" wp14:editId="40F161F2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109855</wp:posOffset>
                      </wp:positionV>
                      <wp:extent cx="1214755" cy="449580"/>
                      <wp:effectExtent l="994410" t="230505" r="19685" b="24765"/>
                      <wp:wrapNone/>
                      <wp:docPr id="87167942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755" cy="449580"/>
                              </a:xfrm>
                              <a:prstGeom prst="wedgeRectCallout">
                                <a:avLst>
                                  <a:gd name="adj1" fmla="val -108653"/>
                                  <a:gd name="adj2" fmla="val -75426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B5361" w14:textId="77777777" w:rsidR="00FE46D6" w:rsidRPr="000F1D97" w:rsidRDefault="00FE46D6" w:rsidP="00FE46D6">
                                  <w:pPr>
                                    <w:jc w:val="both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Escriba 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 gastos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que</w:t>
                                  </w:r>
                                  <w:r w:rsidRPr="000F1D97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se cubrirán con Presupuesto Nacional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52DD0" id="AutoShape 77" o:spid="_x0000_s1032" type="#_x0000_t61" style="position:absolute;left:0;text-align:left;margin-left:397.5pt;margin-top:8.65pt;width:95.6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" adj="-12669,-5492" strokecolor="red" strokeweight="3pt">
                      <v:textbox>
                        <w:txbxContent>
                          <w:p w14:paraId="5E1B5361" w14:textId="77777777" w:rsidR="00FE46D6" w:rsidRPr="000F1D97" w:rsidRDefault="00FE46D6" w:rsidP="00FE46D6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Escriba l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o</w:t>
                            </w:r>
                            <w:r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 gastos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que</w:t>
                            </w:r>
                            <w:r w:rsidRPr="000F1D97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se cubrirán con Presupuesto Nacional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14A2" w:rsidRPr="004041A1" w14:paraId="6CE8A593" w14:textId="77777777" w:rsidTr="001A14A2">
        <w:trPr>
          <w:trHeight w:val="349"/>
        </w:trPr>
        <w:tc>
          <w:tcPr>
            <w:tcW w:w="9468" w:type="dxa"/>
            <w:gridSpan w:val="3"/>
            <w:tcBorders>
              <w:bottom w:val="single" w:sz="18" w:space="0" w:color="auto"/>
            </w:tcBorders>
            <w:shd w:val="clear" w:color="auto" w:fill="C6D9F1"/>
            <w:vAlign w:val="center"/>
          </w:tcPr>
          <w:p w14:paraId="2D889C80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ORDENADOR DEL GASTO</w:t>
            </w:r>
          </w:p>
        </w:tc>
      </w:tr>
      <w:tr w:rsidR="001A14A2" w:rsidRPr="004041A1" w14:paraId="0967E3CD" w14:textId="77777777" w:rsidTr="001A14A2">
        <w:trPr>
          <w:trHeight w:val="164"/>
        </w:trPr>
        <w:tc>
          <w:tcPr>
            <w:tcW w:w="9468" w:type="dxa"/>
            <w:gridSpan w:val="3"/>
            <w:tcBorders>
              <w:top w:val="single" w:sz="18" w:space="0" w:color="auto"/>
              <w:bottom w:val="nil"/>
            </w:tcBorders>
            <w:shd w:val="clear" w:color="auto" w:fill="C6D9F1"/>
            <w:vAlign w:val="center"/>
          </w:tcPr>
          <w:p w14:paraId="3424F8C1" w14:textId="77777777" w:rsidR="001A14A2" w:rsidRPr="004041A1" w:rsidRDefault="001A14A2" w:rsidP="001A14A2">
            <w:pPr>
              <w:pStyle w:val="BodyText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ESPACIO EXCLUSIVO PARA SER DILIGENCIADO POR SECRETARIA GENERAL – GRUPO PASAJES Y VIÁTICOS</w:t>
            </w:r>
          </w:p>
        </w:tc>
      </w:tr>
      <w:tr w:rsidR="001A14A2" w:rsidRPr="004041A1" w14:paraId="0BF7A143" w14:textId="77777777" w:rsidTr="001A14A2">
        <w:trPr>
          <w:trHeight w:val="641"/>
        </w:trPr>
        <w:tc>
          <w:tcPr>
            <w:tcW w:w="4734" w:type="dxa"/>
            <w:tcBorders>
              <w:top w:val="nil"/>
            </w:tcBorders>
            <w:shd w:val="clear" w:color="auto" w:fill="C6D9F1"/>
            <w:vAlign w:val="center"/>
          </w:tcPr>
          <w:p w14:paraId="719AE139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RESOLUCIÓN No: _________________</w:t>
            </w:r>
          </w:p>
        </w:tc>
        <w:tc>
          <w:tcPr>
            <w:tcW w:w="4734" w:type="dxa"/>
            <w:gridSpan w:val="2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5DBF38EC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FECHA:_</w:t>
            </w:r>
            <w:proofErr w:type="gram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_________________________      </w:t>
            </w:r>
          </w:p>
        </w:tc>
      </w:tr>
      <w:tr w:rsidR="001A14A2" w:rsidRPr="004041A1" w14:paraId="205B35CB" w14:textId="77777777" w:rsidTr="001A14A2">
        <w:trPr>
          <w:trHeight w:val="448"/>
        </w:trPr>
        <w:tc>
          <w:tcPr>
            <w:tcW w:w="4734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35F22D8E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Valor transporte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aéreo :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6CA6C7D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EB0D153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1A14A2" w:rsidRPr="004041A1" w14:paraId="029EF02A" w14:textId="77777777" w:rsidTr="001A14A2">
        <w:trPr>
          <w:trHeight w:val="448"/>
        </w:trPr>
        <w:tc>
          <w:tcPr>
            <w:tcW w:w="4734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662B8203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Valor viáticos y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transp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proofErr w:type="gram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terrestre :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E27A20E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>CDP No.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180BB51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Reg. </w:t>
            </w:r>
            <w:proofErr w:type="spellStart"/>
            <w:r w:rsidRPr="004041A1">
              <w:rPr>
                <w:rFonts w:ascii="Verdana" w:hAnsi="Verdana" w:cs="Arial"/>
                <w:b/>
                <w:sz w:val="18"/>
                <w:szCs w:val="18"/>
              </w:rPr>
              <w:t>Pptal</w:t>
            </w:r>
            <w:proofErr w:type="spellEnd"/>
            <w:r w:rsidRPr="004041A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</w:tr>
      <w:tr w:rsidR="001A14A2" w:rsidRPr="004041A1" w14:paraId="23695A7A" w14:textId="77777777" w:rsidTr="001A14A2">
        <w:trPr>
          <w:trHeight w:val="448"/>
        </w:trPr>
        <w:tc>
          <w:tcPr>
            <w:tcW w:w="47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7037A7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4041A1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TOTAL: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3A13C495" w14:textId="77777777" w:rsidR="001A14A2" w:rsidRPr="004041A1" w:rsidRDefault="001A14A2" w:rsidP="001A14A2">
            <w:pPr>
              <w:pStyle w:val="BodyText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1BC0C5B3" w14:textId="77777777" w:rsidR="001A14A2" w:rsidRPr="004041A1" w:rsidRDefault="001A14A2" w:rsidP="001A14A2">
      <w:pPr>
        <w:pStyle w:val="BodyText"/>
        <w:rPr>
          <w:rFonts w:ascii="Verdana" w:hAnsi="Verdana"/>
          <w:sz w:val="18"/>
          <w:szCs w:val="18"/>
        </w:rPr>
      </w:pPr>
      <w:r w:rsidRPr="004041A1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1A14A2" w:rsidRPr="004041A1" w:rsidSect="00B54F90">
      <w:headerReference w:type="default" r:id="rId11"/>
      <w:footerReference w:type="default" r:id="rId12"/>
      <w:pgSz w:w="12240" w:h="20160" w:code="5"/>
      <w:pgMar w:top="1985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DBDB" w14:textId="77777777" w:rsidR="00EA68A0" w:rsidRDefault="00EA68A0">
      <w:r>
        <w:separator/>
      </w:r>
    </w:p>
  </w:endnote>
  <w:endnote w:type="continuationSeparator" w:id="0">
    <w:p w14:paraId="0B42AF51" w14:textId="77777777" w:rsidR="00EA68A0" w:rsidRDefault="00EA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1182" w14:textId="77777777" w:rsidR="00632262" w:rsidRDefault="00632262" w:rsidP="00532264">
    <w:pPr>
      <w:pStyle w:val="Footer"/>
      <w:rPr>
        <w:rFonts w:ascii="Futura Std Medium" w:hAnsi="Futura Std Medium"/>
        <w:b/>
        <w:i/>
        <w:sz w:val="16"/>
        <w:szCs w:val="16"/>
      </w:rPr>
    </w:pPr>
  </w:p>
  <w:p w14:paraId="734E90F9" w14:textId="77777777" w:rsidR="00632262" w:rsidRDefault="00632262" w:rsidP="00532264">
    <w:pPr>
      <w:pStyle w:val="Footer"/>
      <w:rPr>
        <w:rFonts w:ascii="Futura Std Medium" w:hAnsi="Futura Std Medium"/>
        <w:b/>
        <w:i/>
        <w:sz w:val="16"/>
        <w:szCs w:val="16"/>
      </w:rPr>
    </w:pPr>
  </w:p>
  <w:p w14:paraId="281C9E1D" w14:textId="77777777" w:rsidR="00632262" w:rsidRPr="00632262" w:rsidRDefault="00632262" w:rsidP="00632262">
    <w:pPr>
      <w:pStyle w:val="Footer"/>
      <w:rPr>
        <w:rStyle w:val="Hyperlink"/>
        <w:rFonts w:ascii="Futura Std Medium" w:hAnsi="Futura Std Medium"/>
        <w:b/>
        <w:i/>
        <w:color w:val="auto"/>
        <w:sz w:val="16"/>
        <w:szCs w:val="16"/>
        <w:u w:val="none"/>
      </w:rPr>
    </w:pPr>
    <w:r>
      <w:rPr>
        <w:rStyle w:val="Hyperlink"/>
        <w:rFonts w:ascii="Futura Std Medium" w:hAnsi="Futura Std Medium"/>
        <w:b/>
        <w:i/>
        <w:color w:val="auto"/>
        <w:sz w:val="16"/>
        <w:szCs w:val="16"/>
        <w:u w:val="none"/>
      </w:rPr>
      <w:t xml:space="preserve">                                                                                         </w:t>
    </w:r>
  </w:p>
  <w:p w14:paraId="6CEA8989" w14:textId="77777777" w:rsidR="00532264" w:rsidRPr="006A0ACF" w:rsidRDefault="00632262" w:rsidP="00532264">
    <w:pPr>
      <w:pStyle w:val="Footer"/>
      <w:rPr>
        <w:rFonts w:ascii="Futura Std Medium" w:hAnsi="Futura Std Medium"/>
        <w:i/>
        <w:sz w:val="16"/>
        <w:szCs w:val="16"/>
      </w:rPr>
    </w:pPr>
    <w:r>
      <w:rPr>
        <w:rFonts w:ascii="Futura Std Medium" w:hAnsi="Futura Std Medium"/>
        <w:i/>
        <w:sz w:val="16"/>
        <w:szCs w:val="16"/>
      </w:rPr>
      <w:t xml:space="preserve">                                                                                         </w:t>
    </w:r>
  </w:p>
  <w:p w14:paraId="7CAB4626" w14:textId="77777777" w:rsidR="004041A1" w:rsidRPr="004041A1" w:rsidRDefault="004041A1" w:rsidP="004041A1">
    <w:pPr>
      <w:pStyle w:val="Footer"/>
      <w:rPr>
        <w:rFonts w:ascii="Verdana" w:hAnsi="Verdana"/>
        <w:noProof/>
        <w:sz w:val="16"/>
        <w:szCs w:val="16"/>
      </w:rPr>
    </w:pPr>
    <w:r w:rsidRPr="004041A1">
      <w:rPr>
        <w:rFonts w:ascii="Verdana" w:hAnsi="Verdana"/>
        <w:sz w:val="16"/>
        <w:szCs w:val="16"/>
      </w:rPr>
      <w:t>Proceso:</w:t>
    </w:r>
    <w:r w:rsidR="003B7F7F">
      <w:rPr>
        <w:rFonts w:ascii="Verdana" w:hAnsi="Verdana"/>
        <w:sz w:val="16"/>
        <w:szCs w:val="16"/>
      </w:rPr>
      <w:t xml:space="preserve"> GR Gestión de Recursos</w:t>
    </w:r>
    <w:r w:rsidRPr="004041A1">
      <w:rPr>
        <w:rFonts w:ascii="Verdana" w:hAnsi="Verdana"/>
        <w:noProof/>
        <w:sz w:val="16"/>
        <w:szCs w:val="16"/>
      </w:rPr>
      <w:t xml:space="preserve">  </w:t>
    </w:r>
  </w:p>
  <w:p w14:paraId="51AF29E6" w14:textId="77777777" w:rsidR="0033727E" w:rsidRPr="004041A1" w:rsidRDefault="0033727E" w:rsidP="00532264">
    <w:pPr>
      <w:pStyle w:val="Footer"/>
      <w:rPr>
        <w:rFonts w:ascii="Verdana" w:hAnsi="Verdana"/>
        <w:sz w:val="16"/>
        <w:szCs w:val="16"/>
      </w:rPr>
    </w:pPr>
  </w:p>
  <w:p w14:paraId="47E72D67" w14:textId="77777777" w:rsidR="0033727E" w:rsidRPr="004041A1" w:rsidRDefault="006A0727" w:rsidP="004041A1">
    <w:pPr>
      <w:pStyle w:val="Footer"/>
      <w:jc w:val="right"/>
      <w:rPr>
        <w:rFonts w:ascii="Verdana" w:hAnsi="Verdana"/>
        <w:sz w:val="16"/>
        <w:szCs w:val="16"/>
      </w:rPr>
    </w:pPr>
    <w:r w:rsidRPr="004041A1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4041A1" w:rsidRPr="004041A1">
      <w:rPr>
        <w:rFonts w:ascii="Verdana" w:hAnsi="Verdana"/>
        <w:sz w:val="16"/>
        <w:szCs w:val="16"/>
      </w:rPr>
      <w:t xml:space="preserve">Página </w:t>
    </w:r>
    <w:r w:rsidR="004041A1" w:rsidRPr="004041A1">
      <w:rPr>
        <w:rFonts w:ascii="Verdana" w:hAnsi="Verdana"/>
        <w:b/>
        <w:bCs/>
        <w:sz w:val="16"/>
        <w:szCs w:val="16"/>
      </w:rPr>
      <w:fldChar w:fldCharType="begin"/>
    </w:r>
    <w:r w:rsidR="004041A1" w:rsidRPr="004041A1">
      <w:rPr>
        <w:rFonts w:ascii="Verdana" w:hAnsi="Verdana"/>
        <w:b/>
        <w:bCs/>
        <w:sz w:val="16"/>
        <w:szCs w:val="16"/>
      </w:rPr>
      <w:instrText>PAGE  \* Arabic  \* MERGEFORMAT</w:instrText>
    </w:r>
    <w:r w:rsidR="004041A1" w:rsidRPr="004041A1">
      <w:rPr>
        <w:rFonts w:ascii="Verdana" w:hAnsi="Verdana"/>
        <w:b/>
        <w:bCs/>
        <w:sz w:val="16"/>
        <w:szCs w:val="16"/>
      </w:rPr>
      <w:fldChar w:fldCharType="separate"/>
    </w:r>
    <w:r w:rsidR="004041A1">
      <w:rPr>
        <w:rFonts w:ascii="Verdana" w:hAnsi="Verdana"/>
        <w:b/>
        <w:bCs/>
        <w:noProof/>
        <w:sz w:val="16"/>
        <w:szCs w:val="16"/>
      </w:rPr>
      <w:t>1</w:t>
    </w:r>
    <w:r w:rsidR="004041A1" w:rsidRPr="004041A1">
      <w:rPr>
        <w:rFonts w:ascii="Verdana" w:hAnsi="Verdana"/>
        <w:b/>
        <w:bCs/>
        <w:sz w:val="16"/>
        <w:szCs w:val="16"/>
      </w:rPr>
      <w:fldChar w:fldCharType="end"/>
    </w:r>
    <w:r w:rsidR="004041A1" w:rsidRPr="004041A1">
      <w:rPr>
        <w:rFonts w:ascii="Verdana" w:hAnsi="Verdana"/>
        <w:sz w:val="16"/>
        <w:szCs w:val="16"/>
      </w:rPr>
      <w:t xml:space="preserve"> de </w:t>
    </w:r>
    <w:r w:rsidR="004041A1" w:rsidRPr="004041A1">
      <w:rPr>
        <w:rFonts w:ascii="Verdana" w:hAnsi="Verdana"/>
        <w:b/>
        <w:bCs/>
        <w:sz w:val="16"/>
        <w:szCs w:val="16"/>
      </w:rPr>
      <w:fldChar w:fldCharType="begin"/>
    </w:r>
    <w:r w:rsidR="004041A1" w:rsidRPr="004041A1">
      <w:rPr>
        <w:rFonts w:ascii="Verdana" w:hAnsi="Verdana"/>
        <w:b/>
        <w:bCs/>
        <w:sz w:val="16"/>
        <w:szCs w:val="16"/>
      </w:rPr>
      <w:instrText>NUMPAGES  \* Arabic  \* MERGEFORMAT</w:instrText>
    </w:r>
    <w:r w:rsidR="004041A1" w:rsidRPr="004041A1">
      <w:rPr>
        <w:rFonts w:ascii="Verdana" w:hAnsi="Verdana"/>
        <w:b/>
        <w:bCs/>
        <w:sz w:val="16"/>
        <w:szCs w:val="16"/>
      </w:rPr>
      <w:fldChar w:fldCharType="separate"/>
    </w:r>
    <w:r w:rsidR="004041A1">
      <w:rPr>
        <w:rFonts w:ascii="Verdana" w:hAnsi="Verdana"/>
        <w:b/>
        <w:bCs/>
        <w:noProof/>
        <w:sz w:val="16"/>
        <w:szCs w:val="16"/>
      </w:rPr>
      <w:t>2</w:t>
    </w:r>
    <w:r w:rsidR="004041A1" w:rsidRPr="004041A1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25A6" w14:textId="77777777" w:rsidR="00EA68A0" w:rsidRDefault="00EA68A0">
      <w:r>
        <w:separator/>
      </w:r>
    </w:p>
  </w:footnote>
  <w:footnote w:type="continuationSeparator" w:id="0">
    <w:p w14:paraId="370A51FD" w14:textId="77777777" w:rsidR="00EA68A0" w:rsidRDefault="00EA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9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E76782" w:rsidRPr="00666AB9" w14:paraId="73CEACED" w14:textId="77777777">
      <w:trPr>
        <w:trHeight w:val="300"/>
      </w:trPr>
      <w:tc>
        <w:tcPr>
          <w:tcW w:w="1696" w:type="dxa"/>
          <w:vMerge w:val="restart"/>
          <w:vAlign w:val="center"/>
        </w:tcPr>
        <w:p w14:paraId="5207588B" w14:textId="16D97992" w:rsidR="00E76782" w:rsidRPr="00666AB9" w:rsidRDefault="00983FCF" w:rsidP="00E76782">
          <w:pPr>
            <w:spacing w:after="160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5A99B3D" wp14:editId="1AF37F72">
                <wp:simplePos x="0" y="0"/>
                <wp:positionH relativeFrom="column">
                  <wp:posOffset>24765</wp:posOffset>
                </wp:positionH>
                <wp:positionV relativeFrom="paragraph">
                  <wp:posOffset>12065</wp:posOffset>
                </wp:positionV>
                <wp:extent cx="899160" cy="549275"/>
                <wp:effectExtent l="0" t="0" r="0" b="3175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/>
          <w:vAlign w:val="center"/>
        </w:tcPr>
        <w:p w14:paraId="7EDCB312" w14:textId="77777777" w:rsidR="00E76782" w:rsidRPr="005334BA" w:rsidRDefault="00E76782" w:rsidP="00E76782">
          <w:pPr>
            <w:jc w:val="center"/>
            <w:rPr>
              <w:rFonts w:ascii="Verdana" w:hAnsi="Verdana"/>
              <w:b/>
              <w:bCs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Proceso: Gestión de Recursos</w:t>
          </w:r>
        </w:p>
      </w:tc>
    </w:tr>
    <w:tr w:rsidR="00E76782" w:rsidRPr="00666AB9" w14:paraId="65F69982" w14:textId="77777777">
      <w:trPr>
        <w:trHeight w:val="537"/>
      </w:trPr>
      <w:tc>
        <w:tcPr>
          <w:tcW w:w="1696" w:type="dxa"/>
          <w:vMerge/>
        </w:tcPr>
        <w:p w14:paraId="5ACCF5CF" w14:textId="77777777" w:rsidR="00E76782" w:rsidRPr="00666AB9" w:rsidRDefault="00E76782" w:rsidP="00E76782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/>
          <w:vAlign w:val="center"/>
        </w:tcPr>
        <w:p w14:paraId="03FEEDD4" w14:textId="77777777" w:rsidR="00E76782" w:rsidRPr="00425723" w:rsidRDefault="00E76782" w:rsidP="00E76782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E76782">
            <w:rPr>
              <w:rFonts w:ascii="Verdana" w:eastAsia="Arial" w:hAnsi="Verdana" w:cs="Arial"/>
              <w:b/>
              <w:bCs/>
              <w:color w:val="000000"/>
            </w:rPr>
            <w:t>AUTORIZACIÓN GASTOS DE VIAJE CONTRATISTAS</w:t>
          </w:r>
        </w:p>
      </w:tc>
    </w:tr>
    <w:tr w:rsidR="00E76782" w:rsidRPr="00666AB9" w14:paraId="1E80A109" w14:textId="77777777">
      <w:trPr>
        <w:trHeight w:val="300"/>
      </w:trPr>
      <w:tc>
        <w:tcPr>
          <w:tcW w:w="1696" w:type="dxa"/>
          <w:vMerge/>
        </w:tcPr>
        <w:p w14:paraId="406BF29C" w14:textId="77777777" w:rsidR="00E76782" w:rsidRPr="00666AB9" w:rsidRDefault="00E76782" w:rsidP="00E76782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/>
          <w:vAlign w:val="center"/>
        </w:tcPr>
        <w:p w14:paraId="0847111C" w14:textId="77777777" w:rsidR="00E76782" w:rsidRPr="00425723" w:rsidRDefault="00E76782" w:rsidP="00E76782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/>
          <w:vAlign w:val="center"/>
        </w:tcPr>
        <w:p w14:paraId="296808C2" w14:textId="51EFDC23" w:rsidR="00E76782" w:rsidRPr="00425723" w:rsidRDefault="00E76782" w:rsidP="00E76782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FM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>-0</w:t>
          </w:r>
          <w:r>
            <w:rPr>
              <w:rFonts w:ascii="Verdana" w:eastAsia="Arial" w:hAnsi="Verdana" w:cs="Arial"/>
              <w:color w:val="000000"/>
              <w:sz w:val="14"/>
              <w:szCs w:val="14"/>
            </w:rPr>
            <w:t>7</w:t>
          </w:r>
          <w:r w:rsidR="00783082">
            <w:rPr>
              <w:rFonts w:ascii="Verdana" w:eastAsia="Arial" w:hAnsi="Verdana" w:cs="Arial"/>
              <w:color w:val="000000"/>
              <w:sz w:val="14"/>
              <w:szCs w:val="14"/>
            </w:rPr>
            <w:t>8</w:t>
          </w: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/>
          <w:vAlign w:val="center"/>
        </w:tcPr>
        <w:p w14:paraId="1724CD0D" w14:textId="77777777" w:rsidR="00E76782" w:rsidRPr="00425723" w:rsidRDefault="00E76782" w:rsidP="00E76782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/>
          <w:vAlign w:val="center"/>
        </w:tcPr>
        <w:p w14:paraId="79DB25A4" w14:textId="77777777" w:rsidR="00E76782" w:rsidRPr="00425723" w:rsidRDefault="00E76782" w:rsidP="00E76782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/>
          <w:vAlign w:val="center"/>
        </w:tcPr>
        <w:p w14:paraId="673FEE13" w14:textId="77777777" w:rsidR="00E76782" w:rsidRPr="00425723" w:rsidRDefault="00E76782" w:rsidP="00E76782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/>
          <w:vAlign w:val="center"/>
        </w:tcPr>
        <w:p w14:paraId="1A9D4584" w14:textId="77777777" w:rsidR="00E76782" w:rsidRPr="00425723" w:rsidRDefault="00E76782" w:rsidP="00E76782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425723">
            <w:rPr>
              <w:rFonts w:ascii="Verdana" w:eastAsia="Arial" w:hAnsi="Verdana" w:cs="Arial"/>
              <w:color w:val="000000"/>
              <w:sz w:val="14"/>
              <w:szCs w:val="14"/>
            </w:rPr>
            <w:t xml:space="preserve">12/06/2026 </w:t>
          </w:r>
        </w:p>
      </w:tc>
    </w:tr>
  </w:tbl>
  <w:p w14:paraId="47AEA611" w14:textId="77777777" w:rsidR="00532264" w:rsidRPr="00E76782" w:rsidRDefault="00532264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94C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230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30"/>
    <w:rsid w:val="00001979"/>
    <w:rsid w:val="0001345A"/>
    <w:rsid w:val="00015441"/>
    <w:rsid w:val="000176CD"/>
    <w:rsid w:val="000213B4"/>
    <w:rsid w:val="00021F4C"/>
    <w:rsid w:val="000253DE"/>
    <w:rsid w:val="00030A1E"/>
    <w:rsid w:val="0003521F"/>
    <w:rsid w:val="00035A49"/>
    <w:rsid w:val="0004076A"/>
    <w:rsid w:val="0005073F"/>
    <w:rsid w:val="000526B9"/>
    <w:rsid w:val="00052827"/>
    <w:rsid w:val="00066D65"/>
    <w:rsid w:val="000726F2"/>
    <w:rsid w:val="00083756"/>
    <w:rsid w:val="000869B8"/>
    <w:rsid w:val="00094463"/>
    <w:rsid w:val="000A2DFC"/>
    <w:rsid w:val="000A3D04"/>
    <w:rsid w:val="000A6705"/>
    <w:rsid w:val="000B0847"/>
    <w:rsid w:val="000B49E1"/>
    <w:rsid w:val="000C1A83"/>
    <w:rsid w:val="000C3DFB"/>
    <w:rsid w:val="000C7F55"/>
    <w:rsid w:val="000D03CF"/>
    <w:rsid w:val="000D0D41"/>
    <w:rsid w:val="000E11B1"/>
    <w:rsid w:val="000F153E"/>
    <w:rsid w:val="000F2C5D"/>
    <w:rsid w:val="00101CE8"/>
    <w:rsid w:val="00103278"/>
    <w:rsid w:val="00110D24"/>
    <w:rsid w:val="00117A30"/>
    <w:rsid w:val="00120AE5"/>
    <w:rsid w:val="00124722"/>
    <w:rsid w:val="00124A18"/>
    <w:rsid w:val="00124DC9"/>
    <w:rsid w:val="0012533A"/>
    <w:rsid w:val="001274D2"/>
    <w:rsid w:val="00132A4C"/>
    <w:rsid w:val="00154CFF"/>
    <w:rsid w:val="00154F06"/>
    <w:rsid w:val="0016187C"/>
    <w:rsid w:val="00170819"/>
    <w:rsid w:val="00184267"/>
    <w:rsid w:val="0019018A"/>
    <w:rsid w:val="001A058A"/>
    <w:rsid w:val="001A0678"/>
    <w:rsid w:val="001A14A2"/>
    <w:rsid w:val="001A65FE"/>
    <w:rsid w:val="001B1E61"/>
    <w:rsid w:val="001B734B"/>
    <w:rsid w:val="001C3B52"/>
    <w:rsid w:val="001C3CB7"/>
    <w:rsid w:val="001C4AF2"/>
    <w:rsid w:val="001C4EA5"/>
    <w:rsid w:val="001C5208"/>
    <w:rsid w:val="001C6C10"/>
    <w:rsid w:val="001D5861"/>
    <w:rsid w:val="001D764A"/>
    <w:rsid w:val="001F4B42"/>
    <w:rsid w:val="00200EAD"/>
    <w:rsid w:val="00201414"/>
    <w:rsid w:val="0021067E"/>
    <w:rsid w:val="0021458E"/>
    <w:rsid w:val="0021479E"/>
    <w:rsid w:val="00214F38"/>
    <w:rsid w:val="00231CC1"/>
    <w:rsid w:val="00232F57"/>
    <w:rsid w:val="002344A2"/>
    <w:rsid w:val="00235F3A"/>
    <w:rsid w:val="00237AEC"/>
    <w:rsid w:val="00244081"/>
    <w:rsid w:val="0024592D"/>
    <w:rsid w:val="00253751"/>
    <w:rsid w:val="00254884"/>
    <w:rsid w:val="00256CB9"/>
    <w:rsid w:val="00260645"/>
    <w:rsid w:val="0026322B"/>
    <w:rsid w:val="00274AB4"/>
    <w:rsid w:val="00285DB3"/>
    <w:rsid w:val="00290D33"/>
    <w:rsid w:val="002977BC"/>
    <w:rsid w:val="002A1514"/>
    <w:rsid w:val="002A2563"/>
    <w:rsid w:val="002A2864"/>
    <w:rsid w:val="002B1109"/>
    <w:rsid w:val="002B3385"/>
    <w:rsid w:val="002B7AC9"/>
    <w:rsid w:val="002D6A8D"/>
    <w:rsid w:val="002F5C64"/>
    <w:rsid w:val="002F6818"/>
    <w:rsid w:val="003041A8"/>
    <w:rsid w:val="00314601"/>
    <w:rsid w:val="003169A9"/>
    <w:rsid w:val="003206B7"/>
    <w:rsid w:val="003221F4"/>
    <w:rsid w:val="003261EA"/>
    <w:rsid w:val="0033057A"/>
    <w:rsid w:val="0033727E"/>
    <w:rsid w:val="00342BA7"/>
    <w:rsid w:val="003533E8"/>
    <w:rsid w:val="00353717"/>
    <w:rsid w:val="003607B3"/>
    <w:rsid w:val="00360ECA"/>
    <w:rsid w:val="0036435F"/>
    <w:rsid w:val="003666CD"/>
    <w:rsid w:val="003711E7"/>
    <w:rsid w:val="00371FF4"/>
    <w:rsid w:val="003722FC"/>
    <w:rsid w:val="00373887"/>
    <w:rsid w:val="003802A2"/>
    <w:rsid w:val="0038155D"/>
    <w:rsid w:val="00381A4A"/>
    <w:rsid w:val="0038506B"/>
    <w:rsid w:val="00391C58"/>
    <w:rsid w:val="00396DCB"/>
    <w:rsid w:val="003A2E92"/>
    <w:rsid w:val="003B7F7F"/>
    <w:rsid w:val="003C63D9"/>
    <w:rsid w:val="003C7F25"/>
    <w:rsid w:val="003D2D8A"/>
    <w:rsid w:val="003D4521"/>
    <w:rsid w:val="003E237B"/>
    <w:rsid w:val="003E4746"/>
    <w:rsid w:val="003E682A"/>
    <w:rsid w:val="003F40E6"/>
    <w:rsid w:val="003F7CDA"/>
    <w:rsid w:val="004041A1"/>
    <w:rsid w:val="00404738"/>
    <w:rsid w:val="00435F31"/>
    <w:rsid w:val="00435F73"/>
    <w:rsid w:val="00442649"/>
    <w:rsid w:val="00444258"/>
    <w:rsid w:val="00452C53"/>
    <w:rsid w:val="00455502"/>
    <w:rsid w:val="004736A5"/>
    <w:rsid w:val="0047500D"/>
    <w:rsid w:val="00477FAF"/>
    <w:rsid w:val="00480771"/>
    <w:rsid w:val="0048780C"/>
    <w:rsid w:val="00487DED"/>
    <w:rsid w:val="00493EFB"/>
    <w:rsid w:val="004A091D"/>
    <w:rsid w:val="004A4FA5"/>
    <w:rsid w:val="004B6513"/>
    <w:rsid w:val="004C1960"/>
    <w:rsid w:val="004F59BE"/>
    <w:rsid w:val="0050581F"/>
    <w:rsid w:val="005205F4"/>
    <w:rsid w:val="00520638"/>
    <w:rsid w:val="0052505A"/>
    <w:rsid w:val="00525D53"/>
    <w:rsid w:val="00527979"/>
    <w:rsid w:val="00532264"/>
    <w:rsid w:val="00533697"/>
    <w:rsid w:val="00533FF0"/>
    <w:rsid w:val="00541D0D"/>
    <w:rsid w:val="00544853"/>
    <w:rsid w:val="005652EA"/>
    <w:rsid w:val="00567173"/>
    <w:rsid w:val="005754B0"/>
    <w:rsid w:val="00577720"/>
    <w:rsid w:val="005827D3"/>
    <w:rsid w:val="00583B91"/>
    <w:rsid w:val="00590C8E"/>
    <w:rsid w:val="00590EF2"/>
    <w:rsid w:val="00592F82"/>
    <w:rsid w:val="005A0548"/>
    <w:rsid w:val="005B75AA"/>
    <w:rsid w:val="005C4E7D"/>
    <w:rsid w:val="005C6F8D"/>
    <w:rsid w:val="005D0215"/>
    <w:rsid w:val="005D102A"/>
    <w:rsid w:val="005D10F9"/>
    <w:rsid w:val="005D7D97"/>
    <w:rsid w:val="005D7E93"/>
    <w:rsid w:val="005E1819"/>
    <w:rsid w:val="005E289D"/>
    <w:rsid w:val="005E4A62"/>
    <w:rsid w:val="005E524A"/>
    <w:rsid w:val="005F2C94"/>
    <w:rsid w:val="005F2E77"/>
    <w:rsid w:val="005F6119"/>
    <w:rsid w:val="006013BF"/>
    <w:rsid w:val="00601B96"/>
    <w:rsid w:val="0060643B"/>
    <w:rsid w:val="0061281F"/>
    <w:rsid w:val="00613478"/>
    <w:rsid w:val="006150BA"/>
    <w:rsid w:val="00617854"/>
    <w:rsid w:val="00622FE0"/>
    <w:rsid w:val="0062399E"/>
    <w:rsid w:val="00631DE3"/>
    <w:rsid w:val="00632262"/>
    <w:rsid w:val="00633BDC"/>
    <w:rsid w:val="00636450"/>
    <w:rsid w:val="00660803"/>
    <w:rsid w:val="00666926"/>
    <w:rsid w:val="006734D8"/>
    <w:rsid w:val="00673776"/>
    <w:rsid w:val="006741DB"/>
    <w:rsid w:val="006749D4"/>
    <w:rsid w:val="00685495"/>
    <w:rsid w:val="006858E3"/>
    <w:rsid w:val="006867D7"/>
    <w:rsid w:val="006915F4"/>
    <w:rsid w:val="00694E0C"/>
    <w:rsid w:val="00696141"/>
    <w:rsid w:val="00697309"/>
    <w:rsid w:val="006A0727"/>
    <w:rsid w:val="006A0ACF"/>
    <w:rsid w:val="006A7F4B"/>
    <w:rsid w:val="006B1BE8"/>
    <w:rsid w:val="006B5B7F"/>
    <w:rsid w:val="006B5CBE"/>
    <w:rsid w:val="006B6170"/>
    <w:rsid w:val="006C3812"/>
    <w:rsid w:val="006C4E88"/>
    <w:rsid w:val="006D21BF"/>
    <w:rsid w:val="006E373C"/>
    <w:rsid w:val="006E59FF"/>
    <w:rsid w:val="00700E68"/>
    <w:rsid w:val="00706A44"/>
    <w:rsid w:val="00707B65"/>
    <w:rsid w:val="00726A2F"/>
    <w:rsid w:val="00726C2F"/>
    <w:rsid w:val="00736902"/>
    <w:rsid w:val="0074489E"/>
    <w:rsid w:val="00750664"/>
    <w:rsid w:val="00774D63"/>
    <w:rsid w:val="00783082"/>
    <w:rsid w:val="00794AA4"/>
    <w:rsid w:val="00795E9A"/>
    <w:rsid w:val="007A0F92"/>
    <w:rsid w:val="007A2865"/>
    <w:rsid w:val="007A4C33"/>
    <w:rsid w:val="007B06D1"/>
    <w:rsid w:val="007B2AA3"/>
    <w:rsid w:val="007C0EE4"/>
    <w:rsid w:val="007C2D74"/>
    <w:rsid w:val="007E1482"/>
    <w:rsid w:val="007E32F8"/>
    <w:rsid w:val="007E3612"/>
    <w:rsid w:val="007E4222"/>
    <w:rsid w:val="007F592C"/>
    <w:rsid w:val="00802D9A"/>
    <w:rsid w:val="00805F10"/>
    <w:rsid w:val="008118C3"/>
    <w:rsid w:val="00823369"/>
    <w:rsid w:val="00832F7B"/>
    <w:rsid w:val="00837397"/>
    <w:rsid w:val="008433CD"/>
    <w:rsid w:val="0085406D"/>
    <w:rsid w:val="008569DE"/>
    <w:rsid w:val="00861188"/>
    <w:rsid w:val="00862A81"/>
    <w:rsid w:val="008640C0"/>
    <w:rsid w:val="00872DAE"/>
    <w:rsid w:val="00874BE1"/>
    <w:rsid w:val="0087692E"/>
    <w:rsid w:val="00883915"/>
    <w:rsid w:val="00886217"/>
    <w:rsid w:val="008879F7"/>
    <w:rsid w:val="0089033D"/>
    <w:rsid w:val="008904CB"/>
    <w:rsid w:val="00890B7C"/>
    <w:rsid w:val="0089356E"/>
    <w:rsid w:val="0089617A"/>
    <w:rsid w:val="008A405D"/>
    <w:rsid w:val="008C1177"/>
    <w:rsid w:val="008C1D62"/>
    <w:rsid w:val="008C7FF3"/>
    <w:rsid w:val="008D31B3"/>
    <w:rsid w:val="008D56DA"/>
    <w:rsid w:val="008E677B"/>
    <w:rsid w:val="008F2F70"/>
    <w:rsid w:val="008F320A"/>
    <w:rsid w:val="008F4BDE"/>
    <w:rsid w:val="00904005"/>
    <w:rsid w:val="00912271"/>
    <w:rsid w:val="00913F5B"/>
    <w:rsid w:val="00914C99"/>
    <w:rsid w:val="0092036B"/>
    <w:rsid w:val="00922177"/>
    <w:rsid w:val="009261A7"/>
    <w:rsid w:val="009272E8"/>
    <w:rsid w:val="00931E26"/>
    <w:rsid w:val="00932E5D"/>
    <w:rsid w:val="00935F3C"/>
    <w:rsid w:val="00942452"/>
    <w:rsid w:val="00943E97"/>
    <w:rsid w:val="00944BBC"/>
    <w:rsid w:val="00946883"/>
    <w:rsid w:val="00956F36"/>
    <w:rsid w:val="00960C07"/>
    <w:rsid w:val="00961692"/>
    <w:rsid w:val="00966E62"/>
    <w:rsid w:val="009758E0"/>
    <w:rsid w:val="00976023"/>
    <w:rsid w:val="009831AD"/>
    <w:rsid w:val="00983FCF"/>
    <w:rsid w:val="00984E43"/>
    <w:rsid w:val="00985CA4"/>
    <w:rsid w:val="00986138"/>
    <w:rsid w:val="00986760"/>
    <w:rsid w:val="009954B1"/>
    <w:rsid w:val="00996DFB"/>
    <w:rsid w:val="009A0594"/>
    <w:rsid w:val="009A1E7F"/>
    <w:rsid w:val="009A3CC7"/>
    <w:rsid w:val="009B437A"/>
    <w:rsid w:val="009C35F3"/>
    <w:rsid w:val="009D6E35"/>
    <w:rsid w:val="009E2F4C"/>
    <w:rsid w:val="009E4A3C"/>
    <w:rsid w:val="009E66FC"/>
    <w:rsid w:val="009F77EA"/>
    <w:rsid w:val="00A11B7F"/>
    <w:rsid w:val="00A12C55"/>
    <w:rsid w:val="00A21EAB"/>
    <w:rsid w:val="00A22A6D"/>
    <w:rsid w:val="00A25407"/>
    <w:rsid w:val="00A261B1"/>
    <w:rsid w:val="00A33AD5"/>
    <w:rsid w:val="00A3698C"/>
    <w:rsid w:val="00A414F9"/>
    <w:rsid w:val="00A44002"/>
    <w:rsid w:val="00A61103"/>
    <w:rsid w:val="00A62A55"/>
    <w:rsid w:val="00A712B3"/>
    <w:rsid w:val="00A73DBA"/>
    <w:rsid w:val="00A80F43"/>
    <w:rsid w:val="00A861C3"/>
    <w:rsid w:val="00A8688D"/>
    <w:rsid w:val="00A8704C"/>
    <w:rsid w:val="00A91DF1"/>
    <w:rsid w:val="00A95730"/>
    <w:rsid w:val="00A965BE"/>
    <w:rsid w:val="00A96FC1"/>
    <w:rsid w:val="00AA0B41"/>
    <w:rsid w:val="00AA6149"/>
    <w:rsid w:val="00AC3C8D"/>
    <w:rsid w:val="00AC4F90"/>
    <w:rsid w:val="00AD779F"/>
    <w:rsid w:val="00AD7B14"/>
    <w:rsid w:val="00AF0777"/>
    <w:rsid w:val="00AF25A3"/>
    <w:rsid w:val="00AF2A65"/>
    <w:rsid w:val="00AF49E0"/>
    <w:rsid w:val="00AF4B6B"/>
    <w:rsid w:val="00AF66F0"/>
    <w:rsid w:val="00B12963"/>
    <w:rsid w:val="00B153BD"/>
    <w:rsid w:val="00B2118A"/>
    <w:rsid w:val="00B2328B"/>
    <w:rsid w:val="00B24D6E"/>
    <w:rsid w:val="00B30D7C"/>
    <w:rsid w:val="00B323E8"/>
    <w:rsid w:val="00B54F90"/>
    <w:rsid w:val="00B62CB9"/>
    <w:rsid w:val="00B6693D"/>
    <w:rsid w:val="00B778B5"/>
    <w:rsid w:val="00B801CC"/>
    <w:rsid w:val="00B83D2C"/>
    <w:rsid w:val="00B86425"/>
    <w:rsid w:val="00B9684A"/>
    <w:rsid w:val="00BB24F3"/>
    <w:rsid w:val="00BB37F3"/>
    <w:rsid w:val="00BB6236"/>
    <w:rsid w:val="00BC0AB4"/>
    <w:rsid w:val="00BD69A2"/>
    <w:rsid w:val="00BE2AB0"/>
    <w:rsid w:val="00BE49AB"/>
    <w:rsid w:val="00BE6F13"/>
    <w:rsid w:val="00BF1BE6"/>
    <w:rsid w:val="00BF61EB"/>
    <w:rsid w:val="00C061C9"/>
    <w:rsid w:val="00C07F4B"/>
    <w:rsid w:val="00C138FE"/>
    <w:rsid w:val="00C2048D"/>
    <w:rsid w:val="00C21CA3"/>
    <w:rsid w:val="00C22955"/>
    <w:rsid w:val="00C22E02"/>
    <w:rsid w:val="00C31C6C"/>
    <w:rsid w:val="00C347F7"/>
    <w:rsid w:val="00C36E64"/>
    <w:rsid w:val="00C379E8"/>
    <w:rsid w:val="00C456A7"/>
    <w:rsid w:val="00C458DF"/>
    <w:rsid w:val="00C5483E"/>
    <w:rsid w:val="00C576B6"/>
    <w:rsid w:val="00C62FC7"/>
    <w:rsid w:val="00C64164"/>
    <w:rsid w:val="00C6558E"/>
    <w:rsid w:val="00C876D3"/>
    <w:rsid w:val="00C94E69"/>
    <w:rsid w:val="00C97B24"/>
    <w:rsid w:val="00CA28D3"/>
    <w:rsid w:val="00CB014E"/>
    <w:rsid w:val="00CB1370"/>
    <w:rsid w:val="00CB18F0"/>
    <w:rsid w:val="00CB3D29"/>
    <w:rsid w:val="00CB58DF"/>
    <w:rsid w:val="00CB709B"/>
    <w:rsid w:val="00CC5ECC"/>
    <w:rsid w:val="00CD7A0A"/>
    <w:rsid w:val="00CE2889"/>
    <w:rsid w:val="00D17B0E"/>
    <w:rsid w:val="00D33289"/>
    <w:rsid w:val="00D3532A"/>
    <w:rsid w:val="00D37ABC"/>
    <w:rsid w:val="00D37F18"/>
    <w:rsid w:val="00D41B2E"/>
    <w:rsid w:val="00D42BE6"/>
    <w:rsid w:val="00D467D8"/>
    <w:rsid w:val="00D50FD6"/>
    <w:rsid w:val="00D6783D"/>
    <w:rsid w:val="00D718ED"/>
    <w:rsid w:val="00D74A9D"/>
    <w:rsid w:val="00D81B74"/>
    <w:rsid w:val="00D9022A"/>
    <w:rsid w:val="00D92828"/>
    <w:rsid w:val="00D94ECE"/>
    <w:rsid w:val="00D95391"/>
    <w:rsid w:val="00D97BF1"/>
    <w:rsid w:val="00DA11A1"/>
    <w:rsid w:val="00DA7926"/>
    <w:rsid w:val="00DA79A4"/>
    <w:rsid w:val="00DB0C20"/>
    <w:rsid w:val="00DB15D5"/>
    <w:rsid w:val="00DB292E"/>
    <w:rsid w:val="00DB7BF2"/>
    <w:rsid w:val="00DC223E"/>
    <w:rsid w:val="00DC4A3C"/>
    <w:rsid w:val="00DD1758"/>
    <w:rsid w:val="00DD50AB"/>
    <w:rsid w:val="00DD7C54"/>
    <w:rsid w:val="00DE0D65"/>
    <w:rsid w:val="00DE42A5"/>
    <w:rsid w:val="00DE590C"/>
    <w:rsid w:val="00DF7C1B"/>
    <w:rsid w:val="00E13B7A"/>
    <w:rsid w:val="00E27049"/>
    <w:rsid w:val="00E3005C"/>
    <w:rsid w:val="00E41C5C"/>
    <w:rsid w:val="00E46109"/>
    <w:rsid w:val="00E51A68"/>
    <w:rsid w:val="00E66092"/>
    <w:rsid w:val="00E75103"/>
    <w:rsid w:val="00E7542B"/>
    <w:rsid w:val="00E76782"/>
    <w:rsid w:val="00E85235"/>
    <w:rsid w:val="00E94742"/>
    <w:rsid w:val="00EA54F9"/>
    <w:rsid w:val="00EA68A0"/>
    <w:rsid w:val="00EB1774"/>
    <w:rsid w:val="00EB257A"/>
    <w:rsid w:val="00EB6174"/>
    <w:rsid w:val="00EC2D19"/>
    <w:rsid w:val="00EC3D03"/>
    <w:rsid w:val="00EC59C7"/>
    <w:rsid w:val="00EC6FCE"/>
    <w:rsid w:val="00ED36EF"/>
    <w:rsid w:val="00ED4E8D"/>
    <w:rsid w:val="00ED5B36"/>
    <w:rsid w:val="00EE34E6"/>
    <w:rsid w:val="00EF37AD"/>
    <w:rsid w:val="00F10334"/>
    <w:rsid w:val="00F13ABA"/>
    <w:rsid w:val="00F13B13"/>
    <w:rsid w:val="00F22A22"/>
    <w:rsid w:val="00F23E8C"/>
    <w:rsid w:val="00F25638"/>
    <w:rsid w:val="00F270C2"/>
    <w:rsid w:val="00F27F87"/>
    <w:rsid w:val="00F3263E"/>
    <w:rsid w:val="00F44F18"/>
    <w:rsid w:val="00F52F95"/>
    <w:rsid w:val="00F62307"/>
    <w:rsid w:val="00F706B8"/>
    <w:rsid w:val="00F73364"/>
    <w:rsid w:val="00F80D00"/>
    <w:rsid w:val="00F82C22"/>
    <w:rsid w:val="00F83A4F"/>
    <w:rsid w:val="00F84C42"/>
    <w:rsid w:val="00F872C6"/>
    <w:rsid w:val="00F96EBA"/>
    <w:rsid w:val="00FA60FF"/>
    <w:rsid w:val="00FB10F8"/>
    <w:rsid w:val="00FB7423"/>
    <w:rsid w:val="00FD22C7"/>
    <w:rsid w:val="00FD5F1F"/>
    <w:rsid w:val="00FE0944"/>
    <w:rsid w:val="00FE4508"/>
    <w:rsid w:val="00FE46D6"/>
    <w:rsid w:val="00FE69D9"/>
    <w:rsid w:val="00FF1C90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7EAC2"/>
  <w15:chartTrackingRefBased/>
  <w15:docId w15:val="{CAEDAC5A-D4DD-4F1E-B611-E3DA0C39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ind w:left="6372" w:hanging="2835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 1"/>
    <w:basedOn w:val="Normal"/>
    <w:link w:val="HeaderChar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360"/>
      <w:jc w:val="both"/>
    </w:pPr>
    <w:rPr>
      <w:i/>
      <w:iCs/>
      <w:sz w:val="28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C6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D0215"/>
    <w:pPr>
      <w:spacing w:before="100" w:beforeAutospacing="1" w:after="100" w:afterAutospacing="1"/>
    </w:pPr>
    <w:rPr>
      <w:color w:val="000033"/>
    </w:rPr>
  </w:style>
  <w:style w:type="paragraph" w:styleId="BalloonText">
    <w:name w:val="Balloon Text"/>
    <w:basedOn w:val="Normal"/>
    <w:link w:val="BalloonTextChar"/>
    <w:rsid w:val="0020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EA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32264"/>
    <w:rPr>
      <w:sz w:val="24"/>
      <w:szCs w:val="24"/>
      <w:lang w:val="es-ES" w:eastAsia="es-ES"/>
    </w:rPr>
  </w:style>
  <w:style w:type="character" w:customStyle="1" w:styleId="HeaderChar">
    <w:name w:val="Header Char"/>
    <w:aliases w:val="Encabezado 1 Char"/>
    <w:link w:val="Header"/>
    <w:locked/>
    <w:rsid w:val="004041A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ursos%20Humanos-%20Yolanda%20Moreno\Documentos\CARTAS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13BA1-B616-4840-9763-50E021463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BBAF9-2C9D-4D75-8291-A4D87B67ED9C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3.xml><?xml version="1.0" encoding="utf-8"?>
<ds:datastoreItem xmlns:ds="http://schemas.openxmlformats.org/officeDocument/2006/customXml" ds:itemID="{26686CFC-0697-465C-B379-28DB8CBA9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D60B5-4865-4A94-9F7B-74693DE29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2003</Template>
  <TotalTime>0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Bogotá, D</vt:lpstr>
      <vt:lpstr>Bogotá, D</vt:lpstr>
    </vt:vector>
  </TitlesOfParts>
  <Company>MINISTERIO DE DESARROLLO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Yolanda Moreno Mora</dc:creator>
  <cp:keywords/>
  <cp:lastModifiedBy>Jefferson Orlando Lopez Saavedra</cp:lastModifiedBy>
  <cp:revision>4</cp:revision>
  <cp:lastPrinted>2012-02-14T22:03:00Z</cp:lastPrinted>
  <dcterms:created xsi:type="dcterms:W3CDTF">2026-06-10T23:02:00Z</dcterms:created>
  <dcterms:modified xsi:type="dcterms:W3CDTF">2026-06-12T02:17:00Z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</Properties>
</file>