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D83" w14:textId="77777777" w:rsidR="00927EC0" w:rsidRDefault="00927EC0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</w:p>
    <w:p w14:paraId="7D45B191" w14:textId="3F946D9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 xml:space="preserve">PRESTACIÓN DE SERVICIOS PROFESIONALES. </w:t>
      </w:r>
    </w:p>
    <w:p w14:paraId="75B9F8E4" w14:textId="77777777" w:rsidR="0013781C" w:rsidRPr="00230FB7" w:rsidRDefault="0013781C" w:rsidP="00DF2F30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Cuenta de cobro generada por aplicativo y factura si es régimen común.</w:t>
      </w:r>
    </w:p>
    <w:p w14:paraId="7A8E2E59" w14:textId="77777777" w:rsidR="0013781C" w:rsidRPr="00230FB7" w:rsidRDefault="0013781C" w:rsidP="00DF2F30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de recibo a satisfacción</w:t>
      </w:r>
    </w:p>
    <w:p w14:paraId="3B94FF59" w14:textId="77777777" w:rsidR="0013781C" w:rsidRPr="00230FB7" w:rsidRDefault="0013781C" w:rsidP="00DF2F30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Comprobantes que generen deducciones de retención de renta</w:t>
      </w:r>
    </w:p>
    <w:p w14:paraId="5E14CC47" w14:textId="77777777" w:rsidR="0013781C" w:rsidRPr="00230FB7" w:rsidRDefault="0013781C" w:rsidP="00DF2F30">
      <w:pPr>
        <w:pStyle w:val="ListParagraph"/>
        <w:numPr>
          <w:ilvl w:val="0"/>
          <w:numId w:val="5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Formato Control de cuentas tramitadas.</w:t>
      </w:r>
    </w:p>
    <w:p w14:paraId="5EED9C8D" w14:textId="7777777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 xml:space="preserve">PRESTACIÓN DE SERVICIOS, </w:t>
      </w:r>
      <w:proofErr w:type="gramStart"/>
      <w:r w:rsidRPr="00230FB7">
        <w:rPr>
          <w:rFonts w:ascii="Verdana" w:hAnsi="Verdana" w:cs="Arial"/>
          <w:b/>
          <w:color w:val="365F91"/>
          <w:sz w:val="18"/>
          <w:szCs w:val="18"/>
        </w:rPr>
        <w:t>COMPRA-VENTA</w:t>
      </w:r>
      <w:proofErr w:type="gramEnd"/>
      <w:r w:rsidRPr="00230FB7">
        <w:rPr>
          <w:rFonts w:ascii="Verdana" w:hAnsi="Verdana" w:cs="Arial"/>
          <w:b/>
          <w:color w:val="365F91"/>
          <w:sz w:val="18"/>
          <w:szCs w:val="18"/>
        </w:rPr>
        <w:t>, INTERADMINISTRATIVOS, CONSULTORÍA, CONVENIOS DE COOPERACIÓN, ASOCIACIÓN.</w:t>
      </w:r>
    </w:p>
    <w:p w14:paraId="5C9BC87A" w14:textId="77777777" w:rsidR="0013781C" w:rsidRPr="00230FB7" w:rsidRDefault="0013781C" w:rsidP="00DF2F30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Factura original</w:t>
      </w:r>
    </w:p>
    <w:p w14:paraId="5F66E8CE" w14:textId="77777777" w:rsidR="0013781C" w:rsidRPr="00230FB7" w:rsidRDefault="0013781C" w:rsidP="00DF2F30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de recibo a satisfacción</w:t>
      </w:r>
    </w:p>
    <w:p w14:paraId="09FE03AD" w14:textId="77777777" w:rsidR="0013781C" w:rsidRPr="00230FB7" w:rsidRDefault="0013781C" w:rsidP="00DF2F30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de aportes sociales y parafiscales firmada por revisor fiscal o representante legal.</w:t>
      </w:r>
    </w:p>
    <w:p w14:paraId="70DFB958" w14:textId="77777777" w:rsidR="0013781C" w:rsidRPr="00230FB7" w:rsidRDefault="0013781C" w:rsidP="00DF2F30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</w:t>
      </w:r>
    </w:p>
    <w:p w14:paraId="51D65955" w14:textId="77777777" w:rsidR="0013781C" w:rsidRPr="00230FB7" w:rsidRDefault="0013781C" w:rsidP="00DF2F30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 xml:space="preserve">Ingreso a almacén para los contratos de </w:t>
      </w:r>
      <w:proofErr w:type="gramStart"/>
      <w:r w:rsidRPr="00230FB7">
        <w:rPr>
          <w:rFonts w:ascii="Verdana" w:hAnsi="Verdana" w:cs="Arial"/>
          <w:color w:val="000000"/>
          <w:sz w:val="18"/>
          <w:szCs w:val="18"/>
        </w:rPr>
        <w:t>compra-venta</w:t>
      </w:r>
      <w:proofErr w:type="gramEnd"/>
      <w:r w:rsidRPr="00230FB7">
        <w:rPr>
          <w:rFonts w:ascii="Verdana" w:hAnsi="Verdana" w:cs="Arial"/>
          <w:color w:val="000000"/>
          <w:sz w:val="18"/>
          <w:szCs w:val="18"/>
        </w:rPr>
        <w:t xml:space="preserve"> excepto suscripciones.</w:t>
      </w:r>
    </w:p>
    <w:p w14:paraId="272DEF2B" w14:textId="77777777" w:rsidR="0013781C" w:rsidRPr="00230FB7" w:rsidRDefault="0013781C" w:rsidP="00DF2F30">
      <w:pPr>
        <w:pStyle w:val="ListParagraph"/>
        <w:numPr>
          <w:ilvl w:val="0"/>
          <w:numId w:val="6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Formato Control de cuentas tramitadas</w:t>
      </w:r>
    </w:p>
    <w:p w14:paraId="283CFD92" w14:textId="7777777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>APORTES Y TRANSFERENCIAS.</w:t>
      </w:r>
    </w:p>
    <w:p w14:paraId="46D87F50" w14:textId="77777777" w:rsidR="0013781C" w:rsidRPr="00230FB7" w:rsidRDefault="0013781C" w:rsidP="00DF2F30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Cuenta de cobro.</w:t>
      </w:r>
    </w:p>
    <w:p w14:paraId="7A98FF85" w14:textId="77777777" w:rsidR="0013781C" w:rsidRPr="00230FB7" w:rsidRDefault="0013781C" w:rsidP="00DF2F30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de aportes sociales y parafiscales firmada por el revisor fiscal o representante legal.</w:t>
      </w:r>
    </w:p>
    <w:p w14:paraId="5A8F7AE4" w14:textId="77777777" w:rsidR="0013781C" w:rsidRPr="00230FB7" w:rsidRDefault="0013781C" w:rsidP="00DF2F30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Copia de resolución o escritura.</w:t>
      </w:r>
    </w:p>
    <w:p w14:paraId="4D6A541E" w14:textId="77777777" w:rsidR="0013781C" w:rsidRPr="00230FB7" w:rsidRDefault="0013781C" w:rsidP="00DF2F30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</w:t>
      </w:r>
    </w:p>
    <w:p w14:paraId="0329F432" w14:textId="77777777" w:rsidR="0013781C" w:rsidRPr="00230FB7" w:rsidRDefault="0013781C" w:rsidP="00DF2F30">
      <w:pPr>
        <w:pStyle w:val="ListParagraph"/>
        <w:numPr>
          <w:ilvl w:val="0"/>
          <w:numId w:val="7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bancaria</w:t>
      </w:r>
    </w:p>
    <w:p w14:paraId="7B89C7DA" w14:textId="7777777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>CAJAS MENORES.</w:t>
      </w:r>
    </w:p>
    <w:p w14:paraId="6FC4DE0C" w14:textId="77777777" w:rsidR="0013781C" w:rsidRPr="00230FB7" w:rsidRDefault="0013781C" w:rsidP="00DF2F30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Resolución.</w:t>
      </w:r>
    </w:p>
    <w:p w14:paraId="6E8759D5" w14:textId="77777777" w:rsidR="0013781C" w:rsidRPr="00230FB7" w:rsidRDefault="0013781C" w:rsidP="00DF2F30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 xml:space="preserve">Certificado de Disponibilidad Presupuestal </w:t>
      </w:r>
    </w:p>
    <w:p w14:paraId="598E3ABC" w14:textId="77777777" w:rsidR="0013781C" w:rsidRPr="00230FB7" w:rsidRDefault="0013781C" w:rsidP="00DF2F30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</w:t>
      </w:r>
    </w:p>
    <w:p w14:paraId="40702FF7" w14:textId="77777777" w:rsidR="0013781C" w:rsidRPr="00230FB7" w:rsidRDefault="0013781C" w:rsidP="00DF2F30">
      <w:pPr>
        <w:pStyle w:val="ListParagraph"/>
        <w:numPr>
          <w:ilvl w:val="0"/>
          <w:numId w:val="8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Soportes gastos y/o consignación bancaria (cajas viáticos)</w:t>
      </w:r>
    </w:p>
    <w:p w14:paraId="2AECDF43" w14:textId="7777777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>PASAJES</w:t>
      </w:r>
    </w:p>
    <w:p w14:paraId="5C3DE095" w14:textId="77777777" w:rsidR="0013781C" w:rsidRPr="00230FB7" w:rsidRDefault="0013781C" w:rsidP="00DF2F30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Facturas.</w:t>
      </w:r>
    </w:p>
    <w:p w14:paraId="4CDDACC3" w14:textId="77777777" w:rsidR="0013781C" w:rsidRPr="00230FB7" w:rsidRDefault="0013781C" w:rsidP="00DF2F30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de recibo a satisfacción.</w:t>
      </w:r>
    </w:p>
    <w:p w14:paraId="6F399F9C" w14:textId="77777777" w:rsidR="0013781C" w:rsidRPr="00230FB7" w:rsidRDefault="0013781C" w:rsidP="00DF2F30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de aportes sociales y parafiscales firmada por revisor fiscal o representante legal.</w:t>
      </w:r>
    </w:p>
    <w:p w14:paraId="10AD1DA9" w14:textId="77777777" w:rsidR="0013781C" w:rsidRPr="00230FB7" w:rsidRDefault="0013781C" w:rsidP="00DF2F30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Resolución viaje.</w:t>
      </w:r>
    </w:p>
    <w:p w14:paraId="5C5784C8" w14:textId="77777777" w:rsidR="0013781C" w:rsidRPr="00230FB7" w:rsidRDefault="0013781C" w:rsidP="00DF2F30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presupuestal.</w:t>
      </w:r>
    </w:p>
    <w:p w14:paraId="248DC2D3" w14:textId="77777777" w:rsidR="0013781C" w:rsidRPr="00230FB7" w:rsidRDefault="0013781C" w:rsidP="00DF2F30">
      <w:pPr>
        <w:pStyle w:val="ListParagraph"/>
        <w:numPr>
          <w:ilvl w:val="0"/>
          <w:numId w:val="9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Formato Control de cuentas tramitadas</w:t>
      </w:r>
    </w:p>
    <w:p w14:paraId="6D77EE25" w14:textId="77777777" w:rsidR="0013781C" w:rsidRPr="00230FB7" w:rsidRDefault="0013781C" w:rsidP="00DF2F30">
      <w:p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 xml:space="preserve"> </w:t>
      </w:r>
    </w:p>
    <w:p w14:paraId="2CF7E4F3" w14:textId="77777777" w:rsidR="0013781C" w:rsidRPr="00230FB7" w:rsidRDefault="00F47F79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>SERVICIOS PÚBLICOS –PROGRAMA DE SEGUROS</w:t>
      </w:r>
    </w:p>
    <w:p w14:paraId="3D16FA25" w14:textId="77777777" w:rsidR="0013781C" w:rsidRPr="00230FB7" w:rsidRDefault="0013781C" w:rsidP="00DF2F30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Factura</w:t>
      </w:r>
    </w:p>
    <w:p w14:paraId="35873C4D" w14:textId="77777777" w:rsidR="0013781C" w:rsidRPr="00230FB7" w:rsidRDefault="0013781C" w:rsidP="00DF2F30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 xml:space="preserve">Certificado de Disponibilidad Presupuestal </w:t>
      </w:r>
    </w:p>
    <w:p w14:paraId="20212E2A" w14:textId="77777777" w:rsidR="0013781C" w:rsidRPr="00230FB7" w:rsidRDefault="0013781C" w:rsidP="00DF2F30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</w:t>
      </w:r>
    </w:p>
    <w:p w14:paraId="33F4D315" w14:textId="77777777" w:rsidR="0013781C" w:rsidRPr="00230FB7" w:rsidRDefault="0013781C" w:rsidP="00DF2F30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bancaria.</w:t>
      </w:r>
    </w:p>
    <w:p w14:paraId="52528D97" w14:textId="77777777" w:rsidR="0013781C" w:rsidRPr="00230FB7" w:rsidRDefault="0013781C" w:rsidP="00DF2F30">
      <w:pPr>
        <w:pStyle w:val="ListParagraph"/>
        <w:numPr>
          <w:ilvl w:val="0"/>
          <w:numId w:val="10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Formato Control de cuentas tramitadas</w:t>
      </w:r>
    </w:p>
    <w:p w14:paraId="440EC634" w14:textId="7777777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t xml:space="preserve">PAGOS EXTERIOR </w:t>
      </w:r>
    </w:p>
    <w:p w14:paraId="05D68565" w14:textId="77777777" w:rsidR="0013781C" w:rsidRPr="00230FB7" w:rsidRDefault="0013781C" w:rsidP="00DF2F30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Factura</w:t>
      </w:r>
    </w:p>
    <w:p w14:paraId="11C838A1" w14:textId="77777777" w:rsidR="0013781C" w:rsidRPr="00230FB7" w:rsidRDefault="0013781C" w:rsidP="00DF2F30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supervisor.</w:t>
      </w:r>
    </w:p>
    <w:p w14:paraId="49313029" w14:textId="77777777" w:rsidR="0013781C" w:rsidRPr="00230FB7" w:rsidRDefault="0013781C" w:rsidP="00DF2F30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</w:t>
      </w:r>
    </w:p>
    <w:p w14:paraId="7F116D28" w14:textId="77777777" w:rsidR="0013781C" w:rsidRPr="00230FB7" w:rsidRDefault="0013781C" w:rsidP="00DF2F30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Tasa de cambio.</w:t>
      </w:r>
    </w:p>
    <w:p w14:paraId="5A9596AF" w14:textId="77777777" w:rsidR="0013781C" w:rsidRPr="00230FB7" w:rsidRDefault="0013781C" w:rsidP="00DF2F30">
      <w:pPr>
        <w:pStyle w:val="ListParagraph"/>
        <w:numPr>
          <w:ilvl w:val="0"/>
          <w:numId w:val="11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Formato Control de cuentas tramitadas</w:t>
      </w:r>
    </w:p>
    <w:p w14:paraId="37C29ADB" w14:textId="77777777" w:rsidR="0013781C" w:rsidRPr="00230FB7" w:rsidRDefault="0013781C" w:rsidP="00DF2F30">
      <w:pPr>
        <w:jc w:val="both"/>
        <w:rPr>
          <w:rFonts w:ascii="Verdana" w:hAnsi="Verdana" w:cs="Arial"/>
          <w:b/>
          <w:color w:val="365F91"/>
          <w:sz w:val="18"/>
          <w:szCs w:val="18"/>
        </w:rPr>
      </w:pPr>
      <w:r w:rsidRPr="00230FB7">
        <w:rPr>
          <w:rFonts w:ascii="Verdana" w:hAnsi="Verdana" w:cs="Arial"/>
          <w:b/>
          <w:color w:val="365F91"/>
          <w:sz w:val="18"/>
          <w:szCs w:val="18"/>
        </w:rPr>
        <w:lastRenderedPageBreak/>
        <w:t>BENEFICIOS ECONÓMICOS EDUCATIVOS</w:t>
      </w:r>
    </w:p>
    <w:p w14:paraId="3FBB90E3" w14:textId="77777777" w:rsidR="0013781C" w:rsidRPr="00230FB7" w:rsidRDefault="0013781C" w:rsidP="00DF2F30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Resolución</w:t>
      </w:r>
    </w:p>
    <w:p w14:paraId="19B21954" w14:textId="77777777" w:rsidR="0013781C" w:rsidRPr="00230FB7" w:rsidRDefault="0013781C" w:rsidP="00DF2F30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Registro Presupuestal</w:t>
      </w:r>
    </w:p>
    <w:p w14:paraId="60825C38" w14:textId="77777777" w:rsidR="0013781C" w:rsidRPr="00230FB7" w:rsidRDefault="0013781C" w:rsidP="00DF2F30">
      <w:pPr>
        <w:pStyle w:val="ListParagraph"/>
        <w:numPr>
          <w:ilvl w:val="0"/>
          <w:numId w:val="12"/>
        </w:numPr>
        <w:jc w:val="both"/>
        <w:rPr>
          <w:rFonts w:ascii="Verdana" w:hAnsi="Verdana" w:cs="Arial"/>
          <w:color w:val="000000"/>
          <w:sz w:val="18"/>
          <w:szCs w:val="18"/>
        </w:rPr>
      </w:pPr>
      <w:r w:rsidRPr="00230FB7">
        <w:rPr>
          <w:rFonts w:ascii="Verdana" w:hAnsi="Verdana" w:cs="Arial"/>
          <w:color w:val="000000"/>
          <w:sz w:val="18"/>
          <w:szCs w:val="18"/>
        </w:rPr>
        <w:t>Certificación bancaria institución educativa</w:t>
      </w:r>
    </w:p>
    <w:p w14:paraId="0418ACBC" w14:textId="77777777" w:rsidR="00CD3AF7" w:rsidRPr="00230FB7" w:rsidRDefault="00CD3AF7" w:rsidP="00DF2F30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14:paraId="41A75A59" w14:textId="77777777" w:rsidR="00A948F2" w:rsidRPr="00230FB7" w:rsidRDefault="00770EBD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  <w:r w:rsidRPr="00230FB7">
        <w:rPr>
          <w:rFonts w:ascii="Verdana" w:hAnsi="Verdana"/>
          <w:color w:val="000000"/>
          <w:sz w:val="18"/>
          <w:szCs w:val="18"/>
          <w:lang w:val="es-MX"/>
        </w:rPr>
        <w:t xml:space="preserve"> </w:t>
      </w:r>
    </w:p>
    <w:p w14:paraId="4C41EF0F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187CED6A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0BACC29E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7DB2E955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53AE5C16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630F9BB8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68D5D8FA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p w14:paraId="6EF1E7AD" w14:textId="77777777" w:rsidR="00844C3B" w:rsidRPr="00230FB7" w:rsidRDefault="00844C3B" w:rsidP="00DF2F30">
      <w:pPr>
        <w:jc w:val="both"/>
        <w:rPr>
          <w:rFonts w:ascii="Verdana" w:hAnsi="Verdana"/>
          <w:color w:val="000000"/>
          <w:sz w:val="18"/>
          <w:szCs w:val="18"/>
          <w:lang w:val="es-MX"/>
        </w:rPr>
      </w:pPr>
    </w:p>
    <w:sectPr w:rsidR="00844C3B" w:rsidRPr="00230FB7" w:rsidSect="00927EC0">
      <w:headerReference w:type="default" r:id="rId11"/>
      <w:footerReference w:type="default" r:id="rId12"/>
      <w:pgSz w:w="12240" w:h="15840" w:code="1"/>
      <w:pgMar w:top="1931" w:right="1701" w:bottom="1134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070D" w14:textId="77777777" w:rsidR="00105065" w:rsidRDefault="00105065" w:rsidP="00ED3CDB">
      <w:r>
        <w:separator/>
      </w:r>
    </w:p>
  </w:endnote>
  <w:endnote w:type="continuationSeparator" w:id="0">
    <w:p w14:paraId="53973ADD" w14:textId="77777777" w:rsidR="00105065" w:rsidRDefault="00105065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E0CA" w14:textId="77777777" w:rsidR="002001D2" w:rsidRPr="00B542CA" w:rsidRDefault="002001D2" w:rsidP="004E2E47">
    <w:pPr>
      <w:pStyle w:val="Footer"/>
      <w:tabs>
        <w:tab w:val="left" w:pos="8250"/>
      </w:tabs>
      <w:jc w:val="right"/>
      <w:rPr>
        <w:lang w:val="en-US"/>
      </w:rPr>
    </w:pPr>
  </w:p>
  <w:p w14:paraId="0E9D6167" w14:textId="77777777" w:rsidR="00256182" w:rsidRPr="00927EC0" w:rsidRDefault="00230FB7" w:rsidP="00256182">
    <w:pPr>
      <w:pStyle w:val="Footer"/>
    </w:pPr>
    <w:r>
      <w:rPr>
        <w:rFonts w:ascii="Verdana" w:hAnsi="Verdana"/>
        <w:sz w:val="18"/>
        <w:szCs w:val="18"/>
      </w:rPr>
      <w:t xml:space="preserve">Proceso: GR Gestión de Recursos Financieros </w:t>
    </w:r>
    <w:r>
      <w:rPr>
        <w:rFonts w:ascii="Verdana" w:hAnsi="Verdana"/>
        <w:sz w:val="18"/>
        <w:szCs w:val="18"/>
      </w:rPr>
      <w:tab/>
    </w:r>
    <w:r w:rsidR="007C4A65" w:rsidRPr="00927EC0">
      <w:tab/>
      <w:t xml:space="preserve">             </w:t>
    </w:r>
    <w:r w:rsidRPr="00230FB7">
      <w:rPr>
        <w:lang w:val="es-ES"/>
      </w:rPr>
      <w:t xml:space="preserve">Página </w:t>
    </w:r>
    <w:r w:rsidRPr="00230FB7">
      <w:rPr>
        <w:b/>
        <w:bCs/>
        <w:lang w:val="en-US"/>
      </w:rPr>
      <w:fldChar w:fldCharType="begin"/>
    </w:r>
    <w:r w:rsidRPr="00927EC0">
      <w:rPr>
        <w:b/>
        <w:bCs/>
      </w:rPr>
      <w:instrText>PAGE  \* Arabic  \* MERGEFORMAT</w:instrText>
    </w:r>
    <w:r w:rsidRPr="00230FB7">
      <w:rPr>
        <w:b/>
        <w:bCs/>
        <w:lang w:val="en-US"/>
      </w:rPr>
      <w:fldChar w:fldCharType="separate"/>
    </w:r>
    <w:r w:rsidR="00870A47" w:rsidRPr="00870A47">
      <w:rPr>
        <w:b/>
        <w:bCs/>
        <w:noProof/>
        <w:lang w:val="es-ES"/>
      </w:rPr>
      <w:t>2</w:t>
    </w:r>
    <w:r w:rsidRPr="00230FB7">
      <w:rPr>
        <w:b/>
        <w:bCs/>
        <w:lang w:val="en-US"/>
      </w:rPr>
      <w:fldChar w:fldCharType="end"/>
    </w:r>
    <w:r w:rsidRPr="00230FB7">
      <w:rPr>
        <w:lang w:val="es-ES"/>
      </w:rPr>
      <w:t xml:space="preserve"> de </w:t>
    </w:r>
    <w:r w:rsidRPr="00230FB7">
      <w:rPr>
        <w:b/>
        <w:bCs/>
        <w:lang w:val="en-US"/>
      </w:rPr>
      <w:fldChar w:fldCharType="begin"/>
    </w:r>
    <w:r w:rsidRPr="00927EC0">
      <w:rPr>
        <w:b/>
        <w:bCs/>
      </w:rPr>
      <w:instrText>NUMPAGES  \* Arabic  \* MERGEFORMAT</w:instrText>
    </w:r>
    <w:r w:rsidRPr="00230FB7">
      <w:rPr>
        <w:b/>
        <w:bCs/>
        <w:lang w:val="en-US"/>
      </w:rPr>
      <w:fldChar w:fldCharType="separate"/>
    </w:r>
    <w:r w:rsidR="00870A47" w:rsidRPr="00870A47">
      <w:rPr>
        <w:b/>
        <w:bCs/>
        <w:noProof/>
        <w:lang w:val="es-ES"/>
      </w:rPr>
      <w:t>2</w:t>
    </w:r>
    <w:r w:rsidRPr="00230FB7">
      <w:rPr>
        <w:b/>
        <w:bCs/>
        <w:lang w:val="en-US"/>
      </w:rPr>
      <w:fldChar w:fldCharType="end"/>
    </w:r>
    <w:r w:rsidR="007C4A65" w:rsidRPr="00927EC0">
      <w:t xml:space="preserve">                                 </w:t>
    </w:r>
    <w:r w:rsidR="00353630" w:rsidRPr="00927EC0">
      <w:t xml:space="preserve">                                                                                                                     </w:t>
    </w:r>
    <w:r w:rsidR="007C4A65" w:rsidRPr="00927EC0">
      <w:t xml:space="preserve">                         </w:t>
    </w:r>
    <w:r w:rsidR="00256182" w:rsidRPr="00927EC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937B" w14:textId="77777777" w:rsidR="00105065" w:rsidRDefault="00105065" w:rsidP="00ED3CDB">
      <w:r>
        <w:separator/>
      </w:r>
    </w:p>
  </w:footnote>
  <w:footnote w:type="continuationSeparator" w:id="0">
    <w:p w14:paraId="1E0BD5DE" w14:textId="77777777" w:rsidR="00105065" w:rsidRDefault="00105065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Ind w:w="-9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00927EC0" w:rsidRPr="00666AB9" w14:paraId="208B5A27" w14:textId="77777777" w:rsidTr="00927EC0">
      <w:trPr>
        <w:trHeight w:val="300"/>
      </w:trPr>
      <w:tc>
        <w:tcPr>
          <w:tcW w:w="1696" w:type="dxa"/>
          <w:vMerge w:val="restart"/>
          <w:vAlign w:val="center"/>
        </w:tcPr>
        <w:p w14:paraId="14DB2C7C" w14:textId="1DFC2663" w:rsidR="00927EC0" w:rsidRPr="00666AB9" w:rsidRDefault="00927EC0" w:rsidP="00927EC0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2FE5100" wp14:editId="21766AE2">
                <wp:simplePos x="0" y="0"/>
                <wp:positionH relativeFrom="column">
                  <wp:posOffset>16510</wp:posOffset>
                </wp:positionH>
                <wp:positionV relativeFrom="paragraph">
                  <wp:posOffset>-31115</wp:posOffset>
                </wp:positionV>
                <wp:extent cx="904875" cy="552450"/>
                <wp:effectExtent l="0" t="0" r="9525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746572E" w14:textId="77777777" w:rsidR="00927EC0" w:rsidRPr="005334BA" w:rsidRDefault="00927EC0" w:rsidP="00927EC0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</w:pPr>
          <w:r w:rsidRPr="133F593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 Gestión de Recursos</w:t>
          </w:r>
        </w:p>
      </w:tc>
    </w:tr>
    <w:tr w:rsidR="00927EC0" w:rsidRPr="00666AB9" w14:paraId="5C75A4FA" w14:textId="77777777" w:rsidTr="00927EC0">
      <w:trPr>
        <w:trHeight w:val="537"/>
      </w:trPr>
      <w:tc>
        <w:tcPr>
          <w:tcW w:w="1696" w:type="dxa"/>
          <w:vMerge/>
        </w:tcPr>
        <w:p w14:paraId="1D0E46DD" w14:textId="77777777" w:rsidR="00927EC0" w:rsidRPr="00666AB9" w:rsidRDefault="00927EC0" w:rsidP="00927EC0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47C144B5" w14:textId="10F092B4" w:rsidR="00927EC0" w:rsidRPr="00666AB9" w:rsidRDefault="00927EC0" w:rsidP="00927EC0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</w:rPr>
          </w:pPr>
          <w:r w:rsidRPr="00927EC0">
            <w:rPr>
              <w:rFonts w:ascii="Verdana" w:eastAsia="Arial" w:hAnsi="Verdana" w:cs="Arial"/>
              <w:b/>
              <w:bCs/>
              <w:color w:val="000000" w:themeColor="text1"/>
            </w:rPr>
            <w:t>LISTA DE CHEQUEO PARA EL TRÁMITE DE CUENTAS</w:t>
          </w:r>
        </w:p>
      </w:tc>
    </w:tr>
    <w:tr w:rsidR="00927EC0" w:rsidRPr="00666AB9" w14:paraId="2EA7B603" w14:textId="77777777" w:rsidTr="00927EC0">
      <w:trPr>
        <w:trHeight w:val="300"/>
      </w:trPr>
      <w:tc>
        <w:tcPr>
          <w:tcW w:w="1696" w:type="dxa"/>
          <w:vMerge/>
        </w:tcPr>
        <w:p w14:paraId="2846E0C4" w14:textId="77777777" w:rsidR="00927EC0" w:rsidRPr="00666AB9" w:rsidRDefault="00927EC0" w:rsidP="00927EC0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42297FCB" w14:textId="77777777" w:rsidR="00927EC0" w:rsidRPr="00666AB9" w:rsidRDefault="00927EC0" w:rsidP="00927EC0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D185840" w14:textId="6C75411C" w:rsidR="00927EC0" w:rsidRPr="00666AB9" w:rsidRDefault="00927EC0" w:rsidP="00927EC0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33F593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GR-</w:t>
          </w: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FM-070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39FE705C" w14:textId="77777777" w:rsidR="00927EC0" w:rsidRPr="00666AB9" w:rsidRDefault="00927EC0" w:rsidP="00927EC0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71293C7B" w14:textId="77777777" w:rsidR="00927EC0" w:rsidRPr="00666AB9" w:rsidRDefault="00927EC0" w:rsidP="00927EC0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33F593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56022A53" w14:textId="77777777" w:rsidR="00927EC0" w:rsidRPr="00666AB9" w:rsidRDefault="00927EC0" w:rsidP="00927EC0">
          <w:pPr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2C1EA4DE" w14:textId="77777777" w:rsidR="00927EC0" w:rsidRPr="00666AB9" w:rsidRDefault="00927EC0" w:rsidP="00927EC0">
          <w:pPr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133F5938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12/06/2026</w:t>
          </w:r>
        </w:p>
      </w:tc>
    </w:tr>
  </w:tbl>
  <w:p w14:paraId="4E5D8CE8" w14:textId="77777777" w:rsidR="00EB3EEA" w:rsidRPr="0013781C" w:rsidRDefault="00EB3EEA" w:rsidP="00927EC0">
    <w:pPr>
      <w:pStyle w:val="Header"/>
      <w:tabs>
        <w:tab w:val="left" w:pos="2943"/>
      </w:tabs>
      <w:rPr>
        <w:rFonts w:ascii="Arial Black" w:hAnsi="Arial Black"/>
        <w:b/>
        <w:color w:val="4F6228"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1CF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712FD"/>
    <w:multiLevelType w:val="hybridMultilevel"/>
    <w:tmpl w:val="43F0CE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7041C9"/>
    <w:multiLevelType w:val="hybridMultilevel"/>
    <w:tmpl w:val="000E91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F0F"/>
    <w:multiLevelType w:val="hybridMultilevel"/>
    <w:tmpl w:val="5C9092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92A02"/>
    <w:multiLevelType w:val="hybridMultilevel"/>
    <w:tmpl w:val="B15A5B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52749"/>
    <w:multiLevelType w:val="hybridMultilevel"/>
    <w:tmpl w:val="BC0CB4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0DF"/>
    <w:multiLevelType w:val="hybridMultilevel"/>
    <w:tmpl w:val="B73E33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927EB"/>
    <w:multiLevelType w:val="hybridMultilevel"/>
    <w:tmpl w:val="43C65F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461FE"/>
    <w:multiLevelType w:val="hybridMultilevel"/>
    <w:tmpl w:val="26C6D9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4603940">
    <w:abstractNumId w:val="2"/>
  </w:num>
  <w:num w:numId="2" w16cid:durableId="1786315740">
    <w:abstractNumId w:val="10"/>
  </w:num>
  <w:num w:numId="3" w16cid:durableId="842817607">
    <w:abstractNumId w:val="11"/>
  </w:num>
  <w:num w:numId="4" w16cid:durableId="1933467009">
    <w:abstractNumId w:val="0"/>
  </w:num>
  <w:num w:numId="5" w16cid:durableId="306984057">
    <w:abstractNumId w:val="7"/>
  </w:num>
  <w:num w:numId="6" w16cid:durableId="1561943007">
    <w:abstractNumId w:val="4"/>
  </w:num>
  <w:num w:numId="7" w16cid:durableId="340746374">
    <w:abstractNumId w:val="1"/>
  </w:num>
  <w:num w:numId="8" w16cid:durableId="1143623748">
    <w:abstractNumId w:val="3"/>
  </w:num>
  <w:num w:numId="9" w16cid:durableId="415130941">
    <w:abstractNumId w:val="8"/>
  </w:num>
  <w:num w:numId="10" w16cid:durableId="1068264426">
    <w:abstractNumId w:val="5"/>
  </w:num>
  <w:num w:numId="11" w16cid:durableId="1658070343">
    <w:abstractNumId w:val="9"/>
  </w:num>
  <w:num w:numId="12" w16cid:durableId="158140875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5158"/>
    <w:rsid w:val="0008685D"/>
    <w:rsid w:val="00087E78"/>
    <w:rsid w:val="000904EE"/>
    <w:rsid w:val="000912B3"/>
    <w:rsid w:val="00094CA6"/>
    <w:rsid w:val="000A285B"/>
    <w:rsid w:val="000A379B"/>
    <w:rsid w:val="000A3B45"/>
    <w:rsid w:val="000A7E2F"/>
    <w:rsid w:val="000B11CC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26EE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E88"/>
    <w:rsid w:val="00102FD0"/>
    <w:rsid w:val="00105065"/>
    <w:rsid w:val="0010627C"/>
    <w:rsid w:val="00106C70"/>
    <w:rsid w:val="00112EFB"/>
    <w:rsid w:val="00113EFB"/>
    <w:rsid w:val="00115620"/>
    <w:rsid w:val="00115F8A"/>
    <w:rsid w:val="001212DE"/>
    <w:rsid w:val="001229A8"/>
    <w:rsid w:val="00124CCC"/>
    <w:rsid w:val="00126A2F"/>
    <w:rsid w:val="00126B61"/>
    <w:rsid w:val="0012774C"/>
    <w:rsid w:val="00130491"/>
    <w:rsid w:val="00130E85"/>
    <w:rsid w:val="00131D8D"/>
    <w:rsid w:val="001338EC"/>
    <w:rsid w:val="00134759"/>
    <w:rsid w:val="0013781C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3864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6E85"/>
    <w:rsid w:val="001E76A9"/>
    <w:rsid w:val="001F13EE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0FB7"/>
    <w:rsid w:val="002314EE"/>
    <w:rsid w:val="00232728"/>
    <w:rsid w:val="002359BC"/>
    <w:rsid w:val="002365B1"/>
    <w:rsid w:val="002365E3"/>
    <w:rsid w:val="00240107"/>
    <w:rsid w:val="00240FC7"/>
    <w:rsid w:val="0024172A"/>
    <w:rsid w:val="00245948"/>
    <w:rsid w:val="00245CD3"/>
    <w:rsid w:val="002473B0"/>
    <w:rsid w:val="002477FD"/>
    <w:rsid w:val="0025139D"/>
    <w:rsid w:val="00253822"/>
    <w:rsid w:val="00253A18"/>
    <w:rsid w:val="00253EEF"/>
    <w:rsid w:val="00255334"/>
    <w:rsid w:val="00256182"/>
    <w:rsid w:val="00256445"/>
    <w:rsid w:val="00261E98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755A"/>
    <w:rsid w:val="002F00C1"/>
    <w:rsid w:val="002F12E3"/>
    <w:rsid w:val="002F62CE"/>
    <w:rsid w:val="00301237"/>
    <w:rsid w:val="00301EB2"/>
    <w:rsid w:val="003031BE"/>
    <w:rsid w:val="0030619E"/>
    <w:rsid w:val="00307F22"/>
    <w:rsid w:val="00312295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53630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B09"/>
    <w:rsid w:val="003F7069"/>
    <w:rsid w:val="003F765A"/>
    <w:rsid w:val="00402DC5"/>
    <w:rsid w:val="00411A3E"/>
    <w:rsid w:val="00413A21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B744A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2E47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48B2"/>
    <w:rsid w:val="005150A0"/>
    <w:rsid w:val="00523085"/>
    <w:rsid w:val="00524C68"/>
    <w:rsid w:val="0052696B"/>
    <w:rsid w:val="00527645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078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440B"/>
    <w:rsid w:val="006061C2"/>
    <w:rsid w:val="00606F47"/>
    <w:rsid w:val="0060790B"/>
    <w:rsid w:val="00610328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A0D"/>
    <w:rsid w:val="006B4479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3E8D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A65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4C3B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67F8C"/>
    <w:rsid w:val="00870A47"/>
    <w:rsid w:val="008736FC"/>
    <w:rsid w:val="00876894"/>
    <w:rsid w:val="00881F1B"/>
    <w:rsid w:val="0088474F"/>
    <w:rsid w:val="0088476D"/>
    <w:rsid w:val="00886504"/>
    <w:rsid w:val="0088720A"/>
    <w:rsid w:val="00891587"/>
    <w:rsid w:val="008A17D1"/>
    <w:rsid w:val="008A249F"/>
    <w:rsid w:val="008A24C8"/>
    <w:rsid w:val="008A4FC5"/>
    <w:rsid w:val="008A5163"/>
    <w:rsid w:val="008A5475"/>
    <w:rsid w:val="008A5DD5"/>
    <w:rsid w:val="008A6311"/>
    <w:rsid w:val="008B2145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5E4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27EC0"/>
    <w:rsid w:val="00931347"/>
    <w:rsid w:val="00936F43"/>
    <w:rsid w:val="00937432"/>
    <w:rsid w:val="009436FF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1AD3"/>
    <w:rsid w:val="00972476"/>
    <w:rsid w:val="00973660"/>
    <w:rsid w:val="0097373B"/>
    <w:rsid w:val="0097377F"/>
    <w:rsid w:val="009746B2"/>
    <w:rsid w:val="00975B14"/>
    <w:rsid w:val="00975DD9"/>
    <w:rsid w:val="0097691D"/>
    <w:rsid w:val="00977A8F"/>
    <w:rsid w:val="00982BFA"/>
    <w:rsid w:val="00983814"/>
    <w:rsid w:val="00986F81"/>
    <w:rsid w:val="00987404"/>
    <w:rsid w:val="0099101B"/>
    <w:rsid w:val="00993EFA"/>
    <w:rsid w:val="00994D33"/>
    <w:rsid w:val="00995078"/>
    <w:rsid w:val="0099605A"/>
    <w:rsid w:val="00996C08"/>
    <w:rsid w:val="00997F5E"/>
    <w:rsid w:val="009A0FAC"/>
    <w:rsid w:val="009A19E6"/>
    <w:rsid w:val="009A3E70"/>
    <w:rsid w:val="009A480C"/>
    <w:rsid w:val="009A562D"/>
    <w:rsid w:val="009A5DEA"/>
    <w:rsid w:val="009A73A9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C6245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46D2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1E9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05A2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9F9"/>
    <w:rsid w:val="00B427D7"/>
    <w:rsid w:val="00B43A9A"/>
    <w:rsid w:val="00B47337"/>
    <w:rsid w:val="00B479CC"/>
    <w:rsid w:val="00B52473"/>
    <w:rsid w:val="00B5401B"/>
    <w:rsid w:val="00B542CA"/>
    <w:rsid w:val="00B553F7"/>
    <w:rsid w:val="00B55B3D"/>
    <w:rsid w:val="00B57099"/>
    <w:rsid w:val="00B57402"/>
    <w:rsid w:val="00B57CF8"/>
    <w:rsid w:val="00B63503"/>
    <w:rsid w:val="00B64757"/>
    <w:rsid w:val="00B70906"/>
    <w:rsid w:val="00B72111"/>
    <w:rsid w:val="00B72613"/>
    <w:rsid w:val="00B766B6"/>
    <w:rsid w:val="00B77F96"/>
    <w:rsid w:val="00B80A0B"/>
    <w:rsid w:val="00B80CA2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4EE9"/>
    <w:rsid w:val="00BE17F0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6C7"/>
    <w:rsid w:val="00C90F82"/>
    <w:rsid w:val="00C91F02"/>
    <w:rsid w:val="00C93150"/>
    <w:rsid w:val="00C93B8B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0DCC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3AF7"/>
    <w:rsid w:val="00CD6068"/>
    <w:rsid w:val="00CD6A14"/>
    <w:rsid w:val="00CD6BB9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15F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1E5E"/>
    <w:rsid w:val="00D52360"/>
    <w:rsid w:val="00D52F52"/>
    <w:rsid w:val="00D560DB"/>
    <w:rsid w:val="00D5767C"/>
    <w:rsid w:val="00D620AB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562C"/>
    <w:rsid w:val="00DC6EE0"/>
    <w:rsid w:val="00DC74BD"/>
    <w:rsid w:val="00DD4458"/>
    <w:rsid w:val="00DD6227"/>
    <w:rsid w:val="00DD6829"/>
    <w:rsid w:val="00DD697F"/>
    <w:rsid w:val="00DD7313"/>
    <w:rsid w:val="00DE1212"/>
    <w:rsid w:val="00DE128F"/>
    <w:rsid w:val="00DE1D5E"/>
    <w:rsid w:val="00DE4220"/>
    <w:rsid w:val="00DE47DF"/>
    <w:rsid w:val="00DE5C97"/>
    <w:rsid w:val="00DE7F08"/>
    <w:rsid w:val="00DF19A4"/>
    <w:rsid w:val="00DF2F30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18D9"/>
    <w:rsid w:val="00E621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1823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033C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46B"/>
    <w:rsid w:val="00F116CC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5003"/>
    <w:rsid w:val="00F351EB"/>
    <w:rsid w:val="00F35633"/>
    <w:rsid w:val="00F35DE7"/>
    <w:rsid w:val="00F435CB"/>
    <w:rsid w:val="00F43F57"/>
    <w:rsid w:val="00F4412B"/>
    <w:rsid w:val="00F442A0"/>
    <w:rsid w:val="00F443EF"/>
    <w:rsid w:val="00F453AA"/>
    <w:rsid w:val="00F46E58"/>
    <w:rsid w:val="00F47F79"/>
    <w:rsid w:val="00F50FE9"/>
    <w:rsid w:val="00F51667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400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3646"/>
    <w:rsid w:val="00FC4D08"/>
    <w:rsid w:val="00FC78CB"/>
    <w:rsid w:val="00FC7FC7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39F2CE"/>
  <w15:chartTrackingRefBased/>
  <w15:docId w15:val="{F07D1104-3845-4CEA-B431-BABEBC2F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3CDB"/>
  </w:style>
  <w:style w:type="paragraph" w:styleId="Footer">
    <w:name w:val="footer"/>
    <w:basedOn w:val="Normal"/>
    <w:link w:val="FooterCh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FooterChar">
    <w:name w:val="Footer Char"/>
    <w:basedOn w:val="DefaultParagraphFont"/>
    <w:link w:val="Footer"/>
    <w:rsid w:val="00ED3CDB"/>
  </w:style>
  <w:style w:type="paragraph" w:styleId="BalloonText">
    <w:name w:val="Balloon Text"/>
    <w:basedOn w:val="Normal"/>
    <w:link w:val="BalloonTextCh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yperlink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PlainText">
    <w:name w:val="Plain Text"/>
    <w:basedOn w:val="Normal"/>
    <w:link w:val="PlainTextCh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5F1324"/>
    <w:rPr>
      <w:sz w:val="22"/>
      <w:szCs w:val="21"/>
      <w:lang w:eastAsia="en-US"/>
    </w:rPr>
  </w:style>
  <w:style w:type="character" w:customStyle="1" w:styleId="Heading5Char">
    <w:name w:val="Heading 5 Char"/>
    <w:link w:val="Heading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BodyText3">
    <w:name w:val="Body Text 3"/>
    <w:basedOn w:val="Normal"/>
    <w:link w:val="BodyText3Char"/>
    <w:rsid w:val="004F0117"/>
    <w:pPr>
      <w:jc w:val="both"/>
    </w:pPr>
    <w:rPr>
      <w:rFonts w:ascii="Tahoma" w:hAnsi="Tahoma"/>
    </w:rPr>
  </w:style>
  <w:style w:type="character" w:customStyle="1" w:styleId="BodyText3Char">
    <w:name w:val="Body Text 3 Char"/>
    <w:link w:val="BodyText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Heading1Char">
    <w:name w:val="Heading 1 Char"/>
    <w:link w:val="Heading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link w:val="Heading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DefaultParagraphFont"/>
    <w:rsid w:val="00DA28C9"/>
  </w:style>
  <w:style w:type="character" w:customStyle="1" w:styleId="right">
    <w:name w:val="right"/>
    <w:basedOn w:val="DefaultParagraphFont"/>
    <w:rsid w:val="00DA28C9"/>
  </w:style>
  <w:style w:type="character" w:customStyle="1" w:styleId="fbconnectbuttontext11">
    <w:name w:val="fbconnectbutton_text11"/>
    <w:basedOn w:val="DefaultParagraphFont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DefaultParagraphFont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Strong">
    <w:name w:val="Strong"/>
    <w:uiPriority w:val="22"/>
    <w:qFormat/>
    <w:rsid w:val="00A948F2"/>
    <w:rPr>
      <w:b/>
      <w:bCs/>
    </w:rPr>
  </w:style>
  <w:style w:type="paragraph" w:styleId="ListParagraph">
    <w:name w:val="List Paragraph"/>
    <w:basedOn w:val="Normal"/>
    <w:uiPriority w:val="34"/>
    <w:qFormat/>
    <w:rsid w:val="001378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eGrid">
    <w:name w:val="Table Grid"/>
    <w:basedOn w:val="TableNormal"/>
    <w:uiPriority w:val="59"/>
    <w:rsid w:val="000B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1620E-24DB-4DDD-B5A0-9DBD6463A0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A08D8-0E26-4B8C-8E70-50763949CF5F}">
  <ds:schemaRefs>
    <ds:schemaRef ds:uri="http://schemas.microsoft.com/office/2006/metadata/properties"/>
    <ds:schemaRef ds:uri="http://schemas.microsoft.com/office/infopath/2007/PartnerControls"/>
    <ds:schemaRef ds:uri="82d0fe9e-8728-4812-b9b4-6538b2501592"/>
  </ds:schemaRefs>
</ds:datastoreItem>
</file>

<file path=customXml/itemProps3.xml><?xml version="1.0" encoding="utf-8"?>
<ds:datastoreItem xmlns:ds="http://schemas.openxmlformats.org/officeDocument/2006/customXml" ds:itemID="{3B062B2A-73F6-4A98-B184-EADA006C7A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DAAD61-A50C-42CA-A6D9-E7537D690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2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Jefferson Orlando Lopez Saavedra</cp:lastModifiedBy>
  <cp:revision>2</cp:revision>
  <cp:lastPrinted>2012-10-11T21:51:00Z</cp:lastPrinted>
  <dcterms:created xsi:type="dcterms:W3CDTF">2026-06-11T04:01:00Z</dcterms:created>
  <dcterms:modified xsi:type="dcterms:W3CDTF">2026-06-11T04:01:00Z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