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C7CF" w14:textId="77777777" w:rsidR="00AD58FA" w:rsidRPr="00D87FE6" w:rsidRDefault="00AD58FA" w:rsidP="00AD58FA">
      <w:pPr>
        <w:pStyle w:val="BodyText"/>
        <w:rPr>
          <w:rFonts w:ascii="Verdana" w:hAnsi="Verdana" w:cs="Arial"/>
          <w:b/>
          <w:sz w:val="18"/>
          <w:szCs w:val="18"/>
        </w:rPr>
      </w:pPr>
    </w:p>
    <w:p w14:paraId="31CB033A" w14:textId="77777777" w:rsidR="009022E3" w:rsidRPr="00D87FE6" w:rsidRDefault="009022E3" w:rsidP="00AD58FA">
      <w:pPr>
        <w:pStyle w:val="BodyText"/>
        <w:rPr>
          <w:rFonts w:ascii="Verdana" w:hAnsi="Verdana" w:cs="Arial"/>
          <w:b/>
          <w:sz w:val="18"/>
          <w:szCs w:val="18"/>
        </w:rPr>
      </w:pP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4"/>
        <w:gridCol w:w="2276"/>
        <w:gridCol w:w="378"/>
        <w:gridCol w:w="1754"/>
        <w:gridCol w:w="226"/>
        <w:gridCol w:w="2439"/>
      </w:tblGrid>
      <w:tr w:rsidR="00AD58FA" w:rsidRPr="00D87FE6" w14:paraId="595DAD5C" w14:textId="77777777" w:rsidTr="009022E3">
        <w:trPr>
          <w:trHeight w:val="446"/>
        </w:trPr>
        <w:tc>
          <w:tcPr>
            <w:tcW w:w="9747" w:type="dxa"/>
            <w:gridSpan w:val="6"/>
            <w:shd w:val="clear" w:color="auto" w:fill="E6E6E6"/>
            <w:vAlign w:val="center"/>
          </w:tcPr>
          <w:p w14:paraId="5447964B" w14:textId="77777777" w:rsidR="00AD58FA" w:rsidRPr="00D87FE6" w:rsidRDefault="00AD58FA" w:rsidP="00B24AAD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br w:type="page"/>
            </w:r>
            <w:r w:rsidRPr="00D87FE6">
              <w:rPr>
                <w:rFonts w:ascii="Verdana" w:hAnsi="Verdana" w:cs="Arial"/>
                <w:b/>
                <w:sz w:val="18"/>
                <w:szCs w:val="18"/>
              </w:rPr>
              <w:br w:type="page"/>
              <w:t xml:space="preserve">DATOS FUNCIONARIO </w:t>
            </w:r>
          </w:p>
        </w:tc>
      </w:tr>
      <w:tr w:rsidR="00AD58FA" w:rsidRPr="00D87FE6" w14:paraId="4D2239F3" w14:textId="77777777" w:rsidTr="009022E3">
        <w:tc>
          <w:tcPr>
            <w:tcW w:w="2674" w:type="dxa"/>
          </w:tcPr>
          <w:p w14:paraId="79D094C2" w14:textId="77777777" w:rsidR="00AD58FA" w:rsidRPr="00D87FE6" w:rsidRDefault="00AD58FA" w:rsidP="00B24AAD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2276" w:type="dxa"/>
          </w:tcPr>
          <w:p w14:paraId="51E7DDB9" w14:textId="77777777" w:rsidR="00AD58FA" w:rsidRPr="00D87FE6" w:rsidRDefault="00AD58FA" w:rsidP="00B24AAD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DIA: </w:t>
            </w:r>
          </w:p>
        </w:tc>
        <w:tc>
          <w:tcPr>
            <w:tcW w:w="2132" w:type="dxa"/>
            <w:gridSpan w:val="2"/>
          </w:tcPr>
          <w:p w14:paraId="4731D6CD" w14:textId="77777777" w:rsidR="00AD58FA" w:rsidRPr="00D87FE6" w:rsidRDefault="00AD58FA" w:rsidP="00B24AAD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MES:</w:t>
            </w:r>
          </w:p>
        </w:tc>
        <w:tc>
          <w:tcPr>
            <w:tcW w:w="2665" w:type="dxa"/>
            <w:gridSpan w:val="2"/>
          </w:tcPr>
          <w:p w14:paraId="5E0A5315" w14:textId="77777777" w:rsidR="00AD58FA" w:rsidRPr="00D87FE6" w:rsidRDefault="00AD58FA" w:rsidP="00EC300B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AÑO: </w:t>
            </w:r>
          </w:p>
        </w:tc>
      </w:tr>
      <w:tr w:rsidR="00AD58FA" w:rsidRPr="00D87FE6" w14:paraId="344F30AA" w14:textId="77777777" w:rsidTr="009022E3">
        <w:tc>
          <w:tcPr>
            <w:tcW w:w="5328" w:type="dxa"/>
            <w:gridSpan w:val="3"/>
          </w:tcPr>
          <w:p w14:paraId="3515F9A4" w14:textId="77777777" w:rsidR="00AD58FA" w:rsidRPr="00D87FE6" w:rsidRDefault="00AD58FA" w:rsidP="00B24AAD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NOMBRE:                                                   </w:t>
            </w:r>
          </w:p>
        </w:tc>
        <w:tc>
          <w:tcPr>
            <w:tcW w:w="4419" w:type="dxa"/>
            <w:gridSpan w:val="3"/>
          </w:tcPr>
          <w:p w14:paraId="2716E4AB" w14:textId="77777777" w:rsidR="00AD58FA" w:rsidRPr="00D87FE6" w:rsidRDefault="00AD58FA" w:rsidP="00B24AAD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IDENTIFICACIÓN: </w:t>
            </w:r>
          </w:p>
        </w:tc>
      </w:tr>
      <w:tr w:rsidR="00AD58FA" w:rsidRPr="00D87FE6" w14:paraId="6787FD54" w14:textId="77777777" w:rsidTr="009022E3">
        <w:tc>
          <w:tcPr>
            <w:tcW w:w="5328" w:type="dxa"/>
            <w:gridSpan w:val="3"/>
          </w:tcPr>
          <w:p w14:paraId="5D0ABA9B" w14:textId="77777777" w:rsidR="00AD58FA" w:rsidRPr="00D87FE6" w:rsidRDefault="00AD58FA" w:rsidP="00B24AAD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CARGO:</w:t>
            </w:r>
            <w:r w:rsidRPr="00D87FE6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gridSpan w:val="2"/>
          </w:tcPr>
          <w:p w14:paraId="7FA5A5C5" w14:textId="77777777" w:rsidR="00AD58FA" w:rsidRPr="00D87FE6" w:rsidRDefault="00AD58FA" w:rsidP="00B24AAD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CÓDIGO:</w:t>
            </w:r>
            <w:r w:rsidRPr="00D87FE6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</w:tcPr>
          <w:p w14:paraId="10D57220" w14:textId="77777777" w:rsidR="00AD58FA" w:rsidRPr="00D87FE6" w:rsidRDefault="00AD58FA" w:rsidP="00B24AAD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GRADO:</w:t>
            </w:r>
            <w:r w:rsidRPr="00D87FE6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AD58FA" w:rsidRPr="00D87FE6" w14:paraId="314C72C5" w14:textId="77777777" w:rsidTr="009022E3">
        <w:tc>
          <w:tcPr>
            <w:tcW w:w="9747" w:type="dxa"/>
            <w:gridSpan w:val="6"/>
          </w:tcPr>
          <w:p w14:paraId="670E7932" w14:textId="77777777" w:rsidR="00AD58FA" w:rsidRPr="00D87FE6" w:rsidRDefault="00AD58FA" w:rsidP="00B24AAD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DEPENDENCIA: </w:t>
            </w:r>
          </w:p>
        </w:tc>
      </w:tr>
      <w:tr w:rsidR="00AD58FA" w:rsidRPr="00D87FE6" w14:paraId="72F6388D" w14:textId="77777777" w:rsidTr="009022E3">
        <w:tc>
          <w:tcPr>
            <w:tcW w:w="9747" w:type="dxa"/>
            <w:gridSpan w:val="6"/>
          </w:tcPr>
          <w:p w14:paraId="5CDBAFDA" w14:textId="77777777" w:rsidR="00AD58FA" w:rsidRPr="00D87FE6" w:rsidRDefault="00AD58FA" w:rsidP="00B24AAD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SUELDO: $</w:t>
            </w:r>
          </w:p>
        </w:tc>
      </w:tr>
    </w:tbl>
    <w:p w14:paraId="6AE46AD0" w14:textId="77777777" w:rsidR="00AD58FA" w:rsidRPr="00D87FE6" w:rsidRDefault="00AD58FA" w:rsidP="00AD58FA">
      <w:pPr>
        <w:pStyle w:val="BodyText"/>
        <w:rPr>
          <w:rFonts w:ascii="Verdana" w:hAnsi="Verdana" w:cs="Arial"/>
          <w:b/>
          <w:sz w:val="18"/>
          <w:szCs w:val="18"/>
        </w:rPr>
      </w:pP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980"/>
        <w:gridCol w:w="2610"/>
        <w:gridCol w:w="2349"/>
      </w:tblGrid>
      <w:tr w:rsidR="00AD58FA" w:rsidRPr="00D87FE6" w14:paraId="2A8DB3DA" w14:textId="77777777" w:rsidTr="009022E3">
        <w:trPr>
          <w:trHeight w:val="448"/>
        </w:trPr>
        <w:tc>
          <w:tcPr>
            <w:tcW w:w="974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7E2957D" w14:textId="77777777" w:rsidR="00AD58FA" w:rsidRPr="00D87FE6" w:rsidRDefault="00AD58FA" w:rsidP="00B24AAD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proofErr w:type="gramStart"/>
            <w:r w:rsidRPr="00D87FE6">
              <w:rPr>
                <w:rFonts w:ascii="Verdana" w:hAnsi="Verdana" w:cs="Arial"/>
                <w:b/>
                <w:sz w:val="18"/>
                <w:szCs w:val="18"/>
              </w:rPr>
              <w:t>LUGAR  Y</w:t>
            </w:r>
            <w:proofErr w:type="gramEnd"/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 FECHA DE LA COMISIÓN</w:t>
            </w:r>
          </w:p>
        </w:tc>
      </w:tr>
      <w:tr w:rsidR="00AD58FA" w:rsidRPr="00D87FE6" w14:paraId="4465CFB4" w14:textId="77777777" w:rsidTr="009022E3">
        <w:trPr>
          <w:trHeight w:val="365"/>
        </w:trPr>
        <w:tc>
          <w:tcPr>
            <w:tcW w:w="280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398B10" w14:textId="77777777" w:rsidR="00AD58FA" w:rsidRPr="00D87FE6" w:rsidRDefault="00AD58FA" w:rsidP="00B24AAD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DESTINO: </w:t>
            </w:r>
          </w:p>
          <w:p w14:paraId="4F98A89F" w14:textId="77777777" w:rsidR="006820CE" w:rsidRPr="00D87FE6" w:rsidRDefault="006820CE" w:rsidP="00B24AAD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color w:val="BFBFBF"/>
                <w:sz w:val="18"/>
                <w:szCs w:val="18"/>
              </w:rPr>
              <w:t>Ciudad/</w:t>
            </w:r>
            <w:proofErr w:type="spellStart"/>
            <w:r w:rsidRPr="00D87FE6">
              <w:rPr>
                <w:rFonts w:ascii="Verdana" w:hAnsi="Verdana" w:cs="Arial"/>
                <w:b/>
                <w:color w:val="BFBFBF"/>
                <w:sz w:val="18"/>
                <w:szCs w:val="18"/>
              </w:rPr>
              <w:t>Dpto</w:t>
            </w:r>
            <w:proofErr w:type="spellEnd"/>
            <w:r w:rsidRPr="00D87FE6">
              <w:rPr>
                <w:rFonts w:ascii="Verdana" w:hAnsi="Verdana" w:cs="Arial"/>
                <w:b/>
                <w:color w:val="BFBFBF"/>
                <w:sz w:val="18"/>
                <w:szCs w:val="18"/>
              </w:rPr>
              <w:t>/País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89C45D" w14:textId="77777777" w:rsidR="00AD58FA" w:rsidRPr="00D87FE6" w:rsidRDefault="00AD58FA" w:rsidP="00B24AAD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INICIO: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63EED23" w14:textId="77777777" w:rsidR="00AD58FA" w:rsidRPr="00D87FE6" w:rsidRDefault="00AD58FA" w:rsidP="00B24AAD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TERMINACIÓN: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71C513F" w14:textId="77777777" w:rsidR="00AD58FA" w:rsidRPr="00D87FE6" w:rsidRDefault="00AD58FA" w:rsidP="00B24AAD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proofErr w:type="gramStart"/>
            <w:r w:rsidRPr="00D87FE6">
              <w:rPr>
                <w:rFonts w:ascii="Verdana" w:hAnsi="Verdana" w:cs="Arial"/>
                <w:b/>
                <w:sz w:val="18"/>
                <w:szCs w:val="18"/>
              </w:rPr>
              <w:t>TOTAL</w:t>
            </w:r>
            <w:proofErr w:type="gramEnd"/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 DÍAS:</w:t>
            </w:r>
          </w:p>
        </w:tc>
      </w:tr>
    </w:tbl>
    <w:p w14:paraId="10DE02DC" w14:textId="77777777" w:rsidR="00AD58FA" w:rsidRPr="00D87FE6" w:rsidRDefault="00AD58FA" w:rsidP="00AD58FA">
      <w:pPr>
        <w:pStyle w:val="BodyText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25"/>
        <w:gridCol w:w="490"/>
        <w:gridCol w:w="640"/>
        <w:gridCol w:w="1684"/>
        <w:gridCol w:w="418"/>
        <w:gridCol w:w="3620"/>
      </w:tblGrid>
      <w:tr w:rsidR="00AD58FA" w:rsidRPr="00D87FE6" w14:paraId="6965631E" w14:textId="77777777" w:rsidTr="009022E3">
        <w:trPr>
          <w:trHeight w:val="493"/>
        </w:trPr>
        <w:tc>
          <w:tcPr>
            <w:tcW w:w="9468" w:type="dxa"/>
            <w:gridSpan w:val="6"/>
            <w:shd w:val="clear" w:color="auto" w:fill="E6E6E6"/>
            <w:vAlign w:val="center"/>
          </w:tcPr>
          <w:p w14:paraId="30207CED" w14:textId="77777777" w:rsidR="00AD58FA" w:rsidRPr="00D87FE6" w:rsidRDefault="00AD58FA" w:rsidP="00B24AAD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OBJETO Y JUSTIFICACIÓN DE LA COMISIÓN</w:t>
            </w:r>
          </w:p>
        </w:tc>
      </w:tr>
      <w:tr w:rsidR="00AD58FA" w:rsidRPr="00D87FE6" w14:paraId="7CB34642" w14:textId="77777777" w:rsidTr="009022E3">
        <w:trPr>
          <w:trHeight w:val="1238"/>
        </w:trPr>
        <w:tc>
          <w:tcPr>
            <w:tcW w:w="9468" w:type="dxa"/>
            <w:gridSpan w:val="6"/>
          </w:tcPr>
          <w:p w14:paraId="719859A0" w14:textId="77777777" w:rsidR="0049483C" w:rsidRPr="00D87FE6" w:rsidRDefault="0049483C" w:rsidP="0049483C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D58FA" w:rsidRPr="00D87FE6" w14:paraId="54988CDF" w14:textId="77777777" w:rsidTr="009022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9468" w:type="dxa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049B4AFD" w14:textId="77777777" w:rsidR="00AD58FA" w:rsidRPr="00D87FE6" w:rsidRDefault="00AD58FA" w:rsidP="00B24AAD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FINANCIACIÓN DE LA COMISIÓN</w:t>
            </w:r>
          </w:p>
        </w:tc>
      </w:tr>
      <w:tr w:rsidR="00AD58FA" w:rsidRPr="00D87FE6" w14:paraId="5F11DD3E" w14:textId="77777777" w:rsidTr="009022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18"/>
        </w:trPr>
        <w:tc>
          <w:tcPr>
            <w:tcW w:w="9468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X="-180" w:tblpY="-338"/>
              <w:tblW w:w="954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39"/>
              <w:gridCol w:w="420"/>
              <w:gridCol w:w="425"/>
              <w:gridCol w:w="425"/>
              <w:gridCol w:w="426"/>
              <w:gridCol w:w="283"/>
              <w:gridCol w:w="1357"/>
              <w:gridCol w:w="505"/>
              <w:gridCol w:w="48"/>
              <w:gridCol w:w="425"/>
              <w:gridCol w:w="692"/>
              <w:gridCol w:w="425"/>
              <w:gridCol w:w="284"/>
              <w:gridCol w:w="2786"/>
            </w:tblGrid>
            <w:tr w:rsidR="00CC6428" w:rsidRPr="00D87FE6" w14:paraId="69E96C64" w14:textId="77777777" w:rsidTr="00CC6428">
              <w:trPr>
                <w:trHeight w:val="180"/>
              </w:trPr>
              <w:tc>
                <w:tcPr>
                  <w:tcW w:w="993" w:type="dxa"/>
                  <w:vMerge w:val="restart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B61335B" w14:textId="77777777" w:rsidR="00AD58FA" w:rsidRPr="00D87FE6" w:rsidRDefault="00AD58FA" w:rsidP="00B24A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  <w:proofErr w:type="gramStart"/>
                  <w:r w:rsidRPr="00D87FE6">
                    <w:rPr>
                      <w:rFonts w:ascii="Verdana" w:hAnsi="Verdana" w:cs="Arial"/>
                      <w:sz w:val="18"/>
                      <w:szCs w:val="18"/>
                    </w:rPr>
                    <w:t>VIÁTICOS :</w:t>
                  </w:r>
                  <w:proofErr w:type="gramEnd"/>
                </w:p>
              </w:tc>
              <w:tc>
                <w:tcPr>
                  <w:tcW w:w="425" w:type="dxa"/>
                  <w:vMerge w:val="restart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AFC1CEC" w14:textId="77777777" w:rsidR="00AD58FA" w:rsidRPr="00D87FE6" w:rsidRDefault="00AD58FA" w:rsidP="00B24AAD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D87FE6">
                    <w:rPr>
                      <w:rFonts w:ascii="Verdana" w:hAnsi="Verdana" w:cs="Arial"/>
                      <w:sz w:val="18"/>
                      <w:szCs w:val="18"/>
                    </w:rPr>
                    <w:t xml:space="preserve">SI </w:t>
                  </w:r>
                </w:p>
              </w:tc>
              <w:tc>
                <w:tcPr>
                  <w:tcW w:w="425" w:type="dxa"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14EE751C" w14:textId="77777777" w:rsidR="00AD58FA" w:rsidRPr="00D87FE6" w:rsidRDefault="00AD58FA" w:rsidP="00B24A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 w:val="restart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B0F71D1" w14:textId="77777777" w:rsidR="00AD58FA" w:rsidRPr="00D87FE6" w:rsidRDefault="00AD58FA" w:rsidP="00B24AAD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D87FE6">
                    <w:rPr>
                      <w:rFonts w:ascii="Verdana" w:hAnsi="Verdana" w:cs="Arial"/>
                      <w:sz w:val="18"/>
                      <w:szCs w:val="18"/>
                    </w:rPr>
                    <w:t xml:space="preserve">NO </w:t>
                  </w:r>
                </w:p>
              </w:tc>
              <w:tc>
                <w:tcPr>
                  <w:tcW w:w="426" w:type="dxa"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3A8E0CB5" w14:textId="77777777" w:rsidR="00AD58FA" w:rsidRPr="00D87FE6" w:rsidRDefault="00AD58FA" w:rsidP="00B24A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left w:val="nil"/>
                    <w:right w:val="single" w:sz="4" w:space="0" w:color="auto"/>
                  </w:tcBorders>
                  <w:noWrap/>
                  <w:vAlign w:val="bottom"/>
                </w:tcPr>
                <w:p w14:paraId="768A54EA" w14:textId="77777777" w:rsidR="00AD58FA" w:rsidRPr="00D87FE6" w:rsidRDefault="00AD58FA" w:rsidP="00B24A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3E89B0E" w14:textId="77777777" w:rsidR="00CC6428" w:rsidRPr="00D87FE6" w:rsidRDefault="00AD58FA" w:rsidP="00CC6428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D87FE6">
                    <w:rPr>
                      <w:rFonts w:ascii="Verdana" w:hAnsi="Verdana" w:cs="Arial"/>
                      <w:sz w:val="18"/>
                      <w:szCs w:val="18"/>
                    </w:rPr>
                    <w:t>TRANSPORTE</w:t>
                  </w:r>
                </w:p>
                <w:p w14:paraId="7D914046" w14:textId="77777777" w:rsidR="00AD58FA" w:rsidRPr="00D87FE6" w:rsidRDefault="00CC6428" w:rsidP="00CC6428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D87FE6">
                    <w:rPr>
                      <w:rFonts w:ascii="Verdana" w:hAnsi="Verdana" w:cs="Arial"/>
                      <w:sz w:val="18"/>
                      <w:szCs w:val="18"/>
                    </w:rPr>
                    <w:t>A</w:t>
                  </w:r>
                  <w:r w:rsidR="00AD58FA" w:rsidRPr="00D87FE6">
                    <w:rPr>
                      <w:rFonts w:ascii="Verdana" w:hAnsi="Verdana" w:cs="Arial"/>
                      <w:sz w:val="18"/>
                      <w:szCs w:val="18"/>
                    </w:rPr>
                    <w:t>ÉREO:</w:t>
                  </w:r>
                </w:p>
              </w:tc>
              <w:tc>
                <w:tcPr>
                  <w:tcW w:w="567" w:type="dxa"/>
                  <w:gridSpan w:val="2"/>
                  <w:vMerge w:val="restart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85BB59D" w14:textId="77777777" w:rsidR="00AD58FA" w:rsidRPr="00D87FE6" w:rsidRDefault="00AD58FA" w:rsidP="00B24AAD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D87FE6">
                    <w:rPr>
                      <w:rFonts w:ascii="Verdana" w:hAnsi="Verdana" w:cs="Arial"/>
                      <w:sz w:val="18"/>
                      <w:szCs w:val="18"/>
                    </w:rPr>
                    <w:t xml:space="preserve">SI </w:t>
                  </w:r>
                </w:p>
              </w:tc>
              <w:tc>
                <w:tcPr>
                  <w:tcW w:w="425" w:type="dxa"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01532F5E" w14:textId="77777777" w:rsidR="00AD58FA" w:rsidRPr="00D87FE6" w:rsidRDefault="00AD58FA" w:rsidP="00B24A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F4CC8C4" w14:textId="77777777" w:rsidR="00AD58FA" w:rsidRPr="00D87FE6" w:rsidRDefault="00AD58FA" w:rsidP="00B24AAD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D87FE6">
                    <w:rPr>
                      <w:rFonts w:ascii="Verdana" w:hAnsi="Verdana" w:cs="Arial"/>
                      <w:sz w:val="18"/>
                      <w:szCs w:val="18"/>
                    </w:rPr>
                    <w:t xml:space="preserve">NO </w:t>
                  </w:r>
                </w:p>
              </w:tc>
              <w:tc>
                <w:tcPr>
                  <w:tcW w:w="425" w:type="dxa"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FBEFA11" w14:textId="77777777" w:rsidR="00AD58FA" w:rsidRPr="00D87FE6" w:rsidRDefault="00AD58FA" w:rsidP="00B24A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right w:val="single" w:sz="4" w:space="0" w:color="auto"/>
                  </w:tcBorders>
                  <w:noWrap/>
                  <w:vAlign w:val="bottom"/>
                </w:tcPr>
                <w:p w14:paraId="0C8C5517" w14:textId="77777777" w:rsidR="00AD58FA" w:rsidRPr="00D87FE6" w:rsidRDefault="00AD58FA" w:rsidP="00B24A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7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EA91105" w14:textId="77777777" w:rsidR="00CC6428" w:rsidRPr="00D87FE6" w:rsidRDefault="00AD58FA" w:rsidP="00CC6428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D87FE6">
                    <w:rPr>
                      <w:rFonts w:ascii="Verdana" w:hAnsi="Verdana" w:cs="Arial"/>
                      <w:sz w:val="18"/>
                      <w:szCs w:val="18"/>
                    </w:rPr>
                    <w:t>TRANSPORTE TERRESTRE</w:t>
                  </w:r>
                  <w:r w:rsidR="00CC6428" w:rsidRPr="00D87FE6"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r w:rsidRPr="00D87FE6">
                    <w:rPr>
                      <w:rFonts w:ascii="Verdana" w:hAnsi="Verdana" w:cs="Arial"/>
                      <w:sz w:val="18"/>
                      <w:szCs w:val="18"/>
                    </w:rPr>
                    <w:t>Y/O FLUVIAL</w:t>
                  </w:r>
                  <w:r w:rsidR="00170D93" w:rsidRPr="00D87FE6">
                    <w:rPr>
                      <w:rFonts w:ascii="Verdana" w:hAnsi="Verdana" w:cs="Arial"/>
                      <w:sz w:val="18"/>
                      <w:szCs w:val="18"/>
                    </w:rPr>
                    <w:t>:</w:t>
                  </w:r>
                </w:p>
                <w:p w14:paraId="36FED977" w14:textId="77777777" w:rsidR="00AD58FA" w:rsidRPr="00D87FE6" w:rsidRDefault="00AD58FA" w:rsidP="00170D93">
                  <w:pPr>
                    <w:rPr>
                      <w:rFonts w:ascii="Verdana" w:hAnsi="Verdana" w:cs="Arial"/>
                      <w:sz w:val="18"/>
                      <w:szCs w:val="18"/>
                      <w:u w:val="single"/>
                    </w:rPr>
                  </w:pPr>
                  <w:r w:rsidRPr="00D87FE6">
                    <w:rPr>
                      <w:rFonts w:ascii="Verdana" w:hAnsi="Verdana" w:cs="Arial"/>
                      <w:sz w:val="18"/>
                      <w:szCs w:val="18"/>
                    </w:rPr>
                    <w:t xml:space="preserve">$ </w:t>
                  </w:r>
                  <w:r w:rsidR="00170D93" w:rsidRPr="00D87FE6">
                    <w:rPr>
                      <w:rFonts w:ascii="Verdana" w:hAnsi="Verdana" w:cs="Arial"/>
                      <w:sz w:val="18"/>
                      <w:szCs w:val="18"/>
                      <w:u w:val="single"/>
                    </w:rPr>
                    <w:t xml:space="preserve">0.00 </w:t>
                  </w:r>
                </w:p>
              </w:tc>
            </w:tr>
            <w:tr w:rsidR="00CC6428" w:rsidRPr="00D87FE6" w14:paraId="68DE8AE2" w14:textId="77777777" w:rsidTr="00CC6428">
              <w:trPr>
                <w:trHeight w:val="285"/>
              </w:trPr>
              <w:tc>
                <w:tcPr>
                  <w:tcW w:w="993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AF02114" w14:textId="77777777" w:rsidR="00AD58FA" w:rsidRPr="00D87FE6" w:rsidRDefault="00AD58FA" w:rsidP="00B24A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931D38F" w14:textId="77777777" w:rsidR="00AD58FA" w:rsidRPr="00D87FE6" w:rsidRDefault="00AD58FA" w:rsidP="00B24A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8DDFE0" w14:textId="77777777" w:rsidR="00AD58FA" w:rsidRPr="00D87FE6" w:rsidRDefault="00AD58FA" w:rsidP="00126281">
                  <w:pPr>
                    <w:jc w:val="center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8D286CB" w14:textId="77777777" w:rsidR="00AD58FA" w:rsidRPr="00D87FE6" w:rsidRDefault="00AD58FA" w:rsidP="00B24A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9DB4F" w14:textId="77777777" w:rsidR="00AD58FA" w:rsidRPr="00D87FE6" w:rsidRDefault="00AD58FA" w:rsidP="00126281">
                  <w:pPr>
                    <w:jc w:val="center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6AF3D11" w14:textId="77777777" w:rsidR="00AD58FA" w:rsidRPr="00D87FE6" w:rsidRDefault="00AD58FA" w:rsidP="00B24A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vAlign w:val="center"/>
                </w:tcPr>
                <w:p w14:paraId="4BC68712" w14:textId="77777777" w:rsidR="00AD58FA" w:rsidRPr="00D87FE6" w:rsidRDefault="00AD58FA" w:rsidP="00B24A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gridSpan w:val="2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A38ABD6" w14:textId="77777777" w:rsidR="00AD58FA" w:rsidRPr="00D87FE6" w:rsidRDefault="00AD58FA" w:rsidP="00B24A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4F29C" w14:textId="77777777" w:rsidR="00AD58FA" w:rsidRPr="00D87FE6" w:rsidRDefault="00AD58FA" w:rsidP="00126281">
                  <w:pPr>
                    <w:jc w:val="center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37BF130" w14:textId="77777777" w:rsidR="00AD58FA" w:rsidRPr="00D87FE6" w:rsidRDefault="00AD58FA" w:rsidP="00B24A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E07FD9" w14:textId="77777777" w:rsidR="00AD58FA" w:rsidRPr="00D87FE6" w:rsidRDefault="00AD58FA" w:rsidP="00126281">
                  <w:pPr>
                    <w:jc w:val="center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39597A1" w14:textId="77777777" w:rsidR="00AD58FA" w:rsidRPr="00D87FE6" w:rsidRDefault="00AD58FA" w:rsidP="00B24A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CE6AF43" w14:textId="77777777" w:rsidR="00AD58FA" w:rsidRPr="00D87FE6" w:rsidRDefault="00AD58FA" w:rsidP="00B24A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</w:tr>
            <w:tr w:rsidR="00CC6428" w:rsidRPr="00D87FE6" w14:paraId="441150DF" w14:textId="77777777" w:rsidTr="00E1168F">
              <w:trPr>
                <w:trHeight w:val="70"/>
              </w:trPr>
              <w:tc>
                <w:tcPr>
                  <w:tcW w:w="993" w:type="dxa"/>
                  <w:vMerge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3C82EF85" w14:textId="77777777" w:rsidR="00AD58FA" w:rsidRPr="00D87FE6" w:rsidRDefault="00AD58FA" w:rsidP="00B24A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062B9EFB" w14:textId="77777777" w:rsidR="00AD58FA" w:rsidRPr="00D87FE6" w:rsidRDefault="00AD58FA" w:rsidP="00B24A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noWrap/>
                  <w:vAlign w:val="bottom"/>
                </w:tcPr>
                <w:p w14:paraId="527EB89B" w14:textId="77777777" w:rsidR="00AD58FA" w:rsidRPr="00D87FE6" w:rsidRDefault="00AD58FA" w:rsidP="00B24A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627CFFB4" w14:textId="77777777" w:rsidR="00AD58FA" w:rsidRPr="00D87FE6" w:rsidRDefault="00AD58FA" w:rsidP="00B24A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noWrap/>
                  <w:vAlign w:val="bottom"/>
                </w:tcPr>
                <w:p w14:paraId="706A7DB8" w14:textId="77777777" w:rsidR="00AD58FA" w:rsidRPr="00D87FE6" w:rsidRDefault="00AD58FA" w:rsidP="00B24A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65FA2C" w14:textId="77777777" w:rsidR="00AD58FA" w:rsidRPr="00D87FE6" w:rsidRDefault="00AD58FA" w:rsidP="00B24A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2" w:space="0" w:color="auto"/>
                  </w:tcBorders>
                  <w:vAlign w:val="center"/>
                </w:tcPr>
                <w:p w14:paraId="233B4D6B" w14:textId="77777777" w:rsidR="00AD58FA" w:rsidRPr="00D87FE6" w:rsidRDefault="00AD58FA" w:rsidP="00B24A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gridSpan w:val="2"/>
                  <w:vMerge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3515B6C5" w14:textId="77777777" w:rsidR="00AD58FA" w:rsidRPr="00D87FE6" w:rsidRDefault="00AD58FA" w:rsidP="00B24A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noWrap/>
                  <w:vAlign w:val="bottom"/>
                </w:tcPr>
                <w:p w14:paraId="1D11868D" w14:textId="77777777" w:rsidR="00AD58FA" w:rsidRPr="00D87FE6" w:rsidRDefault="00AD58FA" w:rsidP="00B24A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446380AD" w14:textId="77777777" w:rsidR="00AD58FA" w:rsidRPr="00D87FE6" w:rsidRDefault="00AD58FA" w:rsidP="00B24A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noWrap/>
                  <w:vAlign w:val="bottom"/>
                </w:tcPr>
                <w:p w14:paraId="384C4231" w14:textId="77777777" w:rsidR="00AD58FA" w:rsidRPr="00D87FE6" w:rsidRDefault="00AD58FA" w:rsidP="00B24A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94275E" w14:textId="77777777" w:rsidR="00AD58FA" w:rsidRPr="00D87FE6" w:rsidRDefault="00AD58FA" w:rsidP="00B24A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7" w:type="dxa"/>
                  <w:vMerge/>
                  <w:tcBorders>
                    <w:top w:val="nil"/>
                    <w:left w:val="single" w:sz="4" w:space="0" w:color="auto"/>
                    <w:bottom w:val="single" w:sz="2" w:space="0" w:color="auto"/>
                    <w:right w:val="nil"/>
                  </w:tcBorders>
                  <w:vAlign w:val="center"/>
                </w:tcPr>
                <w:p w14:paraId="2EB72B9F" w14:textId="77777777" w:rsidR="00AD58FA" w:rsidRPr="00D87FE6" w:rsidRDefault="00AD58FA" w:rsidP="00B24A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</w:tr>
            <w:tr w:rsidR="006820CE" w:rsidRPr="00D87FE6" w14:paraId="4547E62A" w14:textId="77777777" w:rsidTr="00E1168F">
              <w:trPr>
                <w:trHeight w:val="70"/>
              </w:trPr>
              <w:tc>
                <w:tcPr>
                  <w:tcW w:w="4770" w:type="dxa"/>
                  <w:gridSpan w:val="8"/>
                  <w:tcBorders>
                    <w:top w:val="single" w:sz="2" w:space="0" w:color="auto"/>
                    <w:left w:val="nil"/>
                    <w:right w:val="single" w:sz="2" w:space="0" w:color="auto"/>
                  </w:tcBorders>
                  <w:vAlign w:val="center"/>
                </w:tcPr>
                <w:p w14:paraId="67585A3E" w14:textId="77777777" w:rsidR="006820CE" w:rsidRPr="00D87FE6" w:rsidRDefault="00E1168F" w:rsidP="00B24AAD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D87FE6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RUTA:</w:t>
                  </w:r>
                </w:p>
              </w:tc>
              <w:tc>
                <w:tcPr>
                  <w:tcW w:w="4770" w:type="dxa"/>
                  <w:gridSpan w:val="6"/>
                  <w:tcBorders>
                    <w:top w:val="single" w:sz="2" w:space="0" w:color="auto"/>
                    <w:left w:val="single" w:sz="2" w:space="0" w:color="auto"/>
                    <w:right w:val="nil"/>
                  </w:tcBorders>
                  <w:vAlign w:val="center"/>
                </w:tcPr>
                <w:p w14:paraId="438AF78E" w14:textId="77777777" w:rsidR="006820CE" w:rsidRPr="00D87FE6" w:rsidRDefault="00E1168F" w:rsidP="00B24AAD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D87FE6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AGENCIA DE VIAJES:</w:t>
                  </w:r>
                </w:p>
              </w:tc>
            </w:tr>
          </w:tbl>
          <w:p w14:paraId="7255C274" w14:textId="77777777" w:rsidR="00AD58FA" w:rsidRPr="00D87FE6" w:rsidRDefault="00AD58FA" w:rsidP="00B24AAD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D58FA" w:rsidRPr="00D87FE6" w14:paraId="737F5C86" w14:textId="77777777" w:rsidTr="009022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9468" w:type="dxa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616C2A" w14:textId="77777777" w:rsidR="00AD58FA" w:rsidRPr="00D87FE6" w:rsidRDefault="00AD58FA" w:rsidP="00B24AAD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PRESUPUESTO</w:t>
            </w:r>
          </w:p>
        </w:tc>
      </w:tr>
      <w:tr w:rsidR="0049483C" w:rsidRPr="00D87FE6" w14:paraId="7F8F49F5" w14:textId="77777777" w:rsidTr="009022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8"/>
        </w:trPr>
        <w:tc>
          <w:tcPr>
            <w:tcW w:w="1905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80D75A4" w14:textId="77777777" w:rsidR="0049483C" w:rsidRPr="00D87FE6" w:rsidRDefault="0049483C" w:rsidP="00B24AAD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670340" w14:textId="77777777" w:rsidR="0049483C" w:rsidRPr="00D87FE6" w:rsidRDefault="0049483C" w:rsidP="00126281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F46CAB" w14:textId="77777777" w:rsidR="0049483C" w:rsidRPr="00D87FE6" w:rsidRDefault="0049483C" w:rsidP="00B24AAD">
            <w:pPr>
              <w:pStyle w:val="BodyText"/>
              <w:ind w:left="252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0CF99B5D" w14:textId="77777777" w:rsidR="0049483C" w:rsidRPr="00D87FE6" w:rsidRDefault="0049483C" w:rsidP="0049483C">
            <w:pPr>
              <w:pStyle w:val="BodyText"/>
              <w:ind w:left="72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87FE6">
              <w:rPr>
                <w:rFonts w:ascii="Verdana" w:hAnsi="Verdana" w:cs="Arial"/>
                <w:sz w:val="18"/>
                <w:szCs w:val="18"/>
              </w:rPr>
              <w:t>INVERSIÓN</w:t>
            </w:r>
          </w:p>
          <w:p w14:paraId="5EC9FDF3" w14:textId="77777777" w:rsidR="0049483C" w:rsidRPr="00D87FE6" w:rsidRDefault="0049483C" w:rsidP="0049483C">
            <w:pPr>
              <w:pStyle w:val="BodyText"/>
              <w:ind w:left="72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2031D7" w14:textId="77777777" w:rsidR="0049483C" w:rsidRPr="00D87FE6" w:rsidRDefault="0049483C" w:rsidP="00126281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1C24C16D" w14:textId="77777777" w:rsidR="0049483C" w:rsidRPr="00D87FE6" w:rsidRDefault="0049483C" w:rsidP="007D19BD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  <w:r w:rsidRPr="00D87FE6">
              <w:rPr>
                <w:rFonts w:ascii="Verdana" w:hAnsi="Verdana" w:cs="Arial"/>
                <w:sz w:val="18"/>
                <w:szCs w:val="18"/>
              </w:rPr>
              <w:t>Nombre del proyecto:</w:t>
            </w:r>
          </w:p>
          <w:p w14:paraId="491D2E8A" w14:textId="77777777" w:rsidR="0049483C" w:rsidRPr="00D87FE6" w:rsidRDefault="0049483C" w:rsidP="007D19BD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9483C" w:rsidRPr="00D87FE6" w14:paraId="5CE8B357" w14:textId="77777777" w:rsidTr="009022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90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7153670" w14:textId="77777777" w:rsidR="0049483C" w:rsidRPr="00D87FE6" w:rsidRDefault="0049483C" w:rsidP="00B24AAD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  <w:r w:rsidRPr="00D87FE6">
              <w:rPr>
                <w:rFonts w:ascii="Verdana" w:hAnsi="Verdana" w:cs="Arial"/>
                <w:sz w:val="18"/>
                <w:szCs w:val="18"/>
              </w:rPr>
              <w:t>FUNCIONAMIENTO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3909" w14:textId="77777777" w:rsidR="0049483C" w:rsidRPr="00D87FE6" w:rsidRDefault="0049483C" w:rsidP="00126281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6D9A7" w14:textId="77777777" w:rsidR="0049483C" w:rsidRPr="00D87FE6" w:rsidRDefault="0049483C" w:rsidP="00B24AAD">
            <w:pPr>
              <w:pStyle w:val="BodyText"/>
              <w:ind w:left="252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E884CD" w14:textId="77777777" w:rsidR="0049483C" w:rsidRPr="00D87FE6" w:rsidRDefault="0049483C" w:rsidP="00B24AAD">
            <w:pPr>
              <w:pStyle w:val="BodyText"/>
              <w:ind w:left="72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A1F6" w14:textId="77777777" w:rsidR="0049483C" w:rsidRPr="00D87FE6" w:rsidRDefault="0049483C" w:rsidP="00126281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68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BC12D04" w14:textId="77777777" w:rsidR="0049483C" w:rsidRPr="00D87FE6" w:rsidRDefault="0049483C" w:rsidP="00B24AAD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73885" w:rsidRPr="00D87FE6" w14:paraId="3C3D1F0E" w14:textId="77777777" w:rsidTr="009022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322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34F5FB" w14:textId="77777777" w:rsidR="00173885" w:rsidRPr="00D87FE6" w:rsidRDefault="00173885" w:rsidP="00B24AAD">
            <w:pPr>
              <w:pStyle w:val="BodyText"/>
              <w:ind w:left="72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CD952C" w14:textId="77777777" w:rsidR="00173885" w:rsidRPr="00D87FE6" w:rsidRDefault="00173885" w:rsidP="00B24AAD">
            <w:pPr>
              <w:pStyle w:val="BodyText"/>
              <w:ind w:left="72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682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14:paraId="21E07D8C" w14:textId="77777777" w:rsidR="00173885" w:rsidRPr="00D87FE6" w:rsidRDefault="00173885" w:rsidP="00B24AAD">
            <w:pPr>
              <w:pStyle w:val="BodyText"/>
              <w:ind w:left="72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D58FA" w:rsidRPr="00D87FE6" w14:paraId="330E9CEB" w14:textId="77777777" w:rsidTr="009022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468" w:type="dxa"/>
            <w:gridSpan w:val="6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FDD2299" w14:textId="77777777" w:rsidR="00AD58FA" w:rsidRPr="00D87FE6" w:rsidRDefault="00AD58FA" w:rsidP="00B24AAD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OBSERVACIONES</w:t>
            </w:r>
            <w:r w:rsidRPr="00D87FE6">
              <w:rPr>
                <w:rFonts w:ascii="Verdana" w:hAnsi="Verdana" w:cs="Arial"/>
                <w:sz w:val="18"/>
                <w:szCs w:val="18"/>
              </w:rPr>
              <w:t xml:space="preserve">: </w:t>
            </w:r>
          </w:p>
          <w:p w14:paraId="3184F823" w14:textId="77777777" w:rsidR="00AD58FA" w:rsidRPr="00D87FE6" w:rsidRDefault="00AD58FA" w:rsidP="00B24AAD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</w:p>
          <w:p w14:paraId="5530252A" w14:textId="77777777" w:rsidR="00AD58FA" w:rsidRPr="00D87FE6" w:rsidRDefault="00AD58FA" w:rsidP="00B24AAD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52A6A2FC" w14:textId="77777777" w:rsidR="00AD58FA" w:rsidRPr="00D87FE6" w:rsidRDefault="00AD58FA" w:rsidP="00AD58FA">
      <w:pPr>
        <w:pStyle w:val="BodyText"/>
        <w:rPr>
          <w:rFonts w:ascii="Verdana" w:hAnsi="Verdana" w:cs="Arial"/>
          <w:b/>
          <w:sz w:val="18"/>
          <w:szCs w:val="18"/>
        </w:rPr>
      </w:pP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185"/>
        <w:gridCol w:w="875"/>
        <w:gridCol w:w="1110"/>
        <w:gridCol w:w="2409"/>
      </w:tblGrid>
      <w:tr w:rsidR="00AD58FA" w:rsidRPr="00D87FE6" w14:paraId="726F0EA2" w14:textId="77777777" w:rsidTr="009022E3">
        <w:trPr>
          <w:trHeight w:val="898"/>
        </w:trPr>
        <w:tc>
          <w:tcPr>
            <w:tcW w:w="3168" w:type="dxa"/>
            <w:tcBorders>
              <w:right w:val="single" w:sz="4" w:space="0" w:color="auto"/>
            </w:tcBorders>
            <w:shd w:val="clear" w:color="auto" w:fill="B6DDE8"/>
          </w:tcPr>
          <w:p w14:paraId="5DC77F8D" w14:textId="77777777" w:rsidR="00AD58FA" w:rsidRPr="00D87FE6" w:rsidRDefault="00AD58FA" w:rsidP="00B24AAD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shd w:val="clear" w:color="auto" w:fill="B6DDE8"/>
          </w:tcPr>
          <w:p w14:paraId="4975348A" w14:textId="77777777" w:rsidR="00AD58FA" w:rsidRPr="00D87FE6" w:rsidRDefault="00AD58FA" w:rsidP="00B24AAD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5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</w:tcPr>
          <w:p w14:paraId="306D76B0" w14:textId="77777777" w:rsidR="00AD58FA" w:rsidRPr="00D87FE6" w:rsidRDefault="00AD58FA" w:rsidP="00B24AAD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D58FA" w:rsidRPr="00D87FE6" w14:paraId="026B211E" w14:textId="77777777" w:rsidTr="009022E3">
        <w:trPr>
          <w:trHeight w:val="567"/>
        </w:trPr>
        <w:tc>
          <w:tcPr>
            <w:tcW w:w="3168" w:type="dxa"/>
            <w:tcBorders>
              <w:right w:val="single" w:sz="4" w:space="0" w:color="auto"/>
            </w:tcBorders>
            <w:shd w:val="clear" w:color="auto" w:fill="B6DDE8"/>
          </w:tcPr>
          <w:p w14:paraId="29914EBF" w14:textId="77777777" w:rsidR="00AD58FA" w:rsidRPr="00D87FE6" w:rsidRDefault="00AD58FA" w:rsidP="00B24AAD">
            <w:pPr>
              <w:pStyle w:val="BodyTex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JEFE INMEDIATO</w:t>
            </w:r>
          </w:p>
          <w:p w14:paraId="4686AC75" w14:textId="77777777" w:rsidR="00AD58FA" w:rsidRPr="00D87FE6" w:rsidRDefault="00AD58FA" w:rsidP="00B24AAD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sz w:val="18"/>
                <w:szCs w:val="18"/>
              </w:rPr>
              <w:t>Autoriza la comisión</w:t>
            </w: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shd w:val="clear" w:color="auto" w:fill="B6DDE8"/>
          </w:tcPr>
          <w:p w14:paraId="3792F1C0" w14:textId="77777777" w:rsidR="00AD58FA" w:rsidRPr="00D87FE6" w:rsidRDefault="00AD58FA" w:rsidP="00B24AAD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JEFE OFICINA DE PLANEACIÓN</w:t>
            </w:r>
          </w:p>
          <w:p w14:paraId="1B512626" w14:textId="77777777" w:rsidR="00AD58FA" w:rsidRPr="00D87FE6" w:rsidRDefault="00AD58FA" w:rsidP="00B24AAD">
            <w:pPr>
              <w:pStyle w:val="BodyText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87FE6">
              <w:rPr>
                <w:rFonts w:ascii="Verdana" w:hAnsi="Verdana" w:cs="Arial"/>
                <w:color w:val="000000"/>
                <w:sz w:val="18"/>
                <w:szCs w:val="18"/>
              </w:rPr>
              <w:t xml:space="preserve">Solo se requiere </w:t>
            </w:r>
            <w:proofErr w:type="gramStart"/>
            <w:r w:rsidRPr="00D87FE6">
              <w:rPr>
                <w:rFonts w:ascii="Verdana" w:hAnsi="Verdana" w:cs="Arial"/>
                <w:color w:val="000000"/>
                <w:sz w:val="18"/>
                <w:szCs w:val="18"/>
              </w:rPr>
              <w:t>cuando  la</w:t>
            </w:r>
            <w:proofErr w:type="gramEnd"/>
            <w:r w:rsidRPr="00D87FE6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financiación es por cooperación internacional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</w:tcPr>
          <w:p w14:paraId="133139A7" w14:textId="77777777" w:rsidR="00AD58FA" w:rsidRPr="00D87FE6" w:rsidRDefault="00AD58FA" w:rsidP="00B24AAD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VICEMINISTRO</w:t>
            </w:r>
          </w:p>
          <w:p w14:paraId="627D77D5" w14:textId="77777777" w:rsidR="00AD58FA" w:rsidRPr="00D87FE6" w:rsidRDefault="00AD58FA" w:rsidP="00B24AAD">
            <w:pPr>
              <w:pStyle w:val="BodyTex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87FE6">
              <w:rPr>
                <w:rFonts w:ascii="Verdana" w:hAnsi="Verdana" w:cs="Arial"/>
                <w:sz w:val="18"/>
                <w:szCs w:val="18"/>
              </w:rPr>
              <w:t>Aprueba la comisión</w:t>
            </w:r>
          </w:p>
        </w:tc>
      </w:tr>
      <w:tr w:rsidR="00AD58FA" w:rsidRPr="00D87FE6" w14:paraId="70759CB5" w14:textId="77777777" w:rsidTr="009022E3">
        <w:trPr>
          <w:trHeight w:val="1066"/>
        </w:trPr>
        <w:tc>
          <w:tcPr>
            <w:tcW w:w="9747" w:type="dxa"/>
            <w:gridSpan w:val="5"/>
            <w:shd w:val="clear" w:color="auto" w:fill="B6DDE8"/>
          </w:tcPr>
          <w:p w14:paraId="62E21D3D" w14:textId="77777777" w:rsidR="00AD58FA" w:rsidRPr="00D87FE6" w:rsidRDefault="00AD58FA" w:rsidP="00B24AAD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Se </w:t>
            </w:r>
            <w:proofErr w:type="gramStart"/>
            <w:r w:rsidRPr="00D87FE6">
              <w:rPr>
                <w:rFonts w:ascii="Verdana" w:hAnsi="Verdana" w:cs="Arial"/>
                <w:b/>
                <w:sz w:val="18"/>
                <w:szCs w:val="18"/>
              </w:rPr>
              <w:t>ordena  reconocer</w:t>
            </w:r>
            <w:proofErr w:type="gramEnd"/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 transportes aéreos/terrestres/fluvial y entregar viáticos correspondientes</w:t>
            </w:r>
          </w:p>
          <w:p w14:paraId="1788A6D9" w14:textId="77777777" w:rsidR="00AD58FA" w:rsidRPr="00D87FE6" w:rsidRDefault="00AD58FA" w:rsidP="00B24AAD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D58FA" w:rsidRPr="00D87FE6" w14:paraId="72720148" w14:textId="77777777" w:rsidTr="009022E3">
        <w:trPr>
          <w:trHeight w:val="346"/>
        </w:trPr>
        <w:tc>
          <w:tcPr>
            <w:tcW w:w="9747" w:type="dxa"/>
            <w:gridSpan w:val="5"/>
            <w:tcBorders>
              <w:bottom w:val="single" w:sz="18" w:space="0" w:color="auto"/>
            </w:tcBorders>
            <w:shd w:val="clear" w:color="auto" w:fill="B6DDE8"/>
            <w:vAlign w:val="center"/>
          </w:tcPr>
          <w:p w14:paraId="6B09CFB3" w14:textId="77777777" w:rsidR="00AD58FA" w:rsidRPr="00D87FE6" w:rsidRDefault="00AD58FA" w:rsidP="00B24AAD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ORDENADOR DEL GASTO</w:t>
            </w:r>
          </w:p>
        </w:tc>
      </w:tr>
      <w:tr w:rsidR="00281437" w:rsidRPr="00D87FE6" w14:paraId="3ED5935C" w14:textId="77777777" w:rsidTr="009022E3">
        <w:trPr>
          <w:trHeight w:val="170"/>
        </w:trPr>
        <w:tc>
          <w:tcPr>
            <w:tcW w:w="9747" w:type="dxa"/>
            <w:gridSpan w:val="5"/>
            <w:tcBorders>
              <w:top w:val="single" w:sz="18" w:space="0" w:color="auto"/>
              <w:bottom w:val="nil"/>
            </w:tcBorders>
            <w:shd w:val="clear" w:color="auto" w:fill="B6DDE8"/>
            <w:vAlign w:val="center"/>
          </w:tcPr>
          <w:p w14:paraId="1AA81FB8" w14:textId="77777777" w:rsidR="00281437" w:rsidRPr="00D87FE6" w:rsidRDefault="00281437" w:rsidP="00281437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ESPACIO EXCLUSIVO PARA SER DILIGENCIADO POR SECRETARIA GENERAL – GRUPO PASAJES Y VIÁTICOS</w:t>
            </w:r>
          </w:p>
        </w:tc>
      </w:tr>
      <w:tr w:rsidR="00AD58FA" w:rsidRPr="00D87FE6" w14:paraId="2428F560" w14:textId="77777777" w:rsidTr="009022E3">
        <w:trPr>
          <w:trHeight w:val="641"/>
        </w:trPr>
        <w:tc>
          <w:tcPr>
            <w:tcW w:w="5353" w:type="dxa"/>
            <w:gridSpan w:val="2"/>
            <w:tcBorders>
              <w:top w:val="nil"/>
              <w:bottom w:val="single" w:sz="4" w:space="0" w:color="auto"/>
            </w:tcBorders>
            <w:shd w:val="clear" w:color="auto" w:fill="B6DDE8"/>
            <w:vAlign w:val="center"/>
          </w:tcPr>
          <w:p w14:paraId="22830F22" w14:textId="77777777" w:rsidR="00AD58FA" w:rsidRPr="00D87FE6" w:rsidRDefault="00DA2AFA" w:rsidP="00B24AAD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RESOLUCIÓN</w:t>
            </w:r>
            <w:r w:rsidR="00AD58FA"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 No: _________________</w:t>
            </w:r>
          </w:p>
        </w:tc>
        <w:tc>
          <w:tcPr>
            <w:tcW w:w="4394" w:type="dxa"/>
            <w:gridSpan w:val="3"/>
            <w:tcBorders>
              <w:top w:val="nil"/>
              <w:bottom w:val="single" w:sz="4" w:space="0" w:color="auto"/>
            </w:tcBorders>
            <w:shd w:val="clear" w:color="auto" w:fill="B6DDE8"/>
            <w:vAlign w:val="center"/>
          </w:tcPr>
          <w:p w14:paraId="18E8559C" w14:textId="77777777" w:rsidR="00AD58FA" w:rsidRPr="00D87FE6" w:rsidRDefault="00AD58FA" w:rsidP="00B24AAD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proofErr w:type="gramStart"/>
            <w:r w:rsidRPr="00D87FE6">
              <w:rPr>
                <w:rFonts w:ascii="Verdana" w:hAnsi="Verdana" w:cs="Arial"/>
                <w:b/>
                <w:sz w:val="18"/>
                <w:szCs w:val="18"/>
              </w:rPr>
              <w:t>FECHA:_</w:t>
            </w:r>
            <w:proofErr w:type="gramEnd"/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_________________________      </w:t>
            </w:r>
          </w:p>
        </w:tc>
      </w:tr>
      <w:tr w:rsidR="008637C1" w:rsidRPr="00D87FE6" w14:paraId="7C0942D3" w14:textId="77777777" w:rsidTr="009022E3">
        <w:trPr>
          <w:trHeight w:val="450"/>
        </w:trPr>
        <w:tc>
          <w:tcPr>
            <w:tcW w:w="535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525A2416" w14:textId="77777777" w:rsidR="008637C1" w:rsidRPr="00D87FE6" w:rsidRDefault="008637C1" w:rsidP="008637C1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Valor transporte aéreo: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vAlign w:val="center"/>
          </w:tcPr>
          <w:p w14:paraId="67275361" w14:textId="77777777" w:rsidR="008637C1" w:rsidRPr="00D87FE6" w:rsidRDefault="008637C1" w:rsidP="00B24AAD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CDP No.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vAlign w:val="center"/>
          </w:tcPr>
          <w:p w14:paraId="6AB6A5F3" w14:textId="77777777" w:rsidR="008637C1" w:rsidRPr="00D87FE6" w:rsidRDefault="008637C1" w:rsidP="00B24AAD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Reg. </w:t>
            </w:r>
            <w:proofErr w:type="spellStart"/>
            <w:r w:rsidRPr="00D87FE6">
              <w:rPr>
                <w:rFonts w:ascii="Verdana" w:hAnsi="Verdana" w:cs="Arial"/>
                <w:b/>
                <w:sz w:val="18"/>
                <w:szCs w:val="18"/>
              </w:rPr>
              <w:t>Pptal</w:t>
            </w:r>
            <w:proofErr w:type="spellEnd"/>
            <w:r w:rsidRPr="00D87FE6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</w:tc>
      </w:tr>
      <w:tr w:rsidR="008637C1" w:rsidRPr="00D87FE6" w14:paraId="46381C9B" w14:textId="77777777" w:rsidTr="009022E3">
        <w:trPr>
          <w:trHeight w:val="450"/>
        </w:trPr>
        <w:tc>
          <w:tcPr>
            <w:tcW w:w="5353" w:type="dxa"/>
            <w:gridSpan w:val="2"/>
            <w:tcBorders>
              <w:right w:val="single" w:sz="4" w:space="0" w:color="auto"/>
            </w:tcBorders>
            <w:shd w:val="clear" w:color="auto" w:fill="B6DDE8"/>
            <w:vAlign w:val="center"/>
          </w:tcPr>
          <w:p w14:paraId="0A5599E8" w14:textId="77777777" w:rsidR="008637C1" w:rsidRPr="00D87FE6" w:rsidRDefault="008637C1" w:rsidP="00366EAC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Valor viáticos y </w:t>
            </w:r>
            <w:proofErr w:type="spellStart"/>
            <w:r w:rsidRPr="00D87FE6">
              <w:rPr>
                <w:rFonts w:ascii="Verdana" w:hAnsi="Verdana" w:cs="Arial"/>
                <w:b/>
                <w:sz w:val="18"/>
                <w:szCs w:val="18"/>
              </w:rPr>
              <w:t>trans</w:t>
            </w:r>
            <w:r w:rsidR="00366EAC" w:rsidRPr="00D87FE6">
              <w:rPr>
                <w:rFonts w:ascii="Verdana" w:hAnsi="Verdana" w:cs="Arial"/>
                <w:b/>
                <w:sz w:val="18"/>
                <w:szCs w:val="18"/>
              </w:rPr>
              <w:t>p</w:t>
            </w:r>
            <w:proofErr w:type="spellEnd"/>
            <w:r w:rsidR="00366EAC" w:rsidRPr="00D87FE6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 terrestre: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vAlign w:val="center"/>
          </w:tcPr>
          <w:p w14:paraId="10FE197F" w14:textId="77777777" w:rsidR="008637C1" w:rsidRPr="00D87FE6" w:rsidRDefault="008637C1" w:rsidP="00B24AAD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CDP No.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vAlign w:val="center"/>
          </w:tcPr>
          <w:p w14:paraId="7F24EA29" w14:textId="77777777" w:rsidR="008637C1" w:rsidRPr="00D87FE6" w:rsidRDefault="008637C1" w:rsidP="00B24AAD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Reg. </w:t>
            </w:r>
            <w:proofErr w:type="spellStart"/>
            <w:r w:rsidRPr="00D87FE6">
              <w:rPr>
                <w:rFonts w:ascii="Verdana" w:hAnsi="Verdana" w:cs="Arial"/>
                <w:b/>
                <w:sz w:val="18"/>
                <w:szCs w:val="18"/>
              </w:rPr>
              <w:t>Pptal</w:t>
            </w:r>
            <w:proofErr w:type="spellEnd"/>
            <w:r w:rsidRPr="00D87FE6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</w:tc>
      </w:tr>
      <w:tr w:rsidR="00173885" w:rsidRPr="00D87FE6" w14:paraId="36E39165" w14:textId="77777777" w:rsidTr="009022E3">
        <w:trPr>
          <w:trHeight w:val="450"/>
        </w:trPr>
        <w:tc>
          <w:tcPr>
            <w:tcW w:w="5353" w:type="dxa"/>
            <w:gridSpan w:val="2"/>
            <w:tcBorders>
              <w:right w:val="single" w:sz="4" w:space="0" w:color="auto"/>
            </w:tcBorders>
            <w:shd w:val="clear" w:color="auto" w:fill="B6DDE8"/>
            <w:vAlign w:val="center"/>
          </w:tcPr>
          <w:p w14:paraId="71AE4DEF" w14:textId="77777777" w:rsidR="00173885" w:rsidRPr="00D87FE6" w:rsidRDefault="00173885" w:rsidP="00366EAC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                                           TOTAL</w:t>
            </w:r>
            <w:r w:rsidR="00366EAC" w:rsidRPr="00D87FE6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6A6A6"/>
            <w:vAlign w:val="center"/>
          </w:tcPr>
          <w:p w14:paraId="46F0ABAE" w14:textId="77777777" w:rsidR="00173885" w:rsidRPr="00D87FE6" w:rsidRDefault="00173885" w:rsidP="00B24AAD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6A6A6"/>
            <w:vAlign w:val="center"/>
          </w:tcPr>
          <w:p w14:paraId="19F714BF" w14:textId="77777777" w:rsidR="00173885" w:rsidRPr="00D87FE6" w:rsidRDefault="00173885" w:rsidP="00B24AAD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534D9766" w14:textId="77777777" w:rsidR="00AD58FA" w:rsidRPr="00D87FE6" w:rsidRDefault="00AD58FA" w:rsidP="00AD58FA">
      <w:pPr>
        <w:pStyle w:val="BodyText"/>
        <w:jc w:val="center"/>
        <w:rPr>
          <w:rFonts w:ascii="Verdana" w:hAnsi="Verdana"/>
          <w:sz w:val="18"/>
          <w:szCs w:val="18"/>
        </w:rPr>
      </w:pPr>
      <w:r w:rsidRPr="00D87FE6">
        <w:rPr>
          <w:rFonts w:ascii="Verdana" w:hAnsi="Verdana"/>
          <w:sz w:val="18"/>
          <w:szCs w:val="18"/>
        </w:rPr>
        <w:t xml:space="preserve"> </w:t>
      </w:r>
      <w:r w:rsidRPr="00D87FE6">
        <w:rPr>
          <w:rFonts w:ascii="Verdana" w:hAnsi="Verdana"/>
          <w:sz w:val="18"/>
          <w:szCs w:val="18"/>
        </w:rPr>
        <w:tab/>
      </w:r>
      <w:r w:rsidRPr="00D87FE6">
        <w:rPr>
          <w:rFonts w:ascii="Verdana" w:hAnsi="Verdana"/>
          <w:sz w:val="18"/>
          <w:szCs w:val="18"/>
        </w:rPr>
        <w:tab/>
      </w:r>
      <w:r w:rsidRPr="00D87FE6">
        <w:rPr>
          <w:rFonts w:ascii="Verdana" w:hAnsi="Verdana"/>
          <w:sz w:val="18"/>
          <w:szCs w:val="18"/>
        </w:rPr>
        <w:tab/>
      </w:r>
      <w:r w:rsidRPr="00D87FE6">
        <w:rPr>
          <w:rFonts w:ascii="Verdana" w:hAnsi="Verdana"/>
          <w:sz w:val="18"/>
          <w:szCs w:val="18"/>
        </w:rPr>
        <w:tab/>
      </w:r>
      <w:r w:rsidRPr="00D87FE6">
        <w:rPr>
          <w:rFonts w:ascii="Verdana" w:hAnsi="Verdana"/>
          <w:sz w:val="18"/>
          <w:szCs w:val="18"/>
        </w:rPr>
        <w:tab/>
      </w:r>
      <w:r w:rsidRPr="00D87FE6">
        <w:rPr>
          <w:rFonts w:ascii="Verdana" w:hAnsi="Verdana"/>
          <w:sz w:val="18"/>
          <w:szCs w:val="18"/>
        </w:rPr>
        <w:tab/>
      </w:r>
      <w:r w:rsidRPr="00D87FE6">
        <w:rPr>
          <w:rFonts w:ascii="Verdana" w:hAnsi="Verdana"/>
          <w:sz w:val="18"/>
          <w:szCs w:val="18"/>
        </w:rPr>
        <w:tab/>
      </w:r>
      <w:r w:rsidRPr="00D87FE6">
        <w:rPr>
          <w:rFonts w:ascii="Verdana" w:hAnsi="Verdana"/>
          <w:sz w:val="18"/>
          <w:szCs w:val="18"/>
        </w:rPr>
        <w:tab/>
      </w:r>
      <w:r w:rsidRPr="00D87FE6">
        <w:rPr>
          <w:rFonts w:ascii="Verdana" w:hAnsi="Verdana"/>
          <w:sz w:val="18"/>
          <w:szCs w:val="18"/>
        </w:rPr>
        <w:tab/>
      </w:r>
      <w:r w:rsidRPr="00D87FE6">
        <w:rPr>
          <w:rFonts w:ascii="Verdana" w:hAnsi="Verdana"/>
          <w:sz w:val="18"/>
          <w:szCs w:val="18"/>
        </w:rPr>
        <w:tab/>
      </w:r>
      <w:r w:rsidRPr="00D87FE6">
        <w:rPr>
          <w:rFonts w:ascii="Verdana" w:hAnsi="Verdana"/>
          <w:sz w:val="18"/>
          <w:szCs w:val="18"/>
        </w:rPr>
        <w:tab/>
      </w:r>
    </w:p>
    <w:p w14:paraId="62B5F760" w14:textId="77777777" w:rsidR="0065138E" w:rsidRPr="00D87FE6" w:rsidRDefault="00AD58FA" w:rsidP="0065138E">
      <w:pPr>
        <w:pStyle w:val="BodyText"/>
        <w:rPr>
          <w:rFonts w:ascii="Verdana" w:hAnsi="Verdana" w:cs="Arial"/>
          <w:b/>
          <w:sz w:val="18"/>
          <w:szCs w:val="18"/>
        </w:rPr>
      </w:pPr>
      <w:r w:rsidRPr="00D87FE6">
        <w:rPr>
          <w:rFonts w:ascii="Verdana" w:hAnsi="Verdana" w:cs="Arial"/>
          <w:b/>
          <w:sz w:val="18"/>
          <w:szCs w:val="18"/>
        </w:rPr>
        <w:br w:type="page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2246"/>
        <w:gridCol w:w="374"/>
        <w:gridCol w:w="1741"/>
        <w:gridCol w:w="223"/>
        <w:gridCol w:w="2143"/>
      </w:tblGrid>
      <w:tr w:rsidR="0065138E" w:rsidRPr="00D87FE6" w14:paraId="2017FA30" w14:textId="77777777" w:rsidTr="00F31EB8">
        <w:trPr>
          <w:trHeight w:val="446"/>
        </w:trPr>
        <w:tc>
          <w:tcPr>
            <w:tcW w:w="9468" w:type="dxa"/>
            <w:gridSpan w:val="6"/>
            <w:shd w:val="clear" w:color="auto" w:fill="E6E6E6"/>
            <w:vAlign w:val="center"/>
          </w:tcPr>
          <w:p w14:paraId="79DFF71D" w14:textId="77777777" w:rsidR="0065138E" w:rsidRPr="00D87FE6" w:rsidRDefault="0065138E" w:rsidP="00F31EB8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lastRenderedPageBreak/>
              <w:br w:type="page"/>
            </w:r>
            <w:r w:rsidRPr="00D87FE6">
              <w:rPr>
                <w:rFonts w:ascii="Verdana" w:hAnsi="Verdana" w:cs="Arial"/>
                <w:b/>
                <w:sz w:val="18"/>
                <w:szCs w:val="18"/>
              </w:rPr>
              <w:br w:type="page"/>
              <w:t>DATOS FUNCIONARIO</w:t>
            </w:r>
          </w:p>
        </w:tc>
      </w:tr>
      <w:tr w:rsidR="0065138E" w:rsidRPr="00D87FE6" w14:paraId="46A5969E" w14:textId="77777777" w:rsidTr="00023966">
        <w:tc>
          <w:tcPr>
            <w:tcW w:w="2674" w:type="dxa"/>
          </w:tcPr>
          <w:p w14:paraId="52E5D795" w14:textId="77777777" w:rsidR="0065138E" w:rsidRPr="00D87FE6" w:rsidRDefault="0065138E" w:rsidP="00023966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2276" w:type="dxa"/>
          </w:tcPr>
          <w:p w14:paraId="568C484B" w14:textId="77777777" w:rsidR="0065138E" w:rsidRPr="00D87FE6" w:rsidRDefault="0065138E" w:rsidP="00023966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DIA: </w:t>
            </w:r>
          </w:p>
        </w:tc>
        <w:tc>
          <w:tcPr>
            <w:tcW w:w="2132" w:type="dxa"/>
            <w:gridSpan w:val="2"/>
          </w:tcPr>
          <w:p w14:paraId="5EBE44EE" w14:textId="77777777" w:rsidR="0065138E" w:rsidRPr="00D87FE6" w:rsidRDefault="0065138E" w:rsidP="00023966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MES:</w:t>
            </w:r>
          </w:p>
        </w:tc>
        <w:tc>
          <w:tcPr>
            <w:tcW w:w="2386" w:type="dxa"/>
            <w:gridSpan w:val="2"/>
          </w:tcPr>
          <w:p w14:paraId="44673694" w14:textId="77777777" w:rsidR="0065138E" w:rsidRPr="00D87FE6" w:rsidRDefault="0065138E" w:rsidP="00023966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AÑO: </w:t>
            </w:r>
          </w:p>
        </w:tc>
      </w:tr>
      <w:tr w:rsidR="0065138E" w:rsidRPr="00D87FE6" w14:paraId="4FECE713" w14:textId="77777777" w:rsidTr="00023966">
        <w:tc>
          <w:tcPr>
            <w:tcW w:w="5328" w:type="dxa"/>
            <w:gridSpan w:val="3"/>
          </w:tcPr>
          <w:p w14:paraId="599016D8" w14:textId="77777777" w:rsidR="0065138E" w:rsidRPr="00D87FE6" w:rsidRDefault="0065138E" w:rsidP="00023966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NOMBRE:                                                   </w:t>
            </w:r>
          </w:p>
        </w:tc>
        <w:tc>
          <w:tcPr>
            <w:tcW w:w="4140" w:type="dxa"/>
            <w:gridSpan w:val="3"/>
          </w:tcPr>
          <w:p w14:paraId="07C94872" w14:textId="77777777" w:rsidR="0065138E" w:rsidRPr="00D87FE6" w:rsidRDefault="0065138E" w:rsidP="00023966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IDENTIFICACIÓN: </w:t>
            </w:r>
          </w:p>
        </w:tc>
      </w:tr>
      <w:tr w:rsidR="0065138E" w:rsidRPr="00D87FE6" w14:paraId="3FE27F80" w14:textId="77777777" w:rsidTr="00023966">
        <w:tc>
          <w:tcPr>
            <w:tcW w:w="5328" w:type="dxa"/>
            <w:gridSpan w:val="3"/>
          </w:tcPr>
          <w:p w14:paraId="4E699D71" w14:textId="77777777" w:rsidR="0065138E" w:rsidRPr="00D87FE6" w:rsidRDefault="0065138E" w:rsidP="00023966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CARGO:</w:t>
            </w:r>
            <w:r w:rsidRPr="00D87FE6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gridSpan w:val="2"/>
          </w:tcPr>
          <w:p w14:paraId="44C9D436" w14:textId="77777777" w:rsidR="0065138E" w:rsidRPr="00D87FE6" w:rsidRDefault="0065138E" w:rsidP="00023966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CÓDIGO:</w:t>
            </w:r>
            <w:r w:rsidRPr="00D87FE6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</w:tcPr>
          <w:p w14:paraId="0DDF057F" w14:textId="77777777" w:rsidR="0065138E" w:rsidRPr="00D87FE6" w:rsidRDefault="0065138E" w:rsidP="00023966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GRADO:</w:t>
            </w:r>
            <w:r w:rsidRPr="00D87FE6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65138E" w:rsidRPr="00D87FE6" w14:paraId="58857A47" w14:textId="77777777" w:rsidTr="00023966">
        <w:tc>
          <w:tcPr>
            <w:tcW w:w="9468" w:type="dxa"/>
            <w:gridSpan w:val="6"/>
          </w:tcPr>
          <w:p w14:paraId="6F422B56" w14:textId="77777777" w:rsidR="0065138E" w:rsidRPr="00D87FE6" w:rsidRDefault="0065138E" w:rsidP="00023966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DEPENDENCIA: </w:t>
            </w:r>
          </w:p>
        </w:tc>
      </w:tr>
      <w:tr w:rsidR="0065138E" w:rsidRPr="00D87FE6" w14:paraId="010ECC0B" w14:textId="77777777" w:rsidTr="00023966">
        <w:tc>
          <w:tcPr>
            <w:tcW w:w="9468" w:type="dxa"/>
            <w:gridSpan w:val="6"/>
          </w:tcPr>
          <w:p w14:paraId="13B0CF56" w14:textId="77777777" w:rsidR="0065138E" w:rsidRPr="00D87FE6" w:rsidRDefault="0065138E" w:rsidP="00023966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SUELDO: $</w:t>
            </w:r>
          </w:p>
        </w:tc>
      </w:tr>
    </w:tbl>
    <w:p w14:paraId="2FB68582" w14:textId="77777777" w:rsidR="0065138E" w:rsidRPr="00D87FE6" w:rsidRDefault="0065138E" w:rsidP="0065138E">
      <w:pPr>
        <w:pStyle w:val="BodyText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789"/>
        <w:gridCol w:w="1957"/>
        <w:gridCol w:w="2590"/>
        <w:gridCol w:w="2041"/>
      </w:tblGrid>
      <w:tr w:rsidR="0065138E" w:rsidRPr="00D87FE6" w14:paraId="31F4ADFB" w14:textId="77777777" w:rsidTr="00023966">
        <w:trPr>
          <w:trHeight w:val="448"/>
        </w:trPr>
        <w:tc>
          <w:tcPr>
            <w:tcW w:w="9468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82C98F5" w14:textId="77777777" w:rsidR="0065138E" w:rsidRPr="00D87FE6" w:rsidRDefault="0065138E" w:rsidP="00023966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proofErr w:type="gramStart"/>
            <w:r w:rsidRPr="00D87FE6">
              <w:rPr>
                <w:rFonts w:ascii="Verdana" w:hAnsi="Verdana" w:cs="Arial"/>
                <w:b/>
                <w:sz w:val="18"/>
                <w:szCs w:val="18"/>
              </w:rPr>
              <w:t>LUGAR  Y</w:t>
            </w:r>
            <w:proofErr w:type="gramEnd"/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 FECHA DE LA COMISIÓN</w:t>
            </w:r>
          </w:p>
        </w:tc>
      </w:tr>
      <w:tr w:rsidR="0065138E" w:rsidRPr="00D87FE6" w14:paraId="42B642E9" w14:textId="77777777" w:rsidTr="00023966">
        <w:trPr>
          <w:trHeight w:val="365"/>
        </w:trPr>
        <w:tc>
          <w:tcPr>
            <w:tcW w:w="280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C35682" w14:textId="77777777" w:rsidR="0065138E" w:rsidRPr="00D87FE6" w:rsidRDefault="0065138E" w:rsidP="00023966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DESTINO: </w:t>
            </w:r>
          </w:p>
          <w:p w14:paraId="6ADA6CAA" w14:textId="77777777" w:rsidR="0065138E" w:rsidRPr="00D87FE6" w:rsidRDefault="0065138E" w:rsidP="00023966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color w:val="BFBFBF"/>
                <w:sz w:val="18"/>
                <w:szCs w:val="18"/>
              </w:rPr>
              <w:t>Ciudad/</w:t>
            </w:r>
            <w:proofErr w:type="spellStart"/>
            <w:r w:rsidRPr="00D87FE6">
              <w:rPr>
                <w:rFonts w:ascii="Verdana" w:hAnsi="Verdana" w:cs="Arial"/>
                <w:b/>
                <w:color w:val="BFBFBF"/>
                <w:sz w:val="18"/>
                <w:szCs w:val="18"/>
              </w:rPr>
              <w:t>Dpto</w:t>
            </w:r>
            <w:proofErr w:type="spellEnd"/>
            <w:r w:rsidRPr="00D87FE6">
              <w:rPr>
                <w:rFonts w:ascii="Verdana" w:hAnsi="Verdana" w:cs="Arial"/>
                <w:b/>
                <w:color w:val="BFBFBF"/>
                <w:sz w:val="18"/>
                <w:szCs w:val="18"/>
              </w:rPr>
              <w:t>/País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879720" w14:textId="77777777" w:rsidR="0065138E" w:rsidRPr="00D87FE6" w:rsidRDefault="0065138E" w:rsidP="00023966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INICIO: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4BD954B" w14:textId="77777777" w:rsidR="0065138E" w:rsidRPr="00D87FE6" w:rsidRDefault="0065138E" w:rsidP="00023966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TERMINACIÓN: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81542F3" w14:textId="77777777" w:rsidR="0065138E" w:rsidRPr="00D87FE6" w:rsidRDefault="0065138E" w:rsidP="00023966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proofErr w:type="gramStart"/>
            <w:r w:rsidRPr="00D87FE6">
              <w:rPr>
                <w:rFonts w:ascii="Verdana" w:hAnsi="Verdana" w:cs="Arial"/>
                <w:b/>
                <w:sz w:val="18"/>
                <w:szCs w:val="18"/>
              </w:rPr>
              <w:t>TOTAL</w:t>
            </w:r>
            <w:proofErr w:type="gramEnd"/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 DÍAS:</w:t>
            </w:r>
          </w:p>
        </w:tc>
      </w:tr>
    </w:tbl>
    <w:p w14:paraId="6531CE4B" w14:textId="77777777" w:rsidR="0065138E" w:rsidRPr="00D87FE6" w:rsidRDefault="0065138E" w:rsidP="0065138E">
      <w:pPr>
        <w:pStyle w:val="BodyText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377"/>
      </w:tblGrid>
      <w:tr w:rsidR="0065138E" w:rsidRPr="00D87FE6" w14:paraId="7211EF29" w14:textId="77777777" w:rsidTr="00023966">
        <w:trPr>
          <w:trHeight w:val="493"/>
        </w:trPr>
        <w:tc>
          <w:tcPr>
            <w:tcW w:w="9468" w:type="dxa"/>
            <w:shd w:val="clear" w:color="auto" w:fill="E6E6E6"/>
            <w:vAlign w:val="center"/>
          </w:tcPr>
          <w:p w14:paraId="42C3F16E" w14:textId="77777777" w:rsidR="0065138E" w:rsidRPr="00D87FE6" w:rsidRDefault="0065138E" w:rsidP="00023966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OBJETO Y JUSTIFICACIÓN DE LA COMISIÓN</w:t>
            </w:r>
          </w:p>
        </w:tc>
      </w:tr>
      <w:tr w:rsidR="0065138E" w:rsidRPr="00D87FE6" w14:paraId="65A638DD" w14:textId="77777777" w:rsidTr="00023966">
        <w:trPr>
          <w:trHeight w:val="1350"/>
        </w:trPr>
        <w:tc>
          <w:tcPr>
            <w:tcW w:w="9468" w:type="dxa"/>
          </w:tcPr>
          <w:p w14:paraId="3510EECF" w14:textId="77777777" w:rsidR="0065138E" w:rsidRPr="00D87FE6" w:rsidRDefault="0065138E" w:rsidP="00023966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34E062EF" w14:textId="77777777" w:rsidR="0065138E" w:rsidRPr="00D87FE6" w:rsidRDefault="0065138E" w:rsidP="0065138E">
      <w:pPr>
        <w:pStyle w:val="BodyText"/>
        <w:rPr>
          <w:rFonts w:ascii="Verdana" w:hAnsi="Verdana" w:cs="Arial"/>
          <w:b/>
          <w:sz w:val="18"/>
          <w:szCs w:val="18"/>
        </w:rPr>
      </w:pPr>
    </w:p>
    <w:tbl>
      <w:tblPr>
        <w:tblW w:w="9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541"/>
        <w:gridCol w:w="781"/>
        <w:gridCol w:w="1134"/>
        <w:gridCol w:w="425"/>
        <w:gridCol w:w="4682"/>
      </w:tblGrid>
      <w:tr w:rsidR="0065138E" w:rsidRPr="00D87FE6" w14:paraId="7C04E88D" w14:textId="77777777" w:rsidTr="00023966">
        <w:trPr>
          <w:trHeight w:val="448"/>
        </w:trPr>
        <w:tc>
          <w:tcPr>
            <w:tcW w:w="9468" w:type="dxa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1F402CD7" w14:textId="77777777" w:rsidR="0065138E" w:rsidRPr="00D87FE6" w:rsidRDefault="0065138E" w:rsidP="00023966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FINANCIACIÓN DE LA COMISIÓN</w:t>
            </w:r>
          </w:p>
        </w:tc>
      </w:tr>
      <w:tr w:rsidR="0065138E" w:rsidRPr="00D87FE6" w14:paraId="03D8F407" w14:textId="77777777" w:rsidTr="00023966">
        <w:trPr>
          <w:trHeight w:val="818"/>
        </w:trPr>
        <w:tc>
          <w:tcPr>
            <w:tcW w:w="9468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X="-180" w:tblpY="-338"/>
              <w:tblW w:w="954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425"/>
              <w:gridCol w:w="425"/>
              <w:gridCol w:w="425"/>
              <w:gridCol w:w="426"/>
              <w:gridCol w:w="283"/>
              <w:gridCol w:w="1276"/>
              <w:gridCol w:w="517"/>
              <w:gridCol w:w="50"/>
              <w:gridCol w:w="425"/>
              <w:gridCol w:w="709"/>
              <w:gridCol w:w="425"/>
              <w:gridCol w:w="284"/>
              <w:gridCol w:w="2877"/>
            </w:tblGrid>
            <w:tr w:rsidR="0065138E" w:rsidRPr="00D87FE6" w14:paraId="053F7172" w14:textId="77777777" w:rsidTr="00023966">
              <w:trPr>
                <w:trHeight w:val="180"/>
              </w:trPr>
              <w:tc>
                <w:tcPr>
                  <w:tcW w:w="993" w:type="dxa"/>
                  <w:vMerge w:val="restart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35A6F1E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  <w:proofErr w:type="gramStart"/>
                  <w:r w:rsidRPr="00D87FE6">
                    <w:rPr>
                      <w:rFonts w:ascii="Verdana" w:hAnsi="Verdana" w:cs="Arial"/>
                      <w:sz w:val="18"/>
                      <w:szCs w:val="18"/>
                    </w:rPr>
                    <w:t>VIÁTICOS :</w:t>
                  </w:r>
                  <w:proofErr w:type="gramEnd"/>
                </w:p>
              </w:tc>
              <w:tc>
                <w:tcPr>
                  <w:tcW w:w="425" w:type="dxa"/>
                  <w:vMerge w:val="restart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F65C285" w14:textId="77777777" w:rsidR="0065138E" w:rsidRPr="00D87FE6" w:rsidRDefault="0065138E" w:rsidP="00023966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D87FE6">
                    <w:rPr>
                      <w:rFonts w:ascii="Verdana" w:hAnsi="Verdana" w:cs="Arial"/>
                      <w:sz w:val="18"/>
                      <w:szCs w:val="18"/>
                    </w:rPr>
                    <w:t xml:space="preserve">SI </w:t>
                  </w:r>
                </w:p>
              </w:tc>
              <w:tc>
                <w:tcPr>
                  <w:tcW w:w="425" w:type="dxa"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1DE41C05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 w:val="restart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313AC07" w14:textId="77777777" w:rsidR="0065138E" w:rsidRPr="00D87FE6" w:rsidRDefault="0065138E" w:rsidP="00023966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D87FE6">
                    <w:rPr>
                      <w:rFonts w:ascii="Verdana" w:hAnsi="Verdana" w:cs="Arial"/>
                      <w:sz w:val="18"/>
                      <w:szCs w:val="18"/>
                    </w:rPr>
                    <w:t xml:space="preserve">NO </w:t>
                  </w:r>
                </w:p>
              </w:tc>
              <w:tc>
                <w:tcPr>
                  <w:tcW w:w="426" w:type="dxa"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34BB7BEF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left w:val="nil"/>
                    <w:right w:val="single" w:sz="4" w:space="0" w:color="auto"/>
                  </w:tcBorders>
                  <w:noWrap/>
                  <w:vAlign w:val="bottom"/>
                </w:tcPr>
                <w:p w14:paraId="178E4F2D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9803289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D87FE6">
                    <w:rPr>
                      <w:rFonts w:ascii="Verdana" w:hAnsi="Verdana" w:cs="Arial"/>
                      <w:sz w:val="18"/>
                      <w:szCs w:val="18"/>
                    </w:rPr>
                    <w:t>TRANSPORTE</w:t>
                  </w:r>
                </w:p>
                <w:p w14:paraId="561F8CA8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D87FE6">
                    <w:rPr>
                      <w:rFonts w:ascii="Verdana" w:hAnsi="Verdana" w:cs="Arial"/>
                      <w:sz w:val="18"/>
                      <w:szCs w:val="18"/>
                    </w:rPr>
                    <w:t>AÉREO:</w:t>
                  </w:r>
                </w:p>
              </w:tc>
              <w:tc>
                <w:tcPr>
                  <w:tcW w:w="567" w:type="dxa"/>
                  <w:gridSpan w:val="2"/>
                  <w:vMerge w:val="restart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363EF89" w14:textId="77777777" w:rsidR="0065138E" w:rsidRPr="00D87FE6" w:rsidRDefault="0065138E" w:rsidP="00023966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D87FE6">
                    <w:rPr>
                      <w:rFonts w:ascii="Verdana" w:hAnsi="Verdana" w:cs="Arial"/>
                      <w:sz w:val="18"/>
                      <w:szCs w:val="18"/>
                    </w:rPr>
                    <w:t xml:space="preserve">SI </w:t>
                  </w:r>
                </w:p>
              </w:tc>
              <w:tc>
                <w:tcPr>
                  <w:tcW w:w="425" w:type="dxa"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7BE920D3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99D387D" w14:textId="77777777" w:rsidR="0065138E" w:rsidRPr="00D87FE6" w:rsidRDefault="0065138E" w:rsidP="00023966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D87FE6">
                    <w:rPr>
                      <w:rFonts w:ascii="Verdana" w:hAnsi="Verdana" w:cs="Arial"/>
                      <w:sz w:val="18"/>
                      <w:szCs w:val="18"/>
                    </w:rPr>
                    <w:t xml:space="preserve">NO </w:t>
                  </w:r>
                </w:p>
              </w:tc>
              <w:tc>
                <w:tcPr>
                  <w:tcW w:w="425" w:type="dxa"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5F8CD45F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right w:val="single" w:sz="4" w:space="0" w:color="auto"/>
                  </w:tcBorders>
                  <w:noWrap/>
                  <w:vAlign w:val="bottom"/>
                </w:tcPr>
                <w:p w14:paraId="38BC2CDC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7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611C06D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D87FE6">
                    <w:rPr>
                      <w:rFonts w:ascii="Verdana" w:hAnsi="Verdana" w:cs="Arial"/>
                      <w:sz w:val="18"/>
                      <w:szCs w:val="18"/>
                    </w:rPr>
                    <w:t>TRANSPORTE TERRESTRE Y/O FLUVIAL:</w:t>
                  </w:r>
                </w:p>
                <w:p w14:paraId="120FDA89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  <w:u w:val="single"/>
                    </w:rPr>
                  </w:pPr>
                  <w:r w:rsidRPr="00D87FE6">
                    <w:rPr>
                      <w:rFonts w:ascii="Verdana" w:hAnsi="Verdana" w:cs="Arial"/>
                      <w:sz w:val="18"/>
                      <w:szCs w:val="18"/>
                    </w:rPr>
                    <w:t xml:space="preserve">$ </w:t>
                  </w:r>
                  <w:r w:rsidRPr="00D87FE6">
                    <w:rPr>
                      <w:rFonts w:ascii="Verdana" w:hAnsi="Verdana" w:cs="Arial"/>
                      <w:sz w:val="18"/>
                      <w:szCs w:val="18"/>
                      <w:u w:val="single"/>
                    </w:rPr>
                    <w:t xml:space="preserve">0.00 </w:t>
                  </w:r>
                </w:p>
              </w:tc>
            </w:tr>
            <w:tr w:rsidR="0065138E" w:rsidRPr="00D87FE6" w14:paraId="3131CBB3" w14:textId="77777777" w:rsidTr="00023966">
              <w:trPr>
                <w:trHeight w:val="285"/>
              </w:trPr>
              <w:tc>
                <w:tcPr>
                  <w:tcW w:w="993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DEFD450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4B10038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22143" w14:textId="77777777" w:rsidR="0065138E" w:rsidRPr="00D87FE6" w:rsidRDefault="0065138E" w:rsidP="00023966">
                  <w:pPr>
                    <w:jc w:val="center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0A2D4AB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568FB" w14:textId="77777777" w:rsidR="0065138E" w:rsidRPr="00D87FE6" w:rsidRDefault="0065138E" w:rsidP="00023966">
                  <w:pPr>
                    <w:jc w:val="center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D593C41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vAlign w:val="center"/>
                </w:tcPr>
                <w:p w14:paraId="03693FA4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gridSpan w:val="2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7BB28A1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128F37" w14:textId="77777777" w:rsidR="0065138E" w:rsidRPr="00D87FE6" w:rsidRDefault="0065138E" w:rsidP="00023966">
                  <w:pPr>
                    <w:jc w:val="center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D0D0C04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92E9E3" w14:textId="77777777" w:rsidR="0065138E" w:rsidRPr="00D87FE6" w:rsidRDefault="0065138E" w:rsidP="00023966">
                  <w:pPr>
                    <w:jc w:val="center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723B428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FC344C2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</w:tr>
            <w:tr w:rsidR="0065138E" w:rsidRPr="00D87FE6" w14:paraId="0B0B256A" w14:textId="77777777" w:rsidTr="00023966">
              <w:trPr>
                <w:trHeight w:val="70"/>
              </w:trPr>
              <w:tc>
                <w:tcPr>
                  <w:tcW w:w="993" w:type="dxa"/>
                  <w:vMerge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5E606A5E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33DD77E8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noWrap/>
                  <w:vAlign w:val="bottom"/>
                </w:tcPr>
                <w:p w14:paraId="524DDE5D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105882E2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noWrap/>
                  <w:vAlign w:val="bottom"/>
                </w:tcPr>
                <w:p w14:paraId="2EA1DD90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BD9F67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2" w:space="0" w:color="auto"/>
                  </w:tcBorders>
                  <w:vAlign w:val="center"/>
                </w:tcPr>
                <w:p w14:paraId="0F98EDD7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gridSpan w:val="2"/>
                  <w:vMerge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78E90627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noWrap/>
                  <w:vAlign w:val="bottom"/>
                </w:tcPr>
                <w:p w14:paraId="1E9DF716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2D1CD6A4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noWrap/>
                  <w:vAlign w:val="bottom"/>
                </w:tcPr>
                <w:p w14:paraId="46632EA4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0113FB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7" w:type="dxa"/>
                  <w:vMerge/>
                  <w:tcBorders>
                    <w:top w:val="nil"/>
                    <w:left w:val="single" w:sz="4" w:space="0" w:color="auto"/>
                    <w:bottom w:val="single" w:sz="2" w:space="0" w:color="auto"/>
                    <w:right w:val="nil"/>
                  </w:tcBorders>
                  <w:vAlign w:val="center"/>
                </w:tcPr>
                <w:p w14:paraId="52686C2F" w14:textId="77777777" w:rsidR="0065138E" w:rsidRPr="00D87FE6" w:rsidRDefault="0065138E" w:rsidP="00023966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</w:tr>
            <w:tr w:rsidR="0065138E" w:rsidRPr="00D87FE6" w14:paraId="1DDC7C57" w14:textId="77777777" w:rsidTr="00023966">
              <w:trPr>
                <w:trHeight w:val="70"/>
              </w:trPr>
              <w:tc>
                <w:tcPr>
                  <w:tcW w:w="4770" w:type="dxa"/>
                  <w:gridSpan w:val="8"/>
                  <w:tcBorders>
                    <w:top w:val="single" w:sz="2" w:space="0" w:color="auto"/>
                    <w:left w:val="nil"/>
                    <w:right w:val="single" w:sz="2" w:space="0" w:color="auto"/>
                  </w:tcBorders>
                  <w:vAlign w:val="center"/>
                </w:tcPr>
                <w:p w14:paraId="45A6FAEC" w14:textId="77777777" w:rsidR="0065138E" w:rsidRPr="00D87FE6" w:rsidRDefault="0065138E" w:rsidP="00023966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D87FE6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RUTA:</w:t>
                  </w:r>
                </w:p>
              </w:tc>
              <w:tc>
                <w:tcPr>
                  <w:tcW w:w="4770" w:type="dxa"/>
                  <w:gridSpan w:val="6"/>
                  <w:tcBorders>
                    <w:top w:val="single" w:sz="2" w:space="0" w:color="auto"/>
                    <w:left w:val="single" w:sz="2" w:space="0" w:color="auto"/>
                    <w:right w:val="nil"/>
                  </w:tcBorders>
                  <w:vAlign w:val="center"/>
                </w:tcPr>
                <w:p w14:paraId="31F4F80B" w14:textId="77777777" w:rsidR="0065138E" w:rsidRPr="00D87FE6" w:rsidRDefault="0065138E" w:rsidP="00023966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D87FE6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AGENCIA DE VIAJES:</w:t>
                  </w:r>
                </w:p>
              </w:tc>
            </w:tr>
          </w:tbl>
          <w:p w14:paraId="2E9ACDE1" w14:textId="77777777" w:rsidR="0065138E" w:rsidRPr="00D87FE6" w:rsidRDefault="0065138E" w:rsidP="00023966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5138E" w:rsidRPr="00D87FE6" w14:paraId="37AE9DFD" w14:textId="77777777" w:rsidTr="00023966">
        <w:trPr>
          <w:trHeight w:val="345"/>
        </w:trPr>
        <w:tc>
          <w:tcPr>
            <w:tcW w:w="9468" w:type="dxa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16685E" w14:textId="77777777" w:rsidR="0065138E" w:rsidRPr="00D87FE6" w:rsidRDefault="0065138E" w:rsidP="00023966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PRESUPUESTO</w:t>
            </w:r>
          </w:p>
        </w:tc>
      </w:tr>
      <w:tr w:rsidR="0065138E" w:rsidRPr="00D87FE6" w14:paraId="3B601A1D" w14:textId="77777777" w:rsidTr="00023966">
        <w:trPr>
          <w:trHeight w:val="168"/>
        </w:trPr>
        <w:tc>
          <w:tcPr>
            <w:tcW w:w="1905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40EFC375" w14:textId="77777777" w:rsidR="0065138E" w:rsidRPr="00D87FE6" w:rsidRDefault="0065138E" w:rsidP="00023966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2A4375" w14:textId="77777777" w:rsidR="0065138E" w:rsidRPr="00D87FE6" w:rsidRDefault="0065138E" w:rsidP="00023966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6AC52E" w14:textId="77777777" w:rsidR="0065138E" w:rsidRPr="00D87FE6" w:rsidRDefault="0065138E" w:rsidP="00023966">
            <w:pPr>
              <w:pStyle w:val="BodyText"/>
              <w:ind w:left="252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1C1B6236" w14:textId="77777777" w:rsidR="0065138E" w:rsidRPr="00D87FE6" w:rsidRDefault="0065138E" w:rsidP="00023966">
            <w:pPr>
              <w:pStyle w:val="BodyText"/>
              <w:ind w:left="72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87FE6">
              <w:rPr>
                <w:rFonts w:ascii="Verdana" w:hAnsi="Verdana" w:cs="Arial"/>
                <w:sz w:val="18"/>
                <w:szCs w:val="18"/>
              </w:rPr>
              <w:t>INVERSIÓN</w:t>
            </w:r>
          </w:p>
          <w:p w14:paraId="619365B1" w14:textId="77777777" w:rsidR="0065138E" w:rsidRPr="00D87FE6" w:rsidRDefault="0065138E" w:rsidP="00023966">
            <w:pPr>
              <w:pStyle w:val="BodyText"/>
              <w:ind w:left="72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B11A5A" w14:textId="77777777" w:rsidR="0065138E" w:rsidRPr="00D87FE6" w:rsidRDefault="0065138E" w:rsidP="00023966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1B4CF3D8" w14:textId="77777777" w:rsidR="0065138E" w:rsidRPr="00D87FE6" w:rsidRDefault="0065138E" w:rsidP="00023966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  <w:r w:rsidRPr="00D87FE6">
              <w:rPr>
                <w:rFonts w:ascii="Verdana" w:hAnsi="Verdana" w:cs="Arial"/>
                <w:sz w:val="18"/>
                <w:szCs w:val="18"/>
              </w:rPr>
              <w:t>Nombre del proyecto:</w:t>
            </w:r>
          </w:p>
          <w:p w14:paraId="723376C3" w14:textId="77777777" w:rsidR="0065138E" w:rsidRPr="00D87FE6" w:rsidRDefault="0065138E" w:rsidP="00023966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5138E" w:rsidRPr="00D87FE6" w14:paraId="3E7F2719" w14:textId="77777777" w:rsidTr="00023966">
        <w:trPr>
          <w:trHeight w:val="393"/>
        </w:trPr>
        <w:tc>
          <w:tcPr>
            <w:tcW w:w="190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0D6AD5D" w14:textId="77777777" w:rsidR="0065138E" w:rsidRPr="00D87FE6" w:rsidRDefault="0065138E" w:rsidP="00023966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  <w:r w:rsidRPr="00D87FE6">
              <w:rPr>
                <w:rFonts w:ascii="Verdana" w:hAnsi="Verdana" w:cs="Arial"/>
                <w:sz w:val="18"/>
                <w:szCs w:val="18"/>
              </w:rPr>
              <w:t>FUNCIONAMIENTO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B906" w14:textId="77777777" w:rsidR="0065138E" w:rsidRPr="00D87FE6" w:rsidRDefault="0065138E" w:rsidP="00023966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581F48" w14:textId="77777777" w:rsidR="0065138E" w:rsidRPr="00D87FE6" w:rsidRDefault="0065138E" w:rsidP="00023966">
            <w:pPr>
              <w:pStyle w:val="BodyText"/>
              <w:ind w:left="252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B4C9A0" w14:textId="77777777" w:rsidR="0065138E" w:rsidRPr="00D87FE6" w:rsidRDefault="0065138E" w:rsidP="00023966">
            <w:pPr>
              <w:pStyle w:val="BodyText"/>
              <w:ind w:left="72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C901" w14:textId="77777777" w:rsidR="0065138E" w:rsidRPr="00D87FE6" w:rsidRDefault="0065138E" w:rsidP="00023966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68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2D708F2" w14:textId="77777777" w:rsidR="0065138E" w:rsidRPr="00D87FE6" w:rsidRDefault="0065138E" w:rsidP="00023966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5138E" w:rsidRPr="00D87FE6" w14:paraId="778F078A" w14:textId="77777777" w:rsidTr="00023966">
        <w:trPr>
          <w:trHeight w:val="431"/>
        </w:trPr>
        <w:tc>
          <w:tcPr>
            <w:tcW w:w="322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0BB53D" w14:textId="77777777" w:rsidR="0065138E" w:rsidRPr="00D87FE6" w:rsidRDefault="0065138E" w:rsidP="00023966">
            <w:pPr>
              <w:pStyle w:val="BodyText"/>
              <w:ind w:left="72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349FC0" w14:textId="77777777" w:rsidR="0065138E" w:rsidRPr="00D87FE6" w:rsidRDefault="0065138E" w:rsidP="00023966">
            <w:pPr>
              <w:pStyle w:val="BodyText"/>
              <w:ind w:left="72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682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14:paraId="50E18A9A" w14:textId="77777777" w:rsidR="0065138E" w:rsidRPr="00D87FE6" w:rsidRDefault="0065138E" w:rsidP="00023966">
            <w:pPr>
              <w:pStyle w:val="BodyText"/>
              <w:ind w:left="72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5138E" w:rsidRPr="00D87FE6" w14:paraId="27FD8635" w14:textId="77777777" w:rsidTr="00023966">
        <w:tc>
          <w:tcPr>
            <w:tcW w:w="9468" w:type="dxa"/>
            <w:gridSpan w:val="6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52131EB" w14:textId="77777777" w:rsidR="0065138E" w:rsidRPr="00D87FE6" w:rsidRDefault="0065138E" w:rsidP="00023966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OBSERVACIONES</w:t>
            </w:r>
            <w:r w:rsidRPr="00D87FE6">
              <w:rPr>
                <w:rFonts w:ascii="Verdana" w:hAnsi="Verdana" w:cs="Arial"/>
                <w:sz w:val="18"/>
                <w:szCs w:val="18"/>
              </w:rPr>
              <w:t xml:space="preserve">: </w:t>
            </w:r>
          </w:p>
          <w:p w14:paraId="2584D6B8" w14:textId="77777777" w:rsidR="0065138E" w:rsidRPr="00D87FE6" w:rsidRDefault="0065138E" w:rsidP="00023966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</w:p>
          <w:p w14:paraId="742E1C38" w14:textId="77777777" w:rsidR="0065138E" w:rsidRPr="00D87FE6" w:rsidRDefault="0065138E" w:rsidP="00023966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44126E74" w14:textId="77777777" w:rsidR="0065138E" w:rsidRPr="00D87FE6" w:rsidRDefault="0065138E" w:rsidP="0065138E">
      <w:pPr>
        <w:pStyle w:val="BodyText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185"/>
        <w:gridCol w:w="875"/>
        <w:gridCol w:w="1110"/>
        <w:gridCol w:w="2130"/>
      </w:tblGrid>
      <w:tr w:rsidR="0065138E" w:rsidRPr="00D87FE6" w14:paraId="63EA5CE4" w14:textId="77777777" w:rsidTr="00BC185F">
        <w:trPr>
          <w:trHeight w:val="898"/>
        </w:trPr>
        <w:tc>
          <w:tcPr>
            <w:tcW w:w="3168" w:type="dxa"/>
            <w:tcBorders>
              <w:right w:val="single" w:sz="4" w:space="0" w:color="auto"/>
            </w:tcBorders>
            <w:shd w:val="clear" w:color="auto" w:fill="B6DDE8"/>
          </w:tcPr>
          <w:p w14:paraId="122431C2" w14:textId="77777777" w:rsidR="0065138E" w:rsidRPr="00D87FE6" w:rsidRDefault="0065138E" w:rsidP="00023966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shd w:val="clear" w:color="auto" w:fill="B6DDE8"/>
          </w:tcPr>
          <w:p w14:paraId="11959C3F" w14:textId="77777777" w:rsidR="0065138E" w:rsidRPr="00D87FE6" w:rsidRDefault="0065138E" w:rsidP="00023966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</w:tcPr>
          <w:p w14:paraId="3397DC47" w14:textId="77777777" w:rsidR="0065138E" w:rsidRPr="00D87FE6" w:rsidRDefault="0065138E" w:rsidP="00023966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5138E" w:rsidRPr="00D87FE6" w14:paraId="4D5B00C4" w14:textId="77777777" w:rsidTr="00023966">
        <w:trPr>
          <w:trHeight w:val="567"/>
        </w:trPr>
        <w:tc>
          <w:tcPr>
            <w:tcW w:w="3168" w:type="dxa"/>
            <w:tcBorders>
              <w:right w:val="single" w:sz="4" w:space="0" w:color="auto"/>
            </w:tcBorders>
            <w:shd w:val="clear" w:color="auto" w:fill="B6DDE8"/>
          </w:tcPr>
          <w:p w14:paraId="30FA9383" w14:textId="77777777" w:rsidR="0065138E" w:rsidRPr="00D87FE6" w:rsidRDefault="0065138E" w:rsidP="00023966">
            <w:pPr>
              <w:pStyle w:val="BodyTex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JEFE INMEDIATO</w:t>
            </w:r>
          </w:p>
          <w:p w14:paraId="17F9C5A9" w14:textId="77777777" w:rsidR="0065138E" w:rsidRPr="00D87FE6" w:rsidRDefault="0065138E" w:rsidP="00023966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sz w:val="18"/>
                <w:szCs w:val="18"/>
              </w:rPr>
              <w:t>Autoriza la comisión</w:t>
            </w: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shd w:val="clear" w:color="auto" w:fill="B6DDE8"/>
          </w:tcPr>
          <w:p w14:paraId="6420994B" w14:textId="77777777" w:rsidR="0065138E" w:rsidRPr="00D87FE6" w:rsidRDefault="0065138E" w:rsidP="00023966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JEFE OFICINA DE PLANEACIÓN</w:t>
            </w:r>
          </w:p>
          <w:p w14:paraId="51A5B53A" w14:textId="77777777" w:rsidR="0065138E" w:rsidRPr="00D87FE6" w:rsidRDefault="0065138E" w:rsidP="00023966">
            <w:pPr>
              <w:pStyle w:val="BodyText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87FE6">
              <w:rPr>
                <w:rFonts w:ascii="Verdana" w:hAnsi="Verdana" w:cs="Arial"/>
                <w:color w:val="000000"/>
                <w:sz w:val="18"/>
                <w:szCs w:val="18"/>
              </w:rPr>
              <w:t xml:space="preserve">Solo se requiere </w:t>
            </w:r>
            <w:proofErr w:type="gramStart"/>
            <w:r w:rsidRPr="00D87FE6">
              <w:rPr>
                <w:rFonts w:ascii="Verdana" w:hAnsi="Verdana" w:cs="Arial"/>
                <w:color w:val="000000"/>
                <w:sz w:val="18"/>
                <w:szCs w:val="18"/>
              </w:rPr>
              <w:t>cuando  la</w:t>
            </w:r>
            <w:proofErr w:type="gramEnd"/>
            <w:r w:rsidRPr="00D87FE6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financiación es por cooperación internacional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</w:tcPr>
          <w:p w14:paraId="5D2649E3" w14:textId="77777777" w:rsidR="0065138E" w:rsidRPr="00D87FE6" w:rsidRDefault="0065138E" w:rsidP="00023966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VICEMINISTRO</w:t>
            </w:r>
          </w:p>
          <w:p w14:paraId="20ED5ECF" w14:textId="77777777" w:rsidR="0065138E" w:rsidRPr="00D87FE6" w:rsidRDefault="0065138E" w:rsidP="00023966">
            <w:pPr>
              <w:pStyle w:val="BodyTex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87FE6">
              <w:rPr>
                <w:rFonts w:ascii="Verdana" w:hAnsi="Verdana" w:cs="Arial"/>
                <w:sz w:val="18"/>
                <w:szCs w:val="18"/>
              </w:rPr>
              <w:t>Aprueba la comisión</w:t>
            </w:r>
          </w:p>
        </w:tc>
      </w:tr>
      <w:tr w:rsidR="0065138E" w:rsidRPr="00D87FE6" w14:paraId="5824493D" w14:textId="77777777" w:rsidTr="00BC185F">
        <w:trPr>
          <w:trHeight w:val="1068"/>
        </w:trPr>
        <w:tc>
          <w:tcPr>
            <w:tcW w:w="9468" w:type="dxa"/>
            <w:gridSpan w:val="5"/>
            <w:shd w:val="clear" w:color="auto" w:fill="B6DDE8"/>
          </w:tcPr>
          <w:p w14:paraId="373949AD" w14:textId="77777777" w:rsidR="0065138E" w:rsidRPr="00D87FE6" w:rsidRDefault="0065138E" w:rsidP="00023966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Se </w:t>
            </w:r>
            <w:proofErr w:type="gramStart"/>
            <w:r w:rsidRPr="00D87FE6">
              <w:rPr>
                <w:rFonts w:ascii="Verdana" w:hAnsi="Verdana" w:cs="Arial"/>
                <w:b/>
                <w:sz w:val="18"/>
                <w:szCs w:val="18"/>
              </w:rPr>
              <w:t>ordena  reconocer</w:t>
            </w:r>
            <w:proofErr w:type="gramEnd"/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 transportes aéreos/terrestres/fluvial y entregar viáticos correspondientes</w:t>
            </w:r>
          </w:p>
          <w:p w14:paraId="2BCC4FF6" w14:textId="77777777" w:rsidR="0065138E" w:rsidRPr="00D87FE6" w:rsidRDefault="0065138E" w:rsidP="00023966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5138E" w:rsidRPr="00D87FE6" w14:paraId="2A5A1199" w14:textId="77777777" w:rsidTr="00023966">
        <w:trPr>
          <w:trHeight w:val="346"/>
        </w:trPr>
        <w:tc>
          <w:tcPr>
            <w:tcW w:w="9468" w:type="dxa"/>
            <w:gridSpan w:val="5"/>
            <w:tcBorders>
              <w:bottom w:val="single" w:sz="18" w:space="0" w:color="auto"/>
            </w:tcBorders>
            <w:shd w:val="clear" w:color="auto" w:fill="B6DDE8"/>
            <w:vAlign w:val="center"/>
          </w:tcPr>
          <w:p w14:paraId="031A7DD5" w14:textId="77777777" w:rsidR="0065138E" w:rsidRPr="00D87FE6" w:rsidRDefault="0065138E" w:rsidP="00023966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ORDENADOR DEL GASTO</w:t>
            </w:r>
          </w:p>
        </w:tc>
      </w:tr>
      <w:tr w:rsidR="0065138E" w:rsidRPr="00D87FE6" w14:paraId="3178439D" w14:textId="77777777" w:rsidTr="00023966">
        <w:trPr>
          <w:trHeight w:val="170"/>
        </w:trPr>
        <w:tc>
          <w:tcPr>
            <w:tcW w:w="9468" w:type="dxa"/>
            <w:gridSpan w:val="5"/>
            <w:tcBorders>
              <w:top w:val="single" w:sz="18" w:space="0" w:color="auto"/>
              <w:bottom w:val="nil"/>
            </w:tcBorders>
            <w:shd w:val="clear" w:color="auto" w:fill="B6DDE8"/>
            <w:vAlign w:val="center"/>
          </w:tcPr>
          <w:p w14:paraId="5C61DD6B" w14:textId="77777777" w:rsidR="0065138E" w:rsidRPr="00D87FE6" w:rsidRDefault="0065138E" w:rsidP="00023966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ESPACIO EXCLUSIVO PARA SER DILIGENCIADO POR SECRETARIA GENERAL – GRUPO PASAJES Y VIÁTICOS</w:t>
            </w:r>
          </w:p>
        </w:tc>
      </w:tr>
      <w:tr w:rsidR="0065138E" w:rsidRPr="00D87FE6" w14:paraId="5AC636D6" w14:textId="77777777" w:rsidTr="00023966">
        <w:trPr>
          <w:trHeight w:val="641"/>
        </w:trPr>
        <w:tc>
          <w:tcPr>
            <w:tcW w:w="5353" w:type="dxa"/>
            <w:gridSpan w:val="2"/>
            <w:tcBorders>
              <w:top w:val="nil"/>
              <w:bottom w:val="single" w:sz="4" w:space="0" w:color="auto"/>
            </w:tcBorders>
            <w:shd w:val="clear" w:color="auto" w:fill="B6DDE8"/>
            <w:vAlign w:val="center"/>
          </w:tcPr>
          <w:p w14:paraId="6DC6AD88" w14:textId="77777777" w:rsidR="0065138E" w:rsidRPr="00D87FE6" w:rsidRDefault="0065138E" w:rsidP="00023966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RESOLUCIÓN No: _________________</w:t>
            </w:r>
          </w:p>
        </w:tc>
        <w:tc>
          <w:tcPr>
            <w:tcW w:w="4115" w:type="dxa"/>
            <w:gridSpan w:val="3"/>
            <w:tcBorders>
              <w:top w:val="nil"/>
              <w:bottom w:val="single" w:sz="4" w:space="0" w:color="auto"/>
            </w:tcBorders>
            <w:shd w:val="clear" w:color="auto" w:fill="B6DDE8"/>
            <w:vAlign w:val="center"/>
          </w:tcPr>
          <w:p w14:paraId="79FC2FE4" w14:textId="77777777" w:rsidR="0065138E" w:rsidRPr="00D87FE6" w:rsidRDefault="0065138E" w:rsidP="00023966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proofErr w:type="gramStart"/>
            <w:r w:rsidRPr="00D87FE6">
              <w:rPr>
                <w:rFonts w:ascii="Verdana" w:hAnsi="Verdana" w:cs="Arial"/>
                <w:b/>
                <w:sz w:val="18"/>
                <w:szCs w:val="18"/>
              </w:rPr>
              <w:t>FECHA:_</w:t>
            </w:r>
            <w:proofErr w:type="gramEnd"/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_________________________      </w:t>
            </w:r>
          </w:p>
        </w:tc>
      </w:tr>
      <w:tr w:rsidR="0065138E" w:rsidRPr="00D87FE6" w14:paraId="0B1DC383" w14:textId="77777777" w:rsidTr="00023966">
        <w:trPr>
          <w:trHeight w:val="450"/>
        </w:trPr>
        <w:tc>
          <w:tcPr>
            <w:tcW w:w="535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01329713" w14:textId="77777777" w:rsidR="0065138E" w:rsidRPr="00D87FE6" w:rsidRDefault="0065138E" w:rsidP="00023966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Valor transporte aéreo: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vAlign w:val="center"/>
          </w:tcPr>
          <w:p w14:paraId="0CDA5387" w14:textId="77777777" w:rsidR="0065138E" w:rsidRPr="00D87FE6" w:rsidRDefault="0065138E" w:rsidP="00023966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CDP No.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vAlign w:val="center"/>
          </w:tcPr>
          <w:p w14:paraId="2EC3082F" w14:textId="77777777" w:rsidR="0065138E" w:rsidRPr="00D87FE6" w:rsidRDefault="0065138E" w:rsidP="00023966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Reg. </w:t>
            </w:r>
            <w:proofErr w:type="spellStart"/>
            <w:r w:rsidRPr="00D87FE6">
              <w:rPr>
                <w:rFonts w:ascii="Verdana" w:hAnsi="Verdana" w:cs="Arial"/>
                <w:b/>
                <w:sz w:val="18"/>
                <w:szCs w:val="18"/>
              </w:rPr>
              <w:t>Pptal</w:t>
            </w:r>
            <w:proofErr w:type="spellEnd"/>
            <w:r w:rsidRPr="00D87FE6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</w:tc>
      </w:tr>
      <w:tr w:rsidR="0065138E" w:rsidRPr="00D87FE6" w14:paraId="73812B0A" w14:textId="77777777" w:rsidTr="00023966">
        <w:trPr>
          <w:trHeight w:val="450"/>
        </w:trPr>
        <w:tc>
          <w:tcPr>
            <w:tcW w:w="5353" w:type="dxa"/>
            <w:gridSpan w:val="2"/>
            <w:tcBorders>
              <w:right w:val="single" w:sz="4" w:space="0" w:color="auto"/>
            </w:tcBorders>
            <w:shd w:val="clear" w:color="auto" w:fill="B6DDE8"/>
            <w:vAlign w:val="center"/>
          </w:tcPr>
          <w:p w14:paraId="0FE23EEA" w14:textId="77777777" w:rsidR="0065138E" w:rsidRPr="00D87FE6" w:rsidRDefault="0065138E" w:rsidP="00023966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Valor viáticos y </w:t>
            </w:r>
            <w:proofErr w:type="spellStart"/>
            <w:r w:rsidRPr="00D87FE6">
              <w:rPr>
                <w:rFonts w:ascii="Verdana" w:hAnsi="Verdana" w:cs="Arial"/>
                <w:b/>
                <w:sz w:val="18"/>
                <w:szCs w:val="18"/>
              </w:rPr>
              <w:t>transp</w:t>
            </w:r>
            <w:proofErr w:type="spellEnd"/>
            <w:r w:rsidRPr="00D87FE6">
              <w:rPr>
                <w:rFonts w:ascii="Verdana" w:hAnsi="Verdana" w:cs="Arial"/>
                <w:b/>
                <w:sz w:val="18"/>
                <w:szCs w:val="18"/>
              </w:rPr>
              <w:t>. terrestre: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vAlign w:val="center"/>
          </w:tcPr>
          <w:p w14:paraId="75944952" w14:textId="77777777" w:rsidR="0065138E" w:rsidRPr="00D87FE6" w:rsidRDefault="0065138E" w:rsidP="00023966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>CDP No.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vAlign w:val="center"/>
          </w:tcPr>
          <w:p w14:paraId="54CDBAB9" w14:textId="77777777" w:rsidR="0065138E" w:rsidRPr="00D87FE6" w:rsidRDefault="0065138E" w:rsidP="00023966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Reg. </w:t>
            </w:r>
            <w:proofErr w:type="spellStart"/>
            <w:r w:rsidRPr="00D87FE6">
              <w:rPr>
                <w:rFonts w:ascii="Verdana" w:hAnsi="Verdana" w:cs="Arial"/>
                <w:b/>
                <w:sz w:val="18"/>
                <w:szCs w:val="18"/>
              </w:rPr>
              <w:t>Pptal</w:t>
            </w:r>
            <w:proofErr w:type="spellEnd"/>
            <w:r w:rsidRPr="00D87FE6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</w:tc>
      </w:tr>
      <w:tr w:rsidR="0065138E" w:rsidRPr="00D87FE6" w14:paraId="18FB82CC" w14:textId="77777777" w:rsidTr="00023966">
        <w:trPr>
          <w:trHeight w:val="450"/>
        </w:trPr>
        <w:tc>
          <w:tcPr>
            <w:tcW w:w="5353" w:type="dxa"/>
            <w:gridSpan w:val="2"/>
            <w:tcBorders>
              <w:right w:val="single" w:sz="4" w:space="0" w:color="auto"/>
            </w:tcBorders>
            <w:shd w:val="clear" w:color="auto" w:fill="B6DDE8"/>
            <w:vAlign w:val="center"/>
          </w:tcPr>
          <w:p w14:paraId="3D5D04B0" w14:textId="77777777" w:rsidR="0065138E" w:rsidRPr="00D87FE6" w:rsidRDefault="0065138E" w:rsidP="00023966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D87FE6">
              <w:rPr>
                <w:rFonts w:ascii="Verdana" w:hAnsi="Verdana" w:cs="Arial"/>
                <w:b/>
                <w:sz w:val="18"/>
                <w:szCs w:val="18"/>
              </w:rPr>
              <w:t xml:space="preserve">                                           TOTAL: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6A6A6"/>
            <w:vAlign w:val="center"/>
          </w:tcPr>
          <w:p w14:paraId="348996B3" w14:textId="77777777" w:rsidR="0065138E" w:rsidRPr="00D87FE6" w:rsidRDefault="0065138E" w:rsidP="00023966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6A6A6"/>
            <w:vAlign w:val="center"/>
          </w:tcPr>
          <w:p w14:paraId="1D6724CD" w14:textId="77777777" w:rsidR="0065138E" w:rsidRPr="00D87FE6" w:rsidRDefault="0065138E" w:rsidP="00023966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03D59A0A" w14:textId="77777777" w:rsidR="0065138E" w:rsidRPr="00D87FE6" w:rsidRDefault="0065138E" w:rsidP="0065138E">
      <w:pPr>
        <w:pStyle w:val="BodyText"/>
        <w:jc w:val="center"/>
        <w:rPr>
          <w:rFonts w:ascii="Verdana" w:hAnsi="Verdana"/>
          <w:sz w:val="18"/>
          <w:szCs w:val="18"/>
        </w:rPr>
      </w:pPr>
      <w:r w:rsidRPr="00D87FE6">
        <w:rPr>
          <w:rFonts w:ascii="Verdana" w:hAnsi="Verdana"/>
          <w:sz w:val="18"/>
          <w:szCs w:val="18"/>
        </w:rPr>
        <w:t xml:space="preserve"> </w:t>
      </w:r>
      <w:r w:rsidRPr="00D87FE6">
        <w:rPr>
          <w:rFonts w:ascii="Verdana" w:hAnsi="Verdana"/>
          <w:sz w:val="18"/>
          <w:szCs w:val="18"/>
        </w:rPr>
        <w:tab/>
      </w:r>
      <w:r w:rsidRPr="00D87FE6">
        <w:rPr>
          <w:rFonts w:ascii="Verdana" w:hAnsi="Verdana"/>
          <w:sz w:val="18"/>
          <w:szCs w:val="18"/>
        </w:rPr>
        <w:tab/>
      </w:r>
      <w:r w:rsidRPr="00D87FE6">
        <w:rPr>
          <w:rFonts w:ascii="Verdana" w:hAnsi="Verdana"/>
          <w:sz w:val="18"/>
          <w:szCs w:val="18"/>
        </w:rPr>
        <w:tab/>
      </w:r>
      <w:r w:rsidRPr="00D87FE6">
        <w:rPr>
          <w:rFonts w:ascii="Verdana" w:hAnsi="Verdana"/>
          <w:sz w:val="18"/>
          <w:szCs w:val="18"/>
        </w:rPr>
        <w:tab/>
      </w:r>
      <w:r w:rsidRPr="00D87FE6">
        <w:rPr>
          <w:rFonts w:ascii="Verdana" w:hAnsi="Verdana"/>
          <w:sz w:val="18"/>
          <w:szCs w:val="18"/>
        </w:rPr>
        <w:tab/>
      </w:r>
      <w:r w:rsidRPr="00D87FE6">
        <w:rPr>
          <w:rFonts w:ascii="Verdana" w:hAnsi="Verdana"/>
          <w:sz w:val="18"/>
          <w:szCs w:val="18"/>
        </w:rPr>
        <w:tab/>
      </w:r>
      <w:r w:rsidRPr="00D87FE6">
        <w:rPr>
          <w:rFonts w:ascii="Verdana" w:hAnsi="Verdana"/>
          <w:sz w:val="18"/>
          <w:szCs w:val="18"/>
        </w:rPr>
        <w:tab/>
      </w:r>
      <w:r w:rsidRPr="00D87FE6">
        <w:rPr>
          <w:rFonts w:ascii="Verdana" w:hAnsi="Verdana"/>
          <w:sz w:val="18"/>
          <w:szCs w:val="18"/>
        </w:rPr>
        <w:tab/>
      </w:r>
      <w:r w:rsidRPr="00D87FE6">
        <w:rPr>
          <w:rFonts w:ascii="Verdana" w:hAnsi="Verdana"/>
          <w:sz w:val="18"/>
          <w:szCs w:val="18"/>
        </w:rPr>
        <w:tab/>
      </w:r>
      <w:r w:rsidRPr="00D87FE6">
        <w:rPr>
          <w:rFonts w:ascii="Verdana" w:hAnsi="Verdana"/>
          <w:sz w:val="18"/>
          <w:szCs w:val="18"/>
        </w:rPr>
        <w:tab/>
      </w:r>
      <w:r w:rsidRPr="00D87FE6">
        <w:rPr>
          <w:rFonts w:ascii="Verdana" w:hAnsi="Verdana"/>
          <w:sz w:val="18"/>
          <w:szCs w:val="18"/>
        </w:rPr>
        <w:tab/>
      </w:r>
    </w:p>
    <w:sectPr w:rsidR="0065138E" w:rsidRPr="00D87FE6" w:rsidSect="00416196">
      <w:headerReference w:type="default" r:id="rId10"/>
      <w:footerReference w:type="default" r:id="rId11"/>
      <w:pgSz w:w="12242" w:h="20163" w:code="5"/>
      <w:pgMar w:top="1701" w:right="1134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F113" w14:textId="77777777" w:rsidR="00D019D4" w:rsidRDefault="00D019D4">
      <w:r>
        <w:separator/>
      </w:r>
    </w:p>
  </w:endnote>
  <w:endnote w:type="continuationSeparator" w:id="0">
    <w:p w14:paraId="7E69D5B2" w14:textId="77777777" w:rsidR="00D019D4" w:rsidRDefault="00D0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Std Medium">
    <w:altName w:val="Bahnschrift Light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9747" w14:textId="77777777" w:rsidR="0022465D" w:rsidRPr="009022E3" w:rsidRDefault="0022465D" w:rsidP="00EF0535">
    <w:pPr>
      <w:pStyle w:val="Footer"/>
      <w:jc w:val="right"/>
      <w:rPr>
        <w:rFonts w:ascii="Futura Std Medium" w:hAnsi="Futura Std Medium"/>
        <w:b/>
        <w:i/>
        <w:sz w:val="16"/>
        <w:szCs w:val="16"/>
      </w:rPr>
    </w:pPr>
  </w:p>
  <w:p w14:paraId="12655C02" w14:textId="77777777" w:rsidR="0022465D" w:rsidRPr="00D87FE6" w:rsidRDefault="0022465D" w:rsidP="00081594">
    <w:pPr>
      <w:pStyle w:val="Footer"/>
      <w:rPr>
        <w:rFonts w:ascii="Futura Std Medium" w:hAnsi="Futura Std Medium"/>
        <w:i/>
        <w:sz w:val="16"/>
        <w:szCs w:val="16"/>
      </w:rPr>
    </w:pPr>
  </w:p>
  <w:p w14:paraId="55876AB4" w14:textId="77777777" w:rsidR="00D87FE6" w:rsidRPr="00D87FE6" w:rsidRDefault="00D87FE6" w:rsidP="00D87FE6">
    <w:pPr>
      <w:pStyle w:val="Footer"/>
      <w:rPr>
        <w:rFonts w:ascii="Verdana" w:hAnsi="Verdana"/>
        <w:noProof/>
        <w:sz w:val="16"/>
        <w:szCs w:val="16"/>
      </w:rPr>
    </w:pPr>
    <w:r w:rsidRPr="00D87FE6">
      <w:rPr>
        <w:rFonts w:ascii="Verdana" w:hAnsi="Verdana"/>
        <w:sz w:val="16"/>
        <w:szCs w:val="16"/>
      </w:rPr>
      <w:t xml:space="preserve">Proceso: </w:t>
    </w:r>
    <w:r w:rsidR="007578B6">
      <w:rPr>
        <w:rFonts w:ascii="Verdana" w:hAnsi="Verdana"/>
        <w:sz w:val="16"/>
        <w:szCs w:val="16"/>
      </w:rPr>
      <w:t>GR Gestión de Recursos</w:t>
    </w:r>
  </w:p>
  <w:p w14:paraId="47155B26" w14:textId="77777777" w:rsidR="0047100D" w:rsidRPr="00D87FE6" w:rsidRDefault="00D87FE6" w:rsidP="00D87FE6">
    <w:pPr>
      <w:pStyle w:val="Footer"/>
      <w:jc w:val="right"/>
      <w:rPr>
        <w:rFonts w:ascii="Verdana" w:hAnsi="Verdana"/>
        <w:sz w:val="16"/>
        <w:szCs w:val="16"/>
      </w:rPr>
    </w:pPr>
    <w:r w:rsidRPr="00D87FE6">
      <w:rPr>
        <w:rFonts w:ascii="Verdana" w:hAnsi="Verdana"/>
        <w:sz w:val="16"/>
        <w:szCs w:val="16"/>
      </w:rPr>
      <w:t xml:space="preserve">Página </w:t>
    </w:r>
    <w:r w:rsidRPr="00D87FE6">
      <w:rPr>
        <w:rFonts w:ascii="Verdana" w:hAnsi="Verdana"/>
        <w:bCs/>
        <w:sz w:val="16"/>
        <w:szCs w:val="16"/>
      </w:rPr>
      <w:fldChar w:fldCharType="begin"/>
    </w:r>
    <w:r w:rsidRPr="00D87FE6">
      <w:rPr>
        <w:rFonts w:ascii="Verdana" w:hAnsi="Verdana"/>
        <w:bCs/>
        <w:sz w:val="16"/>
        <w:szCs w:val="16"/>
      </w:rPr>
      <w:instrText>PAGE  \* Arabic  \* MERGEFORMAT</w:instrText>
    </w:r>
    <w:r w:rsidRPr="00D87FE6">
      <w:rPr>
        <w:rFonts w:ascii="Verdana" w:hAnsi="Verdana"/>
        <w:bCs/>
        <w:sz w:val="16"/>
        <w:szCs w:val="16"/>
      </w:rPr>
      <w:fldChar w:fldCharType="separate"/>
    </w:r>
    <w:r>
      <w:rPr>
        <w:rFonts w:ascii="Verdana" w:hAnsi="Verdana"/>
        <w:bCs/>
        <w:noProof/>
        <w:sz w:val="16"/>
        <w:szCs w:val="16"/>
      </w:rPr>
      <w:t>1</w:t>
    </w:r>
    <w:r w:rsidRPr="00D87FE6">
      <w:rPr>
        <w:rFonts w:ascii="Verdana" w:hAnsi="Verdana"/>
        <w:bCs/>
        <w:sz w:val="16"/>
        <w:szCs w:val="16"/>
      </w:rPr>
      <w:fldChar w:fldCharType="end"/>
    </w:r>
    <w:r w:rsidRPr="00D87FE6">
      <w:rPr>
        <w:rFonts w:ascii="Verdana" w:hAnsi="Verdana"/>
        <w:sz w:val="16"/>
        <w:szCs w:val="16"/>
      </w:rPr>
      <w:t xml:space="preserve"> de </w:t>
    </w:r>
    <w:r w:rsidRPr="00D87FE6">
      <w:rPr>
        <w:rFonts w:ascii="Verdana" w:hAnsi="Verdana"/>
        <w:bCs/>
        <w:sz w:val="16"/>
        <w:szCs w:val="16"/>
      </w:rPr>
      <w:fldChar w:fldCharType="begin"/>
    </w:r>
    <w:r w:rsidRPr="00D87FE6">
      <w:rPr>
        <w:rFonts w:ascii="Verdana" w:hAnsi="Verdana"/>
        <w:bCs/>
        <w:sz w:val="16"/>
        <w:szCs w:val="16"/>
      </w:rPr>
      <w:instrText>NUMPAGES  \* Arabic  \* MERGEFORMAT</w:instrText>
    </w:r>
    <w:r w:rsidRPr="00D87FE6">
      <w:rPr>
        <w:rFonts w:ascii="Verdana" w:hAnsi="Verdana"/>
        <w:bCs/>
        <w:sz w:val="16"/>
        <w:szCs w:val="16"/>
      </w:rPr>
      <w:fldChar w:fldCharType="separate"/>
    </w:r>
    <w:r>
      <w:rPr>
        <w:rFonts w:ascii="Verdana" w:hAnsi="Verdana"/>
        <w:bCs/>
        <w:noProof/>
        <w:sz w:val="16"/>
        <w:szCs w:val="16"/>
      </w:rPr>
      <w:t>2</w:t>
    </w:r>
    <w:r w:rsidRPr="00D87FE6">
      <w:rPr>
        <w:rFonts w:ascii="Verdana" w:hAnsi="Verdan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48470" w14:textId="77777777" w:rsidR="00D019D4" w:rsidRDefault="00D019D4">
      <w:r>
        <w:separator/>
      </w:r>
    </w:p>
  </w:footnote>
  <w:footnote w:type="continuationSeparator" w:id="0">
    <w:p w14:paraId="4CAB4BAE" w14:textId="77777777" w:rsidR="00D019D4" w:rsidRDefault="00D01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0" w:type="dxa"/>
      <w:tblInd w:w="-97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260"/>
      <w:gridCol w:w="1365"/>
      <w:gridCol w:w="1365"/>
      <w:gridCol w:w="1470"/>
      <w:gridCol w:w="2118"/>
      <w:gridCol w:w="1516"/>
    </w:tblGrid>
    <w:tr w:rsidR="00425723" w:rsidRPr="00666AB9" w14:paraId="3029635B" w14:textId="77777777" w:rsidTr="00425723">
      <w:trPr>
        <w:trHeight w:val="300"/>
      </w:trPr>
      <w:tc>
        <w:tcPr>
          <w:tcW w:w="1696" w:type="dxa"/>
          <w:vMerge w:val="restart"/>
          <w:vAlign w:val="center"/>
        </w:tcPr>
        <w:p w14:paraId="15A66707" w14:textId="235A75A3" w:rsidR="00425723" w:rsidRPr="00666AB9" w:rsidRDefault="000669CB" w:rsidP="00425723">
          <w:pPr>
            <w:spacing w:after="160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C5BBDC5" wp14:editId="1E9911C4">
                <wp:simplePos x="0" y="0"/>
                <wp:positionH relativeFrom="column">
                  <wp:posOffset>9525</wp:posOffset>
                </wp:positionH>
                <wp:positionV relativeFrom="paragraph">
                  <wp:posOffset>12700</wp:posOffset>
                </wp:positionV>
                <wp:extent cx="899160" cy="549275"/>
                <wp:effectExtent l="0" t="0" r="0" b="3175"/>
                <wp:wrapNone/>
                <wp:docPr id="6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755823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/>
          <w:vAlign w:val="center"/>
        </w:tcPr>
        <w:p w14:paraId="2BCB452C" w14:textId="77777777" w:rsidR="00425723" w:rsidRPr="005334BA" w:rsidRDefault="00425723" w:rsidP="00425723">
          <w:pPr>
            <w:jc w:val="center"/>
            <w:rPr>
              <w:rFonts w:ascii="Verdana" w:hAnsi="Verdana"/>
              <w:b/>
              <w:bCs/>
            </w:rPr>
          </w:pPr>
          <w:r w:rsidRPr="00425723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Proceso: Gestión de Recursos</w:t>
          </w:r>
        </w:p>
      </w:tc>
    </w:tr>
    <w:tr w:rsidR="00425723" w:rsidRPr="00666AB9" w14:paraId="03E70C90" w14:textId="77777777" w:rsidTr="00425723">
      <w:trPr>
        <w:trHeight w:val="537"/>
      </w:trPr>
      <w:tc>
        <w:tcPr>
          <w:tcW w:w="1696" w:type="dxa"/>
          <w:vMerge/>
        </w:tcPr>
        <w:p w14:paraId="3ED560A4" w14:textId="77777777" w:rsidR="00425723" w:rsidRPr="00666AB9" w:rsidRDefault="00425723" w:rsidP="00425723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/>
          <w:vAlign w:val="center"/>
        </w:tcPr>
        <w:p w14:paraId="1AE95177" w14:textId="77777777" w:rsidR="00425723" w:rsidRPr="00425723" w:rsidRDefault="00425723" w:rsidP="00425723">
          <w:pPr>
            <w:jc w:val="center"/>
            <w:rPr>
              <w:rFonts w:ascii="Verdana" w:eastAsia="Arial" w:hAnsi="Verdana" w:cs="Arial"/>
              <w:b/>
              <w:bCs/>
              <w:color w:val="000000"/>
            </w:rPr>
          </w:pPr>
          <w:r w:rsidRPr="00425723">
            <w:rPr>
              <w:rFonts w:ascii="Verdana" w:eastAsia="Arial" w:hAnsi="Verdana" w:cs="Arial"/>
              <w:b/>
              <w:bCs/>
              <w:color w:val="000000"/>
            </w:rPr>
            <w:t>AUTORIZACIÓN COMISIÓN SERVICIOS/ ESTUDIO FUNCIONARIOS</w:t>
          </w:r>
        </w:p>
      </w:tc>
    </w:tr>
    <w:tr w:rsidR="00425723" w:rsidRPr="00666AB9" w14:paraId="1F36CB99" w14:textId="77777777" w:rsidTr="00425723">
      <w:trPr>
        <w:trHeight w:val="300"/>
      </w:trPr>
      <w:tc>
        <w:tcPr>
          <w:tcW w:w="1696" w:type="dxa"/>
          <w:vMerge/>
        </w:tcPr>
        <w:p w14:paraId="51D9AAFB" w14:textId="77777777" w:rsidR="00425723" w:rsidRPr="00666AB9" w:rsidRDefault="00425723" w:rsidP="00425723">
          <w:pPr>
            <w:rPr>
              <w:rFonts w:ascii="Verdana" w:hAnsi="Verdana"/>
            </w:rPr>
          </w:pPr>
        </w:p>
      </w:tc>
      <w:tc>
        <w:tcPr>
          <w:tcW w:w="1260" w:type="dxa"/>
          <w:shd w:val="clear" w:color="auto" w:fill="BFBFBF"/>
          <w:vAlign w:val="center"/>
        </w:tcPr>
        <w:p w14:paraId="268141A4" w14:textId="77777777" w:rsidR="00425723" w:rsidRPr="00425723" w:rsidRDefault="00425723" w:rsidP="00425723">
          <w:pPr>
            <w:jc w:val="right"/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</w:pPr>
          <w:r w:rsidRPr="00425723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Código:</w:t>
          </w:r>
        </w:p>
      </w:tc>
      <w:tc>
        <w:tcPr>
          <w:tcW w:w="1365" w:type="dxa"/>
          <w:shd w:val="clear" w:color="auto" w:fill="FFFFFF"/>
          <w:vAlign w:val="center"/>
        </w:tcPr>
        <w:p w14:paraId="47BFFDFB" w14:textId="77777777" w:rsidR="00425723" w:rsidRPr="00425723" w:rsidRDefault="00425723" w:rsidP="00425723">
          <w:pPr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425723">
            <w:rPr>
              <w:rFonts w:ascii="Verdana" w:eastAsia="Arial" w:hAnsi="Verdana" w:cs="Arial"/>
              <w:color w:val="000000"/>
              <w:sz w:val="14"/>
              <w:szCs w:val="14"/>
            </w:rPr>
            <w:t>GR-</w:t>
          </w:r>
          <w:r>
            <w:rPr>
              <w:rFonts w:ascii="Verdana" w:eastAsia="Arial" w:hAnsi="Verdana" w:cs="Arial"/>
              <w:color w:val="000000"/>
              <w:sz w:val="14"/>
              <w:szCs w:val="14"/>
            </w:rPr>
            <w:t>FM</w:t>
          </w:r>
          <w:r w:rsidRPr="00425723">
            <w:rPr>
              <w:rFonts w:ascii="Verdana" w:eastAsia="Arial" w:hAnsi="Verdana" w:cs="Arial"/>
              <w:color w:val="000000"/>
              <w:sz w:val="14"/>
              <w:szCs w:val="14"/>
            </w:rPr>
            <w:t>-0</w:t>
          </w:r>
          <w:r>
            <w:rPr>
              <w:rFonts w:ascii="Verdana" w:eastAsia="Arial" w:hAnsi="Verdana" w:cs="Arial"/>
              <w:color w:val="000000"/>
              <w:sz w:val="14"/>
              <w:szCs w:val="14"/>
            </w:rPr>
            <w:t>3</w:t>
          </w:r>
          <w:r w:rsidRPr="00425723">
            <w:rPr>
              <w:rFonts w:ascii="Verdana" w:eastAsia="Arial" w:hAnsi="Verdana" w:cs="Arial"/>
              <w:color w:val="000000"/>
              <w:sz w:val="14"/>
              <w:szCs w:val="14"/>
            </w:rPr>
            <w:t xml:space="preserve">3 </w:t>
          </w:r>
        </w:p>
      </w:tc>
      <w:tc>
        <w:tcPr>
          <w:tcW w:w="1365" w:type="dxa"/>
          <w:shd w:val="clear" w:color="auto" w:fill="BFBFBF"/>
          <w:vAlign w:val="center"/>
        </w:tcPr>
        <w:p w14:paraId="2B7F5203" w14:textId="77777777" w:rsidR="00425723" w:rsidRPr="00425723" w:rsidRDefault="00425723" w:rsidP="00425723">
          <w:pPr>
            <w:jc w:val="right"/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425723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Versión:</w:t>
          </w:r>
        </w:p>
      </w:tc>
      <w:tc>
        <w:tcPr>
          <w:tcW w:w="1470" w:type="dxa"/>
          <w:shd w:val="clear" w:color="auto" w:fill="FFFFFF"/>
          <w:vAlign w:val="center"/>
        </w:tcPr>
        <w:p w14:paraId="4E7A1009" w14:textId="77777777" w:rsidR="00425723" w:rsidRPr="00425723" w:rsidRDefault="00425723" w:rsidP="00425723">
          <w:pPr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425723">
            <w:rPr>
              <w:rFonts w:ascii="Verdana" w:eastAsia="Arial" w:hAnsi="Verdana" w:cs="Arial"/>
              <w:color w:val="000000"/>
              <w:sz w:val="14"/>
              <w:szCs w:val="14"/>
            </w:rPr>
            <w:t xml:space="preserve">00 </w:t>
          </w:r>
        </w:p>
      </w:tc>
      <w:tc>
        <w:tcPr>
          <w:tcW w:w="2118" w:type="dxa"/>
          <w:shd w:val="clear" w:color="auto" w:fill="BFBFBF"/>
          <w:vAlign w:val="center"/>
        </w:tcPr>
        <w:p w14:paraId="3BC60608" w14:textId="77777777" w:rsidR="00425723" w:rsidRPr="00425723" w:rsidRDefault="00425723" w:rsidP="00425723">
          <w:pPr>
            <w:jc w:val="right"/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425723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Fecha de Vigencia:</w:t>
          </w:r>
        </w:p>
      </w:tc>
      <w:tc>
        <w:tcPr>
          <w:tcW w:w="1516" w:type="dxa"/>
          <w:shd w:val="clear" w:color="auto" w:fill="FFFFFF"/>
          <w:vAlign w:val="center"/>
        </w:tcPr>
        <w:p w14:paraId="36E235CD" w14:textId="77777777" w:rsidR="00425723" w:rsidRPr="00425723" w:rsidRDefault="00425723" w:rsidP="00425723">
          <w:pPr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425723">
            <w:rPr>
              <w:rFonts w:ascii="Verdana" w:eastAsia="Arial" w:hAnsi="Verdana" w:cs="Arial"/>
              <w:color w:val="000000"/>
              <w:sz w:val="14"/>
              <w:szCs w:val="14"/>
            </w:rPr>
            <w:t xml:space="preserve">12/06/2026 </w:t>
          </w:r>
        </w:p>
      </w:tc>
    </w:tr>
  </w:tbl>
  <w:p w14:paraId="142D630F" w14:textId="4D20E1EE" w:rsidR="0022465D" w:rsidRPr="00117A30" w:rsidRDefault="000669CB">
    <w:pPr>
      <w:pStyle w:val="Header"/>
      <w:rPr>
        <w:sz w:val="8"/>
        <w:szCs w:val="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168C1705" wp14:editId="2A745D02">
          <wp:simplePos x="0" y="0"/>
          <wp:positionH relativeFrom="column">
            <wp:posOffset>9505950</wp:posOffset>
          </wp:positionH>
          <wp:positionV relativeFrom="paragraph">
            <wp:posOffset>133350</wp:posOffset>
          </wp:positionV>
          <wp:extent cx="457200" cy="419100"/>
          <wp:effectExtent l="0" t="0" r="0" b="0"/>
          <wp:wrapNone/>
          <wp:docPr id="5" name="2 Imagen" descr="SGT_ISO 9001-2008_TC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SGT_ISO 9001-2008_TC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75BD663" wp14:editId="7B0A457A">
          <wp:simplePos x="0" y="0"/>
          <wp:positionH relativeFrom="column">
            <wp:posOffset>9048750</wp:posOffset>
          </wp:positionH>
          <wp:positionV relativeFrom="paragraph">
            <wp:posOffset>133350</wp:posOffset>
          </wp:positionV>
          <wp:extent cx="419100" cy="419100"/>
          <wp:effectExtent l="0" t="0" r="0" b="0"/>
          <wp:wrapNone/>
          <wp:docPr id="4" name="3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93C56F4" wp14:editId="0842B204">
          <wp:simplePos x="0" y="0"/>
          <wp:positionH relativeFrom="column">
            <wp:posOffset>8582025</wp:posOffset>
          </wp:positionH>
          <wp:positionV relativeFrom="paragraph">
            <wp:posOffset>133350</wp:posOffset>
          </wp:positionV>
          <wp:extent cx="428625" cy="409575"/>
          <wp:effectExtent l="0" t="0" r="0" b="0"/>
          <wp:wrapNone/>
          <wp:docPr id="3" name="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5126C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7564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30"/>
    <w:rsid w:val="00001979"/>
    <w:rsid w:val="00004263"/>
    <w:rsid w:val="0001345A"/>
    <w:rsid w:val="000176CD"/>
    <w:rsid w:val="000213B4"/>
    <w:rsid w:val="000213C1"/>
    <w:rsid w:val="00021F4C"/>
    <w:rsid w:val="00023966"/>
    <w:rsid w:val="000253DE"/>
    <w:rsid w:val="00030A1E"/>
    <w:rsid w:val="00035A49"/>
    <w:rsid w:val="0004076A"/>
    <w:rsid w:val="00043336"/>
    <w:rsid w:val="00052827"/>
    <w:rsid w:val="000669CB"/>
    <w:rsid w:val="000726F2"/>
    <w:rsid w:val="00081594"/>
    <w:rsid w:val="00083756"/>
    <w:rsid w:val="00084AAC"/>
    <w:rsid w:val="00094463"/>
    <w:rsid w:val="000A2DFC"/>
    <w:rsid w:val="000A31E0"/>
    <w:rsid w:val="000A3D04"/>
    <w:rsid w:val="000A6B34"/>
    <w:rsid w:val="000B0847"/>
    <w:rsid w:val="000B24FF"/>
    <w:rsid w:val="000B34D6"/>
    <w:rsid w:val="000C3DFB"/>
    <w:rsid w:val="000C68F1"/>
    <w:rsid w:val="000D03CF"/>
    <w:rsid w:val="000E0BDB"/>
    <w:rsid w:val="000F153E"/>
    <w:rsid w:val="000F1D97"/>
    <w:rsid w:val="000F2C5D"/>
    <w:rsid w:val="00101CE8"/>
    <w:rsid w:val="00103278"/>
    <w:rsid w:val="00117A30"/>
    <w:rsid w:val="00120AE5"/>
    <w:rsid w:val="00124A18"/>
    <w:rsid w:val="00124DC9"/>
    <w:rsid w:val="0012533A"/>
    <w:rsid w:val="00126281"/>
    <w:rsid w:val="00132A4C"/>
    <w:rsid w:val="00154CFF"/>
    <w:rsid w:val="0016187C"/>
    <w:rsid w:val="00162992"/>
    <w:rsid w:val="00170D93"/>
    <w:rsid w:val="00173885"/>
    <w:rsid w:val="00183902"/>
    <w:rsid w:val="00184267"/>
    <w:rsid w:val="0019018A"/>
    <w:rsid w:val="00193A9D"/>
    <w:rsid w:val="0019598D"/>
    <w:rsid w:val="001A058A"/>
    <w:rsid w:val="001A0678"/>
    <w:rsid w:val="001A54D0"/>
    <w:rsid w:val="001B1E61"/>
    <w:rsid w:val="001B6F91"/>
    <w:rsid w:val="001B702C"/>
    <w:rsid w:val="001B734B"/>
    <w:rsid w:val="001C3CB7"/>
    <w:rsid w:val="001C4AF2"/>
    <w:rsid w:val="001C5208"/>
    <w:rsid w:val="001C6C10"/>
    <w:rsid w:val="001D5861"/>
    <w:rsid w:val="001F33E0"/>
    <w:rsid w:val="001F4B42"/>
    <w:rsid w:val="00201414"/>
    <w:rsid w:val="0021067E"/>
    <w:rsid w:val="0021458E"/>
    <w:rsid w:val="0021479E"/>
    <w:rsid w:val="00214F38"/>
    <w:rsid w:val="0022465D"/>
    <w:rsid w:val="0023231D"/>
    <w:rsid w:val="00232F57"/>
    <w:rsid w:val="00237AEC"/>
    <w:rsid w:val="00244081"/>
    <w:rsid w:val="002502BE"/>
    <w:rsid w:val="00250731"/>
    <w:rsid w:val="00253751"/>
    <w:rsid w:val="00256CB9"/>
    <w:rsid w:val="00260645"/>
    <w:rsid w:val="00274AB4"/>
    <w:rsid w:val="00281437"/>
    <w:rsid w:val="00285DB3"/>
    <w:rsid w:val="00290D33"/>
    <w:rsid w:val="00295560"/>
    <w:rsid w:val="002977BC"/>
    <w:rsid w:val="002A01C6"/>
    <w:rsid w:val="002A03D4"/>
    <w:rsid w:val="002A095D"/>
    <w:rsid w:val="002A2563"/>
    <w:rsid w:val="002A2864"/>
    <w:rsid w:val="002B1109"/>
    <w:rsid w:val="002B7AC9"/>
    <w:rsid w:val="002C20C6"/>
    <w:rsid w:val="002F5C64"/>
    <w:rsid w:val="002F60B2"/>
    <w:rsid w:val="002F6818"/>
    <w:rsid w:val="003041A8"/>
    <w:rsid w:val="003169A9"/>
    <w:rsid w:val="003221F4"/>
    <w:rsid w:val="003261EA"/>
    <w:rsid w:val="00342BA7"/>
    <w:rsid w:val="003533E8"/>
    <w:rsid w:val="00353717"/>
    <w:rsid w:val="00360ECA"/>
    <w:rsid w:val="003666CD"/>
    <w:rsid w:val="00366EAC"/>
    <w:rsid w:val="003711E7"/>
    <w:rsid w:val="003722FC"/>
    <w:rsid w:val="00373887"/>
    <w:rsid w:val="0037418F"/>
    <w:rsid w:val="00376D57"/>
    <w:rsid w:val="003802A2"/>
    <w:rsid w:val="00381A4A"/>
    <w:rsid w:val="0038506B"/>
    <w:rsid w:val="00391C58"/>
    <w:rsid w:val="003A36F3"/>
    <w:rsid w:val="003C63D9"/>
    <w:rsid w:val="003D2D8A"/>
    <w:rsid w:val="003D4521"/>
    <w:rsid w:val="003E5337"/>
    <w:rsid w:val="003E682A"/>
    <w:rsid w:val="003F588C"/>
    <w:rsid w:val="003F73E6"/>
    <w:rsid w:val="00401F6C"/>
    <w:rsid w:val="00404738"/>
    <w:rsid w:val="0040603D"/>
    <w:rsid w:val="00416196"/>
    <w:rsid w:val="004235A4"/>
    <w:rsid w:val="00425723"/>
    <w:rsid w:val="004354B1"/>
    <w:rsid w:val="00435F73"/>
    <w:rsid w:val="00446125"/>
    <w:rsid w:val="00452C53"/>
    <w:rsid w:val="00455502"/>
    <w:rsid w:val="00464C52"/>
    <w:rsid w:val="0047100D"/>
    <w:rsid w:val="0047500D"/>
    <w:rsid w:val="00482F41"/>
    <w:rsid w:val="0048780C"/>
    <w:rsid w:val="00493EFB"/>
    <w:rsid w:val="0049483C"/>
    <w:rsid w:val="004A4FA5"/>
    <w:rsid w:val="004B11B1"/>
    <w:rsid w:val="004B49CD"/>
    <w:rsid w:val="004B6513"/>
    <w:rsid w:val="004C1960"/>
    <w:rsid w:val="004F67B6"/>
    <w:rsid w:val="0050581F"/>
    <w:rsid w:val="005205F4"/>
    <w:rsid w:val="00520638"/>
    <w:rsid w:val="00525D53"/>
    <w:rsid w:val="00527979"/>
    <w:rsid w:val="00533697"/>
    <w:rsid w:val="00533FF0"/>
    <w:rsid w:val="00541D0D"/>
    <w:rsid w:val="005515EC"/>
    <w:rsid w:val="005631B1"/>
    <w:rsid w:val="00567173"/>
    <w:rsid w:val="00577720"/>
    <w:rsid w:val="005827D3"/>
    <w:rsid w:val="00583B91"/>
    <w:rsid w:val="0058767B"/>
    <w:rsid w:val="00590C8E"/>
    <w:rsid w:val="00597900"/>
    <w:rsid w:val="005A5712"/>
    <w:rsid w:val="005B17F2"/>
    <w:rsid w:val="005B6C91"/>
    <w:rsid w:val="005B75AA"/>
    <w:rsid w:val="005C0EB0"/>
    <w:rsid w:val="005D0215"/>
    <w:rsid w:val="005D0944"/>
    <w:rsid w:val="005D0FBB"/>
    <w:rsid w:val="005D102A"/>
    <w:rsid w:val="005D725A"/>
    <w:rsid w:val="005D7D97"/>
    <w:rsid w:val="005D7E93"/>
    <w:rsid w:val="005E289D"/>
    <w:rsid w:val="005E4A62"/>
    <w:rsid w:val="005F2C94"/>
    <w:rsid w:val="005F2E77"/>
    <w:rsid w:val="005F6119"/>
    <w:rsid w:val="00601B96"/>
    <w:rsid w:val="00606841"/>
    <w:rsid w:val="006118FC"/>
    <w:rsid w:val="0061281F"/>
    <w:rsid w:val="00613478"/>
    <w:rsid w:val="006150BA"/>
    <w:rsid w:val="00617854"/>
    <w:rsid w:val="00622FE0"/>
    <w:rsid w:val="006243B1"/>
    <w:rsid w:val="00633BDC"/>
    <w:rsid w:val="00643890"/>
    <w:rsid w:val="0065138E"/>
    <w:rsid w:val="006709B3"/>
    <w:rsid w:val="00673776"/>
    <w:rsid w:val="006749D4"/>
    <w:rsid w:val="006820CE"/>
    <w:rsid w:val="006867D7"/>
    <w:rsid w:val="00687822"/>
    <w:rsid w:val="006915F4"/>
    <w:rsid w:val="00693A4E"/>
    <w:rsid w:val="00694E0C"/>
    <w:rsid w:val="00697309"/>
    <w:rsid w:val="006A2D4E"/>
    <w:rsid w:val="006B1BE8"/>
    <w:rsid w:val="006B2617"/>
    <w:rsid w:val="006B5B7F"/>
    <w:rsid w:val="006B5CBE"/>
    <w:rsid w:val="006B6170"/>
    <w:rsid w:val="006C3812"/>
    <w:rsid w:val="006C4E88"/>
    <w:rsid w:val="006D21BF"/>
    <w:rsid w:val="006D4274"/>
    <w:rsid w:val="006E373C"/>
    <w:rsid w:val="006E59FF"/>
    <w:rsid w:val="006F76A7"/>
    <w:rsid w:val="00700E68"/>
    <w:rsid w:val="00702CCF"/>
    <w:rsid w:val="00705058"/>
    <w:rsid w:val="00726A2F"/>
    <w:rsid w:val="00726C2F"/>
    <w:rsid w:val="00737199"/>
    <w:rsid w:val="00750664"/>
    <w:rsid w:val="00750DF3"/>
    <w:rsid w:val="00753B00"/>
    <w:rsid w:val="007578B6"/>
    <w:rsid w:val="00774D63"/>
    <w:rsid w:val="00794AA4"/>
    <w:rsid w:val="007A1CD8"/>
    <w:rsid w:val="007A2865"/>
    <w:rsid w:val="007A4C33"/>
    <w:rsid w:val="007B06D1"/>
    <w:rsid w:val="007B191B"/>
    <w:rsid w:val="007B2AA3"/>
    <w:rsid w:val="007C0EE4"/>
    <w:rsid w:val="007D1323"/>
    <w:rsid w:val="007D19BD"/>
    <w:rsid w:val="007D3E18"/>
    <w:rsid w:val="007E1482"/>
    <w:rsid w:val="007E32F8"/>
    <w:rsid w:val="00802D9A"/>
    <w:rsid w:val="00805F10"/>
    <w:rsid w:val="008118C3"/>
    <w:rsid w:val="00811FDE"/>
    <w:rsid w:val="00823369"/>
    <w:rsid w:val="00831F55"/>
    <w:rsid w:val="00832F7B"/>
    <w:rsid w:val="00837397"/>
    <w:rsid w:val="0084034A"/>
    <w:rsid w:val="008412E5"/>
    <w:rsid w:val="00852EFC"/>
    <w:rsid w:val="008569DE"/>
    <w:rsid w:val="00862A81"/>
    <w:rsid w:val="008637C1"/>
    <w:rsid w:val="008640C0"/>
    <w:rsid w:val="0086687C"/>
    <w:rsid w:val="00874A76"/>
    <w:rsid w:val="00874BE1"/>
    <w:rsid w:val="0087692E"/>
    <w:rsid w:val="00882A00"/>
    <w:rsid w:val="00883915"/>
    <w:rsid w:val="008904CB"/>
    <w:rsid w:val="00890B7C"/>
    <w:rsid w:val="0089356E"/>
    <w:rsid w:val="0089617A"/>
    <w:rsid w:val="008A405D"/>
    <w:rsid w:val="008B5784"/>
    <w:rsid w:val="008C1D62"/>
    <w:rsid w:val="008C46AB"/>
    <w:rsid w:val="008C46E1"/>
    <w:rsid w:val="008C7868"/>
    <w:rsid w:val="008C7FF3"/>
    <w:rsid w:val="008D2BA3"/>
    <w:rsid w:val="008D31B3"/>
    <w:rsid w:val="008D56DA"/>
    <w:rsid w:val="008F320A"/>
    <w:rsid w:val="008F49F8"/>
    <w:rsid w:val="009022E3"/>
    <w:rsid w:val="00912271"/>
    <w:rsid w:val="00913F5B"/>
    <w:rsid w:val="00914C99"/>
    <w:rsid w:val="00916867"/>
    <w:rsid w:val="00922177"/>
    <w:rsid w:val="009261A7"/>
    <w:rsid w:val="009272E8"/>
    <w:rsid w:val="00931E26"/>
    <w:rsid w:val="00932E5D"/>
    <w:rsid w:val="00935F3C"/>
    <w:rsid w:val="009422D5"/>
    <w:rsid w:val="00943E97"/>
    <w:rsid w:val="00944BBC"/>
    <w:rsid w:val="00946883"/>
    <w:rsid w:val="00956F36"/>
    <w:rsid w:val="0096098A"/>
    <w:rsid w:val="00960C07"/>
    <w:rsid w:val="00961692"/>
    <w:rsid w:val="009758E0"/>
    <w:rsid w:val="00976023"/>
    <w:rsid w:val="00984E43"/>
    <w:rsid w:val="00987BFE"/>
    <w:rsid w:val="009954B1"/>
    <w:rsid w:val="00996DFB"/>
    <w:rsid w:val="009A1E7F"/>
    <w:rsid w:val="009B12C3"/>
    <w:rsid w:val="009B231C"/>
    <w:rsid w:val="009B437A"/>
    <w:rsid w:val="009C1F67"/>
    <w:rsid w:val="009C35F3"/>
    <w:rsid w:val="009C73F6"/>
    <w:rsid w:val="009D6E35"/>
    <w:rsid w:val="009E2F4C"/>
    <w:rsid w:val="009E35EE"/>
    <w:rsid w:val="009E4A3C"/>
    <w:rsid w:val="009E66FC"/>
    <w:rsid w:val="009F77EA"/>
    <w:rsid w:val="00A11B7F"/>
    <w:rsid w:val="00A21EAB"/>
    <w:rsid w:val="00A22A6D"/>
    <w:rsid w:val="00A261B1"/>
    <w:rsid w:val="00A33AD5"/>
    <w:rsid w:val="00A3698C"/>
    <w:rsid w:val="00A37D40"/>
    <w:rsid w:val="00A414F9"/>
    <w:rsid w:val="00A607FD"/>
    <w:rsid w:val="00A60894"/>
    <w:rsid w:val="00A62A55"/>
    <w:rsid w:val="00A73DBA"/>
    <w:rsid w:val="00A76CAE"/>
    <w:rsid w:val="00A818E0"/>
    <w:rsid w:val="00A861C3"/>
    <w:rsid w:val="00A8688D"/>
    <w:rsid w:val="00A8704C"/>
    <w:rsid w:val="00A91DF1"/>
    <w:rsid w:val="00A922D6"/>
    <w:rsid w:val="00A94B66"/>
    <w:rsid w:val="00A95064"/>
    <w:rsid w:val="00A95730"/>
    <w:rsid w:val="00A965BE"/>
    <w:rsid w:val="00A96FC1"/>
    <w:rsid w:val="00AA0B41"/>
    <w:rsid w:val="00AA67E0"/>
    <w:rsid w:val="00AC4F90"/>
    <w:rsid w:val="00AD5688"/>
    <w:rsid w:val="00AD58FA"/>
    <w:rsid w:val="00AD779F"/>
    <w:rsid w:val="00AD7B14"/>
    <w:rsid w:val="00AE3034"/>
    <w:rsid w:val="00AF0777"/>
    <w:rsid w:val="00AF25A3"/>
    <w:rsid w:val="00AF2A65"/>
    <w:rsid w:val="00AF4B6B"/>
    <w:rsid w:val="00AF66F0"/>
    <w:rsid w:val="00B153BD"/>
    <w:rsid w:val="00B2118A"/>
    <w:rsid w:val="00B2328B"/>
    <w:rsid w:val="00B24AAD"/>
    <w:rsid w:val="00B24D6E"/>
    <w:rsid w:val="00B30D7C"/>
    <w:rsid w:val="00B37879"/>
    <w:rsid w:val="00B54677"/>
    <w:rsid w:val="00B61303"/>
    <w:rsid w:val="00B62CB9"/>
    <w:rsid w:val="00B77C42"/>
    <w:rsid w:val="00B801CC"/>
    <w:rsid w:val="00B83D2C"/>
    <w:rsid w:val="00B85D37"/>
    <w:rsid w:val="00B86425"/>
    <w:rsid w:val="00B9684A"/>
    <w:rsid w:val="00BB24F3"/>
    <w:rsid w:val="00BB2E37"/>
    <w:rsid w:val="00BB37F3"/>
    <w:rsid w:val="00BB6236"/>
    <w:rsid w:val="00BC0AB4"/>
    <w:rsid w:val="00BC185F"/>
    <w:rsid w:val="00BC5D16"/>
    <w:rsid w:val="00BE2AB0"/>
    <w:rsid w:val="00BE6F13"/>
    <w:rsid w:val="00BE78C0"/>
    <w:rsid w:val="00BF61EB"/>
    <w:rsid w:val="00C01EE7"/>
    <w:rsid w:val="00C061C9"/>
    <w:rsid w:val="00C138FE"/>
    <w:rsid w:val="00C15D1A"/>
    <w:rsid w:val="00C2048D"/>
    <w:rsid w:val="00C21CA3"/>
    <w:rsid w:val="00C22955"/>
    <w:rsid w:val="00C30F0E"/>
    <w:rsid w:val="00C31BC9"/>
    <w:rsid w:val="00C31C6C"/>
    <w:rsid w:val="00C347F7"/>
    <w:rsid w:val="00C41120"/>
    <w:rsid w:val="00C4446D"/>
    <w:rsid w:val="00C458DF"/>
    <w:rsid w:val="00C5483E"/>
    <w:rsid w:val="00C62FC7"/>
    <w:rsid w:val="00C64164"/>
    <w:rsid w:val="00C6577B"/>
    <w:rsid w:val="00C67E51"/>
    <w:rsid w:val="00C876D3"/>
    <w:rsid w:val="00C87B91"/>
    <w:rsid w:val="00C94E69"/>
    <w:rsid w:val="00CA28D3"/>
    <w:rsid w:val="00CA4450"/>
    <w:rsid w:val="00CA7146"/>
    <w:rsid w:val="00CB014E"/>
    <w:rsid w:val="00CB2E05"/>
    <w:rsid w:val="00CB58DF"/>
    <w:rsid w:val="00CB709B"/>
    <w:rsid w:val="00CB7BFB"/>
    <w:rsid w:val="00CC2A49"/>
    <w:rsid w:val="00CC6428"/>
    <w:rsid w:val="00CF11F8"/>
    <w:rsid w:val="00D019D4"/>
    <w:rsid w:val="00D17B0E"/>
    <w:rsid w:val="00D27627"/>
    <w:rsid w:val="00D3532A"/>
    <w:rsid w:val="00D37F18"/>
    <w:rsid w:val="00D467D8"/>
    <w:rsid w:val="00D60E07"/>
    <w:rsid w:val="00D6783D"/>
    <w:rsid w:val="00D718ED"/>
    <w:rsid w:val="00D76CD9"/>
    <w:rsid w:val="00D81B74"/>
    <w:rsid w:val="00D87FE6"/>
    <w:rsid w:val="00D9022A"/>
    <w:rsid w:val="00D92828"/>
    <w:rsid w:val="00D94ECE"/>
    <w:rsid w:val="00D97BF1"/>
    <w:rsid w:val="00DA11A1"/>
    <w:rsid w:val="00DA2AFA"/>
    <w:rsid w:val="00DA791E"/>
    <w:rsid w:val="00DA7926"/>
    <w:rsid w:val="00DB0C20"/>
    <w:rsid w:val="00DB292E"/>
    <w:rsid w:val="00DC223E"/>
    <w:rsid w:val="00DD1758"/>
    <w:rsid w:val="00DE0D65"/>
    <w:rsid w:val="00DE590C"/>
    <w:rsid w:val="00DF5DB7"/>
    <w:rsid w:val="00DF7C1B"/>
    <w:rsid w:val="00E0395E"/>
    <w:rsid w:val="00E1168F"/>
    <w:rsid w:val="00E13B7A"/>
    <w:rsid w:val="00E27049"/>
    <w:rsid w:val="00E3005C"/>
    <w:rsid w:val="00E3715C"/>
    <w:rsid w:val="00E46871"/>
    <w:rsid w:val="00E51A68"/>
    <w:rsid w:val="00E66092"/>
    <w:rsid w:val="00E75103"/>
    <w:rsid w:val="00E7542B"/>
    <w:rsid w:val="00E86BB3"/>
    <w:rsid w:val="00EA2877"/>
    <w:rsid w:val="00EB1774"/>
    <w:rsid w:val="00EB257A"/>
    <w:rsid w:val="00EB4156"/>
    <w:rsid w:val="00EC2D19"/>
    <w:rsid w:val="00EC300B"/>
    <w:rsid w:val="00EC6FCE"/>
    <w:rsid w:val="00ED1F60"/>
    <w:rsid w:val="00ED36EF"/>
    <w:rsid w:val="00ED4E8D"/>
    <w:rsid w:val="00ED5B36"/>
    <w:rsid w:val="00EE34E6"/>
    <w:rsid w:val="00EE4A3D"/>
    <w:rsid w:val="00EF0535"/>
    <w:rsid w:val="00EF34B1"/>
    <w:rsid w:val="00F10334"/>
    <w:rsid w:val="00F13ABA"/>
    <w:rsid w:val="00F205DC"/>
    <w:rsid w:val="00F22A22"/>
    <w:rsid w:val="00F25638"/>
    <w:rsid w:val="00F270C2"/>
    <w:rsid w:val="00F27F87"/>
    <w:rsid w:val="00F31EB8"/>
    <w:rsid w:val="00F3232F"/>
    <w:rsid w:val="00F3263E"/>
    <w:rsid w:val="00F44F18"/>
    <w:rsid w:val="00F52F95"/>
    <w:rsid w:val="00F546FB"/>
    <w:rsid w:val="00F549CC"/>
    <w:rsid w:val="00F62307"/>
    <w:rsid w:val="00F66806"/>
    <w:rsid w:val="00F706B8"/>
    <w:rsid w:val="00F73364"/>
    <w:rsid w:val="00F82C22"/>
    <w:rsid w:val="00F83A4F"/>
    <w:rsid w:val="00F872C6"/>
    <w:rsid w:val="00FB52D5"/>
    <w:rsid w:val="00FB7423"/>
    <w:rsid w:val="00FE1B26"/>
    <w:rsid w:val="00FE4508"/>
    <w:rsid w:val="00FE69D9"/>
    <w:rsid w:val="00F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F73E69"/>
  <w15:chartTrackingRefBased/>
  <w15:docId w15:val="{741785E1-86EF-42BC-B235-5019B5CA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keepNext/>
      <w:ind w:left="6372" w:hanging="2835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aliases w:val="Encabezado 1"/>
    <w:basedOn w:val="Normal"/>
    <w:link w:val="HeaderChar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2">
    <w:name w:val="Body Text Indent 2"/>
    <w:basedOn w:val="Normal"/>
    <w:pPr>
      <w:ind w:left="360"/>
      <w:jc w:val="both"/>
    </w:pPr>
    <w:rPr>
      <w:i/>
      <w:iCs/>
      <w:sz w:val="28"/>
    </w:rPr>
  </w:style>
  <w:style w:type="paragraph" w:styleId="BodyText2">
    <w:name w:val="Body Text 2"/>
    <w:basedOn w:val="Normal"/>
    <w:pPr>
      <w:jc w:val="both"/>
    </w:pPr>
    <w:rPr>
      <w:i/>
      <w:iCs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360"/>
      <w:jc w:val="both"/>
    </w:pPr>
    <w:rPr>
      <w:rFonts w:ascii="Arial" w:hAnsi="Arial" w:cs="Arial"/>
    </w:rPr>
  </w:style>
  <w:style w:type="paragraph" w:styleId="Title">
    <w:name w:val="Title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rsid w:val="00C64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D0215"/>
    <w:pPr>
      <w:spacing w:before="100" w:beforeAutospacing="1" w:after="100" w:afterAutospacing="1"/>
    </w:pPr>
    <w:rPr>
      <w:color w:val="000033"/>
    </w:rPr>
  </w:style>
  <w:style w:type="paragraph" w:styleId="BalloonText">
    <w:name w:val="Balloon Text"/>
    <w:basedOn w:val="Normal"/>
    <w:semiHidden/>
    <w:rsid w:val="00B85D3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81594"/>
    <w:rPr>
      <w:sz w:val="24"/>
      <w:szCs w:val="24"/>
      <w:lang w:val="es-ES" w:eastAsia="es-ES"/>
    </w:rPr>
  </w:style>
  <w:style w:type="character" w:customStyle="1" w:styleId="BodyTextChar">
    <w:name w:val="Body Text Char"/>
    <w:link w:val="BodyText"/>
    <w:rsid w:val="00081594"/>
    <w:rPr>
      <w:sz w:val="24"/>
      <w:szCs w:val="24"/>
      <w:lang w:val="es-ES" w:eastAsia="es-ES"/>
    </w:rPr>
  </w:style>
  <w:style w:type="character" w:customStyle="1" w:styleId="HeaderChar">
    <w:name w:val="Header Char"/>
    <w:aliases w:val="Encabezado 1 Char"/>
    <w:link w:val="Header"/>
    <w:locked/>
    <w:rsid w:val="00D87FE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ecursos%20Humanos-%20Yolanda%20Moreno\Documentos\CARTAS%2020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9332C15C66ED4F87FABFC9CB536762" ma:contentTypeVersion="17" ma:contentTypeDescription="Crear nuevo documento." ma:contentTypeScope="" ma:versionID="17e7ce2373fe5640a13cd81e9f6bc82b">
  <xsd:schema xmlns:xsd="http://www.w3.org/2001/XMLSchema" xmlns:xs="http://www.w3.org/2001/XMLSchema" xmlns:p="http://schemas.microsoft.com/office/2006/metadata/properties" xmlns:ns3="aa566a8a-6713-4a80-931c-22c062d99736" xmlns:ns4="82d0fe9e-8728-4812-b9b4-6538b2501592" targetNamespace="http://schemas.microsoft.com/office/2006/metadata/properties" ma:root="true" ma:fieldsID="feeb3b59c21e00f9e13c74888b7f41a4" ns3:_="" ns4:_="">
    <xsd:import namespace="aa566a8a-6713-4a80-931c-22c062d99736"/>
    <xsd:import namespace="82d0fe9e-8728-4812-b9b4-6538b25015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66a8a-6713-4a80-931c-22c062d997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fe9e-8728-4812-b9b4-6538b2501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d0fe9e-8728-4812-b9b4-6538b2501592" xsi:nil="true"/>
  </documentManagement>
</p:properties>
</file>

<file path=customXml/itemProps1.xml><?xml version="1.0" encoding="utf-8"?>
<ds:datastoreItem xmlns:ds="http://schemas.openxmlformats.org/officeDocument/2006/customXml" ds:itemID="{F371C21D-BCD4-42BB-9A67-B66E2C6255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63DCD7-397F-491D-9B4B-27B282249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66a8a-6713-4a80-931c-22c062d99736"/>
    <ds:schemaRef ds:uri="82d0fe9e-8728-4812-b9b4-6538b2501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C0D9A-B3F9-4243-A061-B4E9FA37538B}">
  <ds:schemaRefs>
    <ds:schemaRef ds:uri="http://schemas.microsoft.com/office/2006/metadata/properties"/>
    <ds:schemaRef ds:uri="http://schemas.microsoft.com/office/infopath/2007/PartnerControls"/>
    <ds:schemaRef ds:uri="82d0fe9e-8728-4812-b9b4-6538b25015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CARTAS 2003</Template>
  <TotalTime>1</TotalTime>
  <Pages>2</Pages>
  <Words>376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Bogotá, D</vt:lpstr>
      <vt:lpstr>Bogotá, D</vt:lpstr>
    </vt:vector>
  </TitlesOfParts>
  <Company>MINISTERIO DE DESARROLLO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subject/>
  <dc:creator>Yolanda Moreno Mora</dc:creator>
  <cp:keywords/>
  <cp:lastModifiedBy>Jefferson Orlando Lopez Saavedra</cp:lastModifiedBy>
  <cp:revision>3</cp:revision>
  <cp:lastPrinted>2012-02-14T21:08:00Z</cp:lastPrinted>
  <dcterms:created xsi:type="dcterms:W3CDTF">2026-06-10T23:02:00Z</dcterms:created>
  <dcterms:modified xsi:type="dcterms:W3CDTF">2026-06-10T23:03:00Z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2029611154</vt:i4>
  </property>
  <property fmtid="{D5CDD505-2E9C-101B-9397-08002B2CF9AE}" pid="3" name="_NewReviewCycle">
    <vt:lpwstr/>
  </property>
  <property fmtid="{D5CDD505-2E9C-101B-9397-08002B2CF9AE}" pid="4" name="_EmailEntryID">
    <vt:lpwstr>000000008AD056DDB925794CB7510B1C1568D580070075D4222D2D612F4892F47BB98E1791B1000000022A7E0000C3A2D4DECA66304DB2205183CAAA873A0013B9FFA02B0000</vt:lpwstr>
  </property>
  <property fmtid="{D5CDD505-2E9C-101B-9397-08002B2CF9AE}" pid="5" name="_EmailStoreID0">
    <vt:lpwstr>0000000038A1BB1005E5101AA1BB08002B2A56C20000454D534D44422E444C4C00000000000000001B55FA20AA6611CD9BC800AA002FC45A0C00000053525645584348414E474543002F6F3D4D696E6973746572696F20646520436F6D657263696F20496E6475737472696120792054757269736D6F2F6F753D46697273742</vt:lpwstr>
  </property>
  <property fmtid="{D5CDD505-2E9C-101B-9397-08002B2CF9AE}" pid="6" name="_EmailStoreID1">
    <vt:lpwstr>041646D696E6973747261746976652047726F75702F636E3D526563697069656E74732F636E3D7072697363696C616100</vt:lpwstr>
  </property>
  <property fmtid="{D5CDD505-2E9C-101B-9397-08002B2CF9AE}" pid="7" name="TaxCatchAll">
    <vt:lpwstr/>
  </property>
  <property fmtid="{D5CDD505-2E9C-101B-9397-08002B2CF9AE}" pid="8" name="lcf76f155ced4ddcb4097134ff3c332f">
    <vt:lpwstr/>
  </property>
  <property fmtid="{D5CDD505-2E9C-101B-9397-08002B2CF9AE}" pid="9" name="ContentTypeId">
    <vt:lpwstr>0x010100469332C15C66ED4F87FABFC9CB536762</vt:lpwstr>
  </property>
</Properties>
</file>