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72F0" w14:textId="77777777" w:rsidR="00C46314" w:rsidRPr="009457E5" w:rsidRDefault="00C46314" w:rsidP="00C46314">
      <w:pPr>
        <w:jc w:val="center"/>
        <w:rPr>
          <w:rFonts w:ascii="Verdana" w:hAnsi="Verdana"/>
          <w:sz w:val="20"/>
          <w:szCs w:val="20"/>
        </w:rPr>
      </w:pPr>
      <w:r w:rsidRPr="009457E5">
        <w:rPr>
          <w:rFonts w:ascii="Verdana" w:hAnsi="Verdana"/>
          <w:b/>
          <w:sz w:val="20"/>
          <w:szCs w:val="20"/>
        </w:rPr>
        <w:t>Acta de Eliminación Documental No. _____</w:t>
      </w:r>
      <w:r w:rsidRPr="009457E5">
        <w:rPr>
          <w:rFonts w:ascii="Verdana" w:hAnsi="Verdana"/>
          <w:sz w:val="20"/>
          <w:szCs w:val="20"/>
        </w:rPr>
        <w:t xml:space="preserve"> </w:t>
      </w:r>
    </w:p>
    <w:p w14:paraId="672A6659" w14:textId="77777777" w:rsidR="00C46314" w:rsidRPr="009457E5" w:rsidRDefault="00C46314" w:rsidP="00C46314">
      <w:pPr>
        <w:rPr>
          <w:rFonts w:ascii="Verdana" w:hAnsi="Verdana"/>
          <w:sz w:val="20"/>
          <w:szCs w:val="20"/>
        </w:rPr>
      </w:pPr>
    </w:p>
    <w:p w14:paraId="3F2102B6" w14:textId="77777777" w:rsidR="00C46314" w:rsidRPr="009457E5" w:rsidRDefault="00C46314" w:rsidP="00C46314">
      <w:pPr>
        <w:contextualSpacing/>
        <w:jc w:val="both"/>
        <w:rPr>
          <w:rFonts w:ascii="Verdana" w:hAnsi="Verdana"/>
          <w:sz w:val="20"/>
          <w:szCs w:val="20"/>
        </w:rPr>
      </w:pPr>
      <w:r w:rsidRPr="009457E5">
        <w:rPr>
          <w:rFonts w:ascii="Verdana" w:hAnsi="Verdana"/>
          <w:sz w:val="20"/>
          <w:szCs w:val="20"/>
        </w:rPr>
        <w:t>En las instalaciones del Archivo Central del Ministerio de Comercio Industria y Turismo ubicadas en la ciudad de Bogotá, a los _____ días del mes de ___________del año _________, siendo las (hora) a.m. / p.m., se reunieron los siguientes funcionarios: (NOMBRE DE LOS FUNCIONARIOS) de la Oficina de Correspondencia y Archivo del Ministerio y (NOMBRE DEL FUNCIONARIO), de la (NOMBRE DE LA OFICINA A LA QUE PERTENECEN LOS DOCUMENTOS A ELIMINAR) con el fin de realizar el proceso de destrucción de los documentos relacionados en el Inventario anexo y en cumplimiento a lo autorizado por el Comité Institucional de Gestión y Desempeño, mediante Acta No.  (No. CONSECUTIVO DEL ACTA del DIA de MES de AÑO). Por lo anterior se procede a la destrucción de los siguientes documentos:</w:t>
      </w:r>
    </w:p>
    <w:p w14:paraId="0A37501D" w14:textId="77777777" w:rsidR="00C46314" w:rsidRPr="009457E5" w:rsidRDefault="00C46314" w:rsidP="00C46314">
      <w:pPr>
        <w:contextualSpacing/>
        <w:rPr>
          <w:rFonts w:ascii="Verdana" w:hAnsi="Verdana"/>
          <w:sz w:val="20"/>
          <w:szCs w:val="20"/>
        </w:rPr>
      </w:pPr>
    </w:p>
    <w:p w14:paraId="5DAB6C7B" w14:textId="77777777" w:rsidR="00C46314" w:rsidRPr="009457E5" w:rsidRDefault="00C46314" w:rsidP="00C46314">
      <w:pPr>
        <w:contextualSpacing/>
        <w:rPr>
          <w:rFonts w:ascii="Verdana" w:hAnsi="Verdana"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60"/>
        <w:gridCol w:w="1134"/>
        <w:gridCol w:w="992"/>
        <w:gridCol w:w="1134"/>
        <w:gridCol w:w="850"/>
        <w:gridCol w:w="709"/>
        <w:gridCol w:w="850"/>
        <w:gridCol w:w="1418"/>
      </w:tblGrid>
      <w:tr w:rsidR="00C46314" w:rsidRPr="009457E5" w14:paraId="58DC4791" w14:textId="77777777" w:rsidTr="00692841">
        <w:trPr>
          <w:trHeight w:val="233"/>
        </w:trPr>
        <w:tc>
          <w:tcPr>
            <w:tcW w:w="709" w:type="dxa"/>
            <w:vMerge w:val="restart"/>
            <w:shd w:val="clear" w:color="auto" w:fill="D9E2F3"/>
            <w:vAlign w:val="center"/>
          </w:tcPr>
          <w:p w14:paraId="6230B392" w14:textId="77777777" w:rsidR="00C46314" w:rsidRPr="009457E5" w:rsidRDefault="00C46314" w:rsidP="002A6522">
            <w:pPr>
              <w:contextualSpacing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457E5">
              <w:rPr>
                <w:rFonts w:ascii="Verdana" w:hAnsi="Verdana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  <w:vMerge w:val="restart"/>
            <w:shd w:val="clear" w:color="auto" w:fill="D9E2F3"/>
            <w:vAlign w:val="center"/>
          </w:tcPr>
          <w:p w14:paraId="3A45C749" w14:textId="77777777" w:rsidR="00C46314" w:rsidRPr="009457E5" w:rsidRDefault="00C46314" w:rsidP="002A6522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9457E5">
              <w:rPr>
                <w:rFonts w:ascii="Verdana" w:hAnsi="Verdana"/>
                <w:b/>
                <w:bCs/>
                <w:sz w:val="20"/>
                <w:szCs w:val="20"/>
              </w:rPr>
              <w:t>CÓDIGO Y ÁREA</w:t>
            </w:r>
          </w:p>
        </w:tc>
        <w:tc>
          <w:tcPr>
            <w:tcW w:w="1560" w:type="dxa"/>
            <w:vMerge w:val="restart"/>
            <w:shd w:val="clear" w:color="auto" w:fill="D9E2F3"/>
            <w:vAlign w:val="center"/>
          </w:tcPr>
          <w:p w14:paraId="22C1E5B8" w14:textId="77777777" w:rsidR="00C46314" w:rsidRPr="009457E5" w:rsidRDefault="00C46314" w:rsidP="002A6522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9457E5">
              <w:rPr>
                <w:rFonts w:ascii="Verdana" w:hAnsi="Verdana"/>
                <w:b/>
                <w:bCs/>
                <w:sz w:val="20"/>
                <w:szCs w:val="20"/>
              </w:rPr>
              <w:t>SERIE, SUBSERIE O ASUNTO</w:t>
            </w:r>
          </w:p>
        </w:tc>
        <w:tc>
          <w:tcPr>
            <w:tcW w:w="1134" w:type="dxa"/>
            <w:vMerge w:val="restart"/>
            <w:shd w:val="clear" w:color="auto" w:fill="D9E2F3"/>
            <w:vAlign w:val="center"/>
          </w:tcPr>
          <w:p w14:paraId="7C9FBEDC" w14:textId="77777777" w:rsidR="00C46314" w:rsidRPr="009457E5" w:rsidRDefault="00C46314" w:rsidP="002A6522">
            <w:pPr>
              <w:contextualSpacing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457E5">
              <w:rPr>
                <w:rFonts w:ascii="Verdana" w:hAnsi="Verdana"/>
                <w:b/>
                <w:bCs/>
                <w:sz w:val="20"/>
                <w:szCs w:val="20"/>
              </w:rPr>
              <w:t>FECHAS EXTREMAS</w:t>
            </w:r>
          </w:p>
        </w:tc>
        <w:tc>
          <w:tcPr>
            <w:tcW w:w="4535" w:type="dxa"/>
            <w:gridSpan w:val="5"/>
            <w:shd w:val="clear" w:color="auto" w:fill="D9E2F3"/>
            <w:vAlign w:val="center"/>
          </w:tcPr>
          <w:p w14:paraId="0300A692" w14:textId="77777777" w:rsidR="00C46314" w:rsidRPr="009457E5" w:rsidRDefault="00C46314" w:rsidP="002A6522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9457E5">
              <w:rPr>
                <w:rFonts w:ascii="Verdana" w:hAnsi="Verdana"/>
                <w:b/>
                <w:bCs/>
                <w:sz w:val="20"/>
                <w:szCs w:val="20"/>
              </w:rPr>
              <w:t>UNIDAD DE CONSERVACIÓN</w:t>
            </w:r>
          </w:p>
        </w:tc>
        <w:tc>
          <w:tcPr>
            <w:tcW w:w="1418" w:type="dxa"/>
            <w:vMerge w:val="restart"/>
            <w:shd w:val="clear" w:color="auto" w:fill="D9E2F3"/>
            <w:vAlign w:val="center"/>
          </w:tcPr>
          <w:p w14:paraId="0AA28354" w14:textId="77777777" w:rsidR="00C46314" w:rsidRPr="009457E5" w:rsidRDefault="00C46314" w:rsidP="002A6522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9457E5">
              <w:rPr>
                <w:rFonts w:ascii="Verdana" w:hAnsi="Verdana"/>
                <w:b/>
                <w:bCs/>
                <w:sz w:val="20"/>
                <w:szCs w:val="20"/>
              </w:rPr>
              <w:t>VOLUMEN DOCUMENTAL</w:t>
            </w:r>
          </w:p>
        </w:tc>
      </w:tr>
      <w:tr w:rsidR="00C46314" w:rsidRPr="009457E5" w14:paraId="763DCBCF" w14:textId="77777777" w:rsidTr="00C46314">
        <w:trPr>
          <w:trHeight w:val="533"/>
        </w:trPr>
        <w:tc>
          <w:tcPr>
            <w:tcW w:w="709" w:type="dxa"/>
            <w:vMerge/>
          </w:tcPr>
          <w:p w14:paraId="02EB378F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A05A809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A39BBE3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C8F396" w14:textId="77777777" w:rsidR="00C46314" w:rsidRPr="009457E5" w:rsidRDefault="00C46314" w:rsidP="002A6522">
            <w:pPr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294A02" w14:textId="77777777" w:rsidR="00C46314" w:rsidRPr="009457E5" w:rsidRDefault="00C46314" w:rsidP="002A6522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9457E5">
              <w:rPr>
                <w:rFonts w:ascii="Verdana" w:hAnsi="Verdana"/>
                <w:b/>
                <w:sz w:val="20"/>
                <w:szCs w:val="20"/>
              </w:rPr>
              <w:t>No. Caja</w:t>
            </w:r>
          </w:p>
        </w:tc>
        <w:tc>
          <w:tcPr>
            <w:tcW w:w="1134" w:type="dxa"/>
            <w:vAlign w:val="center"/>
          </w:tcPr>
          <w:p w14:paraId="34CFAE90" w14:textId="77777777" w:rsidR="00C46314" w:rsidRPr="009457E5" w:rsidRDefault="00C46314" w:rsidP="002A6522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9457E5">
              <w:rPr>
                <w:rFonts w:ascii="Verdana" w:hAnsi="Verdana"/>
                <w:b/>
                <w:sz w:val="20"/>
                <w:szCs w:val="20"/>
              </w:rPr>
              <w:t>No. Carpeta</w:t>
            </w:r>
          </w:p>
        </w:tc>
        <w:tc>
          <w:tcPr>
            <w:tcW w:w="850" w:type="dxa"/>
            <w:vAlign w:val="center"/>
          </w:tcPr>
          <w:p w14:paraId="674000A1" w14:textId="77777777" w:rsidR="00C46314" w:rsidRPr="009457E5" w:rsidRDefault="00C46314" w:rsidP="002A6522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9457E5">
              <w:rPr>
                <w:rFonts w:ascii="Verdana" w:hAnsi="Verdana"/>
                <w:b/>
                <w:sz w:val="20"/>
                <w:szCs w:val="20"/>
              </w:rPr>
              <w:t>No. Tomo</w:t>
            </w:r>
          </w:p>
        </w:tc>
        <w:tc>
          <w:tcPr>
            <w:tcW w:w="709" w:type="dxa"/>
            <w:vAlign w:val="center"/>
          </w:tcPr>
          <w:p w14:paraId="20FC838C" w14:textId="77777777" w:rsidR="00C46314" w:rsidRPr="009457E5" w:rsidRDefault="00C46314" w:rsidP="002A6522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9457E5">
              <w:rPr>
                <w:rFonts w:ascii="Verdana" w:hAnsi="Verdana"/>
                <w:b/>
                <w:sz w:val="20"/>
                <w:szCs w:val="20"/>
              </w:rPr>
              <w:t>No. AZ</w:t>
            </w:r>
          </w:p>
        </w:tc>
        <w:tc>
          <w:tcPr>
            <w:tcW w:w="850" w:type="dxa"/>
            <w:vAlign w:val="center"/>
          </w:tcPr>
          <w:p w14:paraId="053850EB" w14:textId="77777777" w:rsidR="00C46314" w:rsidRPr="009457E5" w:rsidRDefault="00C46314" w:rsidP="002A6522">
            <w:pPr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9457E5">
              <w:rPr>
                <w:rFonts w:ascii="Verdana" w:hAnsi="Verdana"/>
                <w:b/>
                <w:sz w:val="20"/>
                <w:szCs w:val="20"/>
              </w:rPr>
              <w:t>No. Otro</w:t>
            </w:r>
          </w:p>
        </w:tc>
        <w:tc>
          <w:tcPr>
            <w:tcW w:w="1418" w:type="dxa"/>
            <w:vMerge/>
            <w:vAlign w:val="center"/>
          </w:tcPr>
          <w:p w14:paraId="72A3D3EC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C46314" w:rsidRPr="009457E5" w14:paraId="0D0B940D" w14:textId="77777777" w:rsidTr="00C46314">
        <w:trPr>
          <w:trHeight w:val="249"/>
        </w:trPr>
        <w:tc>
          <w:tcPr>
            <w:tcW w:w="709" w:type="dxa"/>
          </w:tcPr>
          <w:p w14:paraId="0E27B00A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061E4C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4EAFD9C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94D5A5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EEC669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56B9AB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FB0818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9F31CB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128261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486C05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C46314" w:rsidRPr="009457E5" w14:paraId="4101652C" w14:textId="77777777" w:rsidTr="00C46314">
        <w:trPr>
          <w:trHeight w:val="299"/>
        </w:trPr>
        <w:tc>
          <w:tcPr>
            <w:tcW w:w="709" w:type="dxa"/>
          </w:tcPr>
          <w:p w14:paraId="4B99056E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99C43A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DDBEF00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61D779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F2D8B6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B78278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C39945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62CB0E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CE0A41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EBF3C5" w14:textId="77777777" w:rsidR="00C46314" w:rsidRPr="009457E5" w:rsidRDefault="00C46314" w:rsidP="002A6522">
            <w:pPr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98A12B" w14:textId="77777777" w:rsidR="00C46314" w:rsidRPr="009457E5" w:rsidRDefault="00C46314" w:rsidP="00C46314">
      <w:pPr>
        <w:contextualSpacing/>
        <w:rPr>
          <w:rFonts w:ascii="Verdana" w:hAnsi="Verdana"/>
          <w:sz w:val="20"/>
          <w:szCs w:val="20"/>
        </w:rPr>
      </w:pPr>
    </w:p>
    <w:p w14:paraId="627375E5" w14:textId="77777777" w:rsidR="00C46314" w:rsidRPr="009457E5" w:rsidRDefault="00C46314" w:rsidP="00C46314">
      <w:pPr>
        <w:contextualSpacing/>
        <w:jc w:val="both"/>
        <w:rPr>
          <w:rFonts w:ascii="Verdana" w:hAnsi="Verdana"/>
          <w:sz w:val="20"/>
          <w:szCs w:val="20"/>
        </w:rPr>
      </w:pPr>
      <w:r w:rsidRPr="009457E5">
        <w:rPr>
          <w:rFonts w:ascii="Verdana" w:hAnsi="Verdana"/>
          <w:sz w:val="20"/>
          <w:szCs w:val="20"/>
        </w:rPr>
        <w:t xml:space="preserve">Lo anterior se elimina porque </w:t>
      </w:r>
      <w:r w:rsidR="00FD650E" w:rsidRPr="009457E5">
        <w:rPr>
          <w:rFonts w:ascii="Verdana" w:hAnsi="Verdana"/>
          <w:sz w:val="20"/>
          <w:szCs w:val="20"/>
        </w:rPr>
        <w:t xml:space="preserve">agoto sus valores primarios y </w:t>
      </w:r>
      <w:r w:rsidRPr="009457E5">
        <w:rPr>
          <w:rFonts w:ascii="Verdana" w:hAnsi="Verdana"/>
          <w:sz w:val="20"/>
          <w:szCs w:val="20"/>
        </w:rPr>
        <w:t>carece de valores secundarios, y/o ha cumplido el tiempo establecido en las Tablas de Retención Documental y/o Tablas de Valoración Documental.</w:t>
      </w:r>
    </w:p>
    <w:p w14:paraId="2946DB82" w14:textId="77777777" w:rsidR="00C46314" w:rsidRPr="009457E5" w:rsidRDefault="00C46314" w:rsidP="00C46314">
      <w:pPr>
        <w:contextualSpacing/>
        <w:rPr>
          <w:rFonts w:ascii="Verdana" w:hAnsi="Verdana"/>
          <w:sz w:val="20"/>
          <w:szCs w:val="20"/>
        </w:rPr>
      </w:pPr>
    </w:p>
    <w:p w14:paraId="624A1770" w14:textId="77777777" w:rsidR="00C46314" w:rsidRPr="009457E5" w:rsidRDefault="00C46314" w:rsidP="001237C3">
      <w:pPr>
        <w:contextualSpacing/>
        <w:jc w:val="both"/>
        <w:rPr>
          <w:rFonts w:ascii="Verdana" w:hAnsi="Verdana"/>
          <w:sz w:val="20"/>
          <w:szCs w:val="20"/>
        </w:rPr>
      </w:pPr>
      <w:r w:rsidRPr="009457E5">
        <w:rPr>
          <w:rFonts w:ascii="Verdana" w:hAnsi="Verdana"/>
          <w:sz w:val="20"/>
          <w:szCs w:val="20"/>
        </w:rPr>
        <w:t>Se anexa certificación de disposición final expedida por la asociación de recicladores que realiza la eliminación.</w:t>
      </w:r>
    </w:p>
    <w:p w14:paraId="5997CC1D" w14:textId="77777777" w:rsidR="00C46314" w:rsidRPr="009457E5" w:rsidRDefault="00C46314" w:rsidP="00C46314">
      <w:pPr>
        <w:contextualSpacing/>
        <w:rPr>
          <w:rFonts w:ascii="Verdana" w:hAnsi="Verdana"/>
          <w:b/>
          <w:sz w:val="20"/>
          <w:szCs w:val="20"/>
        </w:rPr>
      </w:pPr>
    </w:p>
    <w:p w14:paraId="25CBAD6D" w14:textId="77777777" w:rsidR="00A745F7" w:rsidRPr="009457E5" w:rsidRDefault="00A745F7" w:rsidP="00C46314">
      <w:pPr>
        <w:contextualSpacing/>
        <w:rPr>
          <w:rFonts w:ascii="Verdana" w:hAnsi="Verdana"/>
          <w:sz w:val="20"/>
          <w:szCs w:val="20"/>
        </w:rPr>
      </w:pPr>
      <w:r w:rsidRPr="009457E5">
        <w:rPr>
          <w:rFonts w:ascii="Verdana" w:hAnsi="Verdana"/>
          <w:b/>
          <w:sz w:val="20"/>
          <w:szCs w:val="20"/>
        </w:rPr>
        <w:t>Método de eliminación:</w:t>
      </w:r>
      <w:r w:rsidRPr="009457E5">
        <w:rPr>
          <w:rFonts w:ascii="Verdana" w:hAnsi="Verdana"/>
          <w:sz w:val="20"/>
          <w:szCs w:val="20"/>
        </w:rPr>
        <w:t xml:space="preserve">    </w:t>
      </w:r>
      <w:r w:rsidRPr="009457E5">
        <w:rPr>
          <w:rFonts w:ascii="Verdana" w:hAnsi="Verdana"/>
          <w:b/>
          <w:sz w:val="20"/>
          <w:szCs w:val="20"/>
        </w:rPr>
        <w:t>PICADO</w:t>
      </w:r>
      <w:r w:rsidRPr="009457E5">
        <w:rPr>
          <w:rFonts w:ascii="Verdana" w:hAnsi="Verdana"/>
          <w:sz w:val="20"/>
          <w:szCs w:val="20"/>
        </w:rPr>
        <w:t xml:space="preserve">: __________ </w:t>
      </w:r>
      <w:r w:rsidRPr="009457E5">
        <w:rPr>
          <w:rFonts w:ascii="Verdana" w:hAnsi="Verdana"/>
          <w:b/>
          <w:sz w:val="20"/>
          <w:szCs w:val="20"/>
        </w:rPr>
        <w:t>RASGADO:</w:t>
      </w:r>
      <w:r w:rsidRPr="009457E5">
        <w:rPr>
          <w:rFonts w:ascii="Verdana" w:hAnsi="Verdana"/>
          <w:sz w:val="20"/>
          <w:szCs w:val="20"/>
        </w:rPr>
        <w:t xml:space="preserve"> __________ </w:t>
      </w:r>
    </w:p>
    <w:p w14:paraId="110FFD37" w14:textId="77777777" w:rsidR="00A745F7" w:rsidRPr="009457E5" w:rsidRDefault="00A745F7" w:rsidP="00C46314">
      <w:pPr>
        <w:contextualSpacing/>
        <w:rPr>
          <w:rFonts w:ascii="Verdana" w:hAnsi="Verdana"/>
          <w:sz w:val="20"/>
          <w:szCs w:val="20"/>
        </w:rPr>
      </w:pPr>
    </w:p>
    <w:p w14:paraId="2178AFAA" w14:textId="77777777" w:rsidR="00A745F7" w:rsidRPr="009457E5" w:rsidRDefault="00A745F7" w:rsidP="00C46314">
      <w:pPr>
        <w:contextualSpacing/>
        <w:rPr>
          <w:rFonts w:ascii="Verdana" w:hAnsi="Verdana"/>
          <w:b/>
          <w:sz w:val="20"/>
          <w:szCs w:val="20"/>
        </w:rPr>
      </w:pPr>
      <w:r w:rsidRPr="009457E5">
        <w:rPr>
          <w:rFonts w:ascii="Verdana" w:hAnsi="Verdana"/>
          <w:sz w:val="20"/>
          <w:szCs w:val="20"/>
        </w:rPr>
        <w:t>Firmas de las personas que intervienen en el proceso</w:t>
      </w:r>
    </w:p>
    <w:p w14:paraId="6B699379" w14:textId="77777777" w:rsidR="00C46314" w:rsidRPr="009457E5" w:rsidRDefault="00C46314" w:rsidP="00C46314">
      <w:pPr>
        <w:pStyle w:val="Textoindependiente"/>
        <w:rPr>
          <w:rFonts w:ascii="Verdana" w:hAnsi="Verdana" w:cs="Arial"/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73"/>
        <w:gridCol w:w="5527"/>
      </w:tblGrid>
      <w:tr w:rsidR="00C46314" w:rsidRPr="009457E5" w14:paraId="2E601999" w14:textId="77777777" w:rsidTr="002A6522">
        <w:tc>
          <w:tcPr>
            <w:tcW w:w="5222" w:type="dxa"/>
          </w:tcPr>
          <w:p w14:paraId="3FE9F23F" w14:textId="77777777" w:rsidR="00C46314" w:rsidRPr="009457E5" w:rsidRDefault="00C46314" w:rsidP="002A6522">
            <w:pPr>
              <w:pStyle w:val="Textoindependiente"/>
              <w:rPr>
                <w:rFonts w:ascii="Verdana" w:hAnsi="Verdana" w:cs="Arial"/>
                <w:sz w:val="20"/>
                <w:szCs w:val="20"/>
              </w:rPr>
            </w:pPr>
          </w:p>
          <w:p w14:paraId="1F72F646" w14:textId="77777777" w:rsidR="00A745F7" w:rsidRPr="009457E5" w:rsidRDefault="00A745F7" w:rsidP="002A6522">
            <w:pPr>
              <w:pStyle w:val="Textoindependiente"/>
              <w:rPr>
                <w:rFonts w:ascii="Verdana" w:hAnsi="Verdana" w:cs="Arial"/>
                <w:sz w:val="20"/>
                <w:szCs w:val="20"/>
              </w:rPr>
            </w:pPr>
          </w:p>
          <w:p w14:paraId="08CE6F91" w14:textId="77777777" w:rsidR="00A745F7" w:rsidRPr="009457E5" w:rsidRDefault="00A745F7" w:rsidP="002A6522">
            <w:pPr>
              <w:pStyle w:val="Textoindependiente"/>
              <w:rPr>
                <w:rFonts w:ascii="Verdana" w:hAnsi="Verdana" w:cs="Arial"/>
                <w:sz w:val="20"/>
                <w:szCs w:val="20"/>
              </w:rPr>
            </w:pPr>
          </w:p>
          <w:p w14:paraId="1E97BD2C" w14:textId="77777777" w:rsidR="00C46314" w:rsidRPr="009457E5" w:rsidRDefault="00C46314" w:rsidP="002A6522">
            <w:pPr>
              <w:pStyle w:val="Textoindependiente"/>
              <w:rPr>
                <w:rFonts w:ascii="Verdana" w:hAnsi="Verdana" w:cs="Arial"/>
                <w:sz w:val="20"/>
                <w:szCs w:val="20"/>
              </w:rPr>
            </w:pPr>
            <w:r w:rsidRPr="009457E5">
              <w:rPr>
                <w:rFonts w:ascii="Verdana" w:hAnsi="Verdana" w:cs="Arial"/>
                <w:sz w:val="20"/>
                <w:szCs w:val="20"/>
              </w:rPr>
              <w:t>_____________</w:t>
            </w:r>
            <w:r w:rsidR="00A745F7" w:rsidRPr="009457E5">
              <w:rPr>
                <w:rFonts w:ascii="Verdana" w:hAnsi="Verdana" w:cs="Arial"/>
                <w:sz w:val="20"/>
                <w:szCs w:val="20"/>
              </w:rPr>
              <w:t>___________________________</w:t>
            </w:r>
          </w:p>
        </w:tc>
        <w:tc>
          <w:tcPr>
            <w:tcW w:w="4667" w:type="dxa"/>
          </w:tcPr>
          <w:p w14:paraId="61CDCEAD" w14:textId="77777777" w:rsidR="00C46314" w:rsidRPr="009457E5" w:rsidRDefault="00C46314" w:rsidP="002A6522">
            <w:pPr>
              <w:pStyle w:val="Textoindependiente"/>
              <w:rPr>
                <w:rFonts w:ascii="Verdana" w:hAnsi="Verdana" w:cs="Arial"/>
                <w:sz w:val="20"/>
                <w:szCs w:val="20"/>
              </w:rPr>
            </w:pPr>
          </w:p>
          <w:p w14:paraId="6BB9E253" w14:textId="77777777" w:rsidR="00A745F7" w:rsidRPr="009457E5" w:rsidRDefault="00A745F7" w:rsidP="002A6522">
            <w:pPr>
              <w:pStyle w:val="Textoindependiente"/>
              <w:rPr>
                <w:rFonts w:ascii="Verdana" w:hAnsi="Verdana" w:cs="Arial"/>
                <w:sz w:val="20"/>
                <w:szCs w:val="20"/>
              </w:rPr>
            </w:pPr>
          </w:p>
          <w:p w14:paraId="23DE523C" w14:textId="77777777" w:rsidR="00A745F7" w:rsidRPr="009457E5" w:rsidRDefault="00A745F7" w:rsidP="002A6522">
            <w:pPr>
              <w:pStyle w:val="Textoindependiente"/>
              <w:rPr>
                <w:rFonts w:ascii="Verdana" w:hAnsi="Verdana" w:cs="Arial"/>
                <w:sz w:val="20"/>
                <w:szCs w:val="20"/>
              </w:rPr>
            </w:pPr>
          </w:p>
          <w:p w14:paraId="2353605C" w14:textId="77777777" w:rsidR="00C46314" w:rsidRPr="009457E5" w:rsidRDefault="00C46314" w:rsidP="002A6522">
            <w:pPr>
              <w:pStyle w:val="Textoindependiente"/>
              <w:rPr>
                <w:rFonts w:ascii="Verdana" w:hAnsi="Verdana" w:cs="Arial"/>
                <w:sz w:val="20"/>
                <w:szCs w:val="20"/>
              </w:rPr>
            </w:pPr>
            <w:r w:rsidRPr="009457E5">
              <w:rPr>
                <w:rFonts w:ascii="Verdana" w:hAnsi="Verdana" w:cs="Arial"/>
                <w:sz w:val="20"/>
                <w:szCs w:val="20"/>
              </w:rPr>
              <w:t>__________________________________________</w:t>
            </w:r>
          </w:p>
        </w:tc>
      </w:tr>
      <w:tr w:rsidR="00C46314" w:rsidRPr="009457E5" w14:paraId="6804A862" w14:textId="77777777" w:rsidTr="002A6522">
        <w:tc>
          <w:tcPr>
            <w:tcW w:w="5222" w:type="dxa"/>
          </w:tcPr>
          <w:p w14:paraId="666350DE" w14:textId="77777777" w:rsidR="00C46314" w:rsidRPr="009457E5" w:rsidRDefault="00C46314" w:rsidP="00A745F7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  <w:r w:rsidRPr="009457E5">
              <w:rPr>
                <w:rFonts w:ascii="Verdana" w:hAnsi="Verdana"/>
                <w:sz w:val="20"/>
                <w:szCs w:val="20"/>
              </w:rPr>
              <w:t>Responsable de Archivo o quien haga sus veces</w:t>
            </w:r>
          </w:p>
          <w:p w14:paraId="52E56223" w14:textId="77777777" w:rsidR="00C46314" w:rsidRPr="009457E5" w:rsidRDefault="00C46314" w:rsidP="002A6522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67" w:type="dxa"/>
          </w:tcPr>
          <w:p w14:paraId="7F485D7F" w14:textId="77777777" w:rsidR="00C46314" w:rsidRPr="009457E5" w:rsidRDefault="00C46314" w:rsidP="00A745F7">
            <w:pPr>
              <w:pStyle w:val="Textoindependiente"/>
              <w:rPr>
                <w:rFonts w:ascii="Verdana" w:hAnsi="Verdana"/>
                <w:sz w:val="20"/>
                <w:szCs w:val="20"/>
              </w:rPr>
            </w:pPr>
            <w:r w:rsidRPr="009457E5">
              <w:rPr>
                <w:rFonts w:ascii="Verdana" w:hAnsi="Verdana"/>
                <w:sz w:val="20"/>
                <w:szCs w:val="20"/>
              </w:rPr>
              <w:t>Funcionario de la Oficina responsable de los documentos</w:t>
            </w:r>
          </w:p>
        </w:tc>
      </w:tr>
    </w:tbl>
    <w:p w14:paraId="07547A01" w14:textId="77777777" w:rsidR="00C46314" w:rsidRPr="009457E5" w:rsidRDefault="00C46314" w:rsidP="00C46314">
      <w:pPr>
        <w:rPr>
          <w:rFonts w:ascii="Verdana" w:hAnsi="Verdana"/>
          <w:sz w:val="20"/>
          <w:szCs w:val="20"/>
        </w:rPr>
      </w:pPr>
    </w:p>
    <w:p w14:paraId="5043CB0F" w14:textId="77777777" w:rsidR="00C46314" w:rsidRPr="009457E5" w:rsidRDefault="00C46314" w:rsidP="00C46314">
      <w:pPr>
        <w:rPr>
          <w:rFonts w:ascii="Verdana" w:hAnsi="Verdana"/>
          <w:sz w:val="20"/>
          <w:szCs w:val="20"/>
        </w:rPr>
      </w:pPr>
    </w:p>
    <w:p w14:paraId="07459315" w14:textId="7D92FD0F" w:rsidR="003D1F7D" w:rsidRPr="009457E5" w:rsidRDefault="003D1F7D" w:rsidP="003D1F7D">
      <w:pPr>
        <w:autoSpaceDE w:val="0"/>
        <w:autoSpaceDN w:val="0"/>
        <w:adjustRightInd w:val="0"/>
        <w:rPr>
          <w:rFonts w:ascii="Verdana" w:eastAsia="Calibri" w:hAnsi="Verdana" w:cs="Arial"/>
          <w:sz w:val="20"/>
          <w:szCs w:val="20"/>
          <w:lang w:val="es-CO" w:eastAsia="es-CO"/>
        </w:rPr>
      </w:pPr>
    </w:p>
    <w:p w14:paraId="44E871BC" w14:textId="77777777" w:rsidR="0043283A" w:rsidRPr="009457E5" w:rsidRDefault="0043283A" w:rsidP="003D1F7D">
      <w:pPr>
        <w:rPr>
          <w:rFonts w:ascii="Verdana" w:hAnsi="Verdana" w:cs="Calibri"/>
          <w:color w:val="000000"/>
          <w:sz w:val="20"/>
          <w:szCs w:val="20"/>
          <w:lang w:val="es-CO"/>
        </w:rPr>
      </w:pPr>
    </w:p>
    <w:sectPr w:rsidR="0043283A" w:rsidRPr="009457E5" w:rsidSect="001237C3">
      <w:headerReference w:type="default" r:id="rId11"/>
      <w:footerReference w:type="default" r:id="rId12"/>
      <w:pgSz w:w="12240" w:h="15840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2A10" w14:textId="77777777" w:rsidR="0068170F" w:rsidRDefault="0068170F" w:rsidP="00ED3CDB">
      <w:r>
        <w:separator/>
      </w:r>
    </w:p>
  </w:endnote>
  <w:endnote w:type="continuationSeparator" w:id="0">
    <w:p w14:paraId="1960A6BF" w14:textId="77777777" w:rsidR="0068170F" w:rsidRDefault="0068170F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2517" w14:textId="77777777" w:rsidR="00867796" w:rsidRDefault="009D039B" w:rsidP="0043283A">
    <w:pPr>
      <w:pStyle w:val="Piedepgina"/>
    </w:pPr>
    <w:r>
      <w:t xml:space="preserve">                                                                                                                          </w:t>
    </w:r>
  </w:p>
  <w:p w14:paraId="414BE6CC" w14:textId="77777777" w:rsidR="001237C3" w:rsidRPr="00666AB9" w:rsidRDefault="001237C3" w:rsidP="001237C3">
    <w:pPr>
      <w:tabs>
        <w:tab w:val="center" w:pos="4550"/>
        <w:tab w:val="left" w:pos="5818"/>
      </w:tabs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6A48BBF9" w14:textId="77777777" w:rsidR="001237C3" w:rsidRPr="00666AB9" w:rsidRDefault="001237C3" w:rsidP="001237C3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637805D2" w14:textId="77777777" w:rsidR="001237C3" w:rsidRPr="00666AB9" w:rsidRDefault="001237C3" w:rsidP="001237C3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</w:p>
  <w:p w14:paraId="266EFC9A" w14:textId="77777777" w:rsidR="001237C3" w:rsidRDefault="001237C3" w:rsidP="001237C3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3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4</w:t>
    </w:r>
    <w:r w:rsidRPr="00666AB9">
      <w:rPr>
        <w:rFonts w:ascii="Verdana" w:hAnsi="Verdana"/>
        <w:sz w:val="14"/>
        <w:szCs w:val="14"/>
      </w:rPr>
      <w:fldChar w:fldCharType="end"/>
    </w:r>
  </w:p>
  <w:p w14:paraId="463F29E8" w14:textId="77777777" w:rsidR="00EB3EEA" w:rsidRDefault="00EB3EEA" w:rsidP="001237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1599" w14:textId="77777777" w:rsidR="0068170F" w:rsidRDefault="0068170F" w:rsidP="00ED3CDB">
      <w:r>
        <w:separator/>
      </w:r>
    </w:p>
  </w:footnote>
  <w:footnote w:type="continuationSeparator" w:id="0">
    <w:p w14:paraId="253D1BD9" w14:textId="77777777" w:rsidR="0068170F" w:rsidRDefault="0068170F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515"/>
      <w:gridCol w:w="1516"/>
      <w:gridCol w:w="1516"/>
      <w:gridCol w:w="1515"/>
      <w:gridCol w:w="1516"/>
      <w:gridCol w:w="1516"/>
    </w:tblGrid>
    <w:tr w:rsidR="001237C3" w:rsidRPr="00666AB9" w14:paraId="5B1194AA" w14:textId="77777777" w:rsidTr="7A2295BF">
      <w:trPr>
        <w:trHeight w:val="300"/>
      </w:trPr>
      <w:tc>
        <w:tcPr>
          <w:tcW w:w="1696" w:type="dxa"/>
          <w:vMerge w:val="restart"/>
          <w:vAlign w:val="center"/>
        </w:tcPr>
        <w:p w14:paraId="2114B164" w14:textId="77777777" w:rsidR="001237C3" w:rsidRPr="00666AB9" w:rsidRDefault="00E522E9" w:rsidP="001237C3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6278DDE" wp14:editId="07777777">
                <wp:simplePos x="0" y="0"/>
                <wp:positionH relativeFrom="column">
                  <wp:posOffset>44450</wp:posOffset>
                </wp:positionH>
                <wp:positionV relativeFrom="paragraph">
                  <wp:posOffset>51435</wp:posOffset>
                </wp:positionV>
                <wp:extent cx="876935" cy="535940"/>
                <wp:effectExtent l="0" t="0" r="0" b="0"/>
                <wp:wrapNone/>
                <wp:docPr id="1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93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2124EF9D" w14:textId="06C4DFF1" w:rsidR="001237C3" w:rsidRPr="00666AB9" w:rsidRDefault="001237C3" w:rsidP="001237C3">
          <w:pPr>
            <w:jc w:val="center"/>
            <w:rPr>
              <w:rFonts w:ascii="Verdana" w:hAnsi="Verdana"/>
            </w:rPr>
          </w:pPr>
          <w:r w:rsidRPr="001237C3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</w:t>
          </w:r>
          <w:r w:rsidR="006A17AC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:</w:t>
          </w:r>
          <w:r w:rsidRPr="001237C3"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 </w:t>
          </w:r>
          <w:r>
            <w:rPr>
              <w:rFonts w:ascii="Verdana" w:eastAsia="Arial" w:hAnsi="Verdana" w:cs="Arial"/>
              <w:b/>
              <w:color w:val="000000"/>
              <w:sz w:val="18"/>
              <w:szCs w:val="18"/>
            </w:rPr>
            <w:t>Gestión Documental</w:t>
          </w:r>
        </w:p>
      </w:tc>
    </w:tr>
    <w:tr w:rsidR="001237C3" w:rsidRPr="00666AB9" w14:paraId="01C48C91" w14:textId="77777777" w:rsidTr="7A2295BF">
      <w:trPr>
        <w:trHeight w:val="390"/>
      </w:trPr>
      <w:tc>
        <w:tcPr>
          <w:tcW w:w="1696" w:type="dxa"/>
          <w:vMerge/>
        </w:tcPr>
        <w:p w14:paraId="3B7B4B86" w14:textId="77777777" w:rsidR="001237C3" w:rsidRPr="00666AB9" w:rsidRDefault="001237C3" w:rsidP="001237C3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3831FCF0" w14:textId="77777777" w:rsidR="001237C3" w:rsidRPr="001237C3" w:rsidRDefault="001237C3" w:rsidP="001237C3">
          <w:pPr>
            <w:jc w:val="center"/>
            <w:rPr>
              <w:rFonts w:ascii="Verdana" w:eastAsia="Arial" w:hAnsi="Verdana" w:cs="Arial"/>
              <w:b/>
              <w:bCs/>
              <w:color w:val="000000"/>
            </w:rPr>
          </w:pPr>
          <w:r>
            <w:rPr>
              <w:rFonts w:ascii="Verdana" w:eastAsia="Arial" w:hAnsi="Verdana" w:cs="Arial"/>
              <w:b/>
              <w:bCs/>
              <w:color w:val="000000"/>
            </w:rPr>
            <w:t>ACTA DE ELIMINACIÓN DE DOCUMENTOS</w:t>
          </w:r>
        </w:p>
      </w:tc>
    </w:tr>
    <w:tr w:rsidR="001237C3" w:rsidRPr="00666AB9" w14:paraId="23038077" w14:textId="77777777" w:rsidTr="7A2295BF">
      <w:trPr>
        <w:trHeight w:val="300"/>
      </w:trPr>
      <w:tc>
        <w:tcPr>
          <w:tcW w:w="1696" w:type="dxa"/>
          <w:vMerge/>
        </w:tcPr>
        <w:p w14:paraId="3A0FF5F2" w14:textId="77777777" w:rsidR="001237C3" w:rsidRPr="00666AB9" w:rsidRDefault="001237C3" w:rsidP="001237C3">
          <w:pPr>
            <w:rPr>
              <w:rFonts w:ascii="Verdana" w:hAnsi="Verdana"/>
            </w:rPr>
          </w:pPr>
        </w:p>
      </w:tc>
      <w:tc>
        <w:tcPr>
          <w:tcW w:w="1515" w:type="dxa"/>
          <w:shd w:val="clear" w:color="auto" w:fill="BFBFBF" w:themeFill="background1" w:themeFillShade="BF"/>
          <w:vAlign w:val="center"/>
        </w:tcPr>
        <w:p w14:paraId="686D3AE4" w14:textId="77777777" w:rsidR="001237C3" w:rsidRPr="001237C3" w:rsidRDefault="001237C3" w:rsidP="001237C3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</w:pPr>
          <w:r w:rsidRPr="001237C3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2128730B" w14:textId="2D0E75F9" w:rsidR="001237C3" w:rsidRPr="001237C3" w:rsidRDefault="0E2CA32A" w:rsidP="001237C3">
          <w:pPr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E2CA32A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GD-FM-014 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0A75F81D" w14:textId="77777777" w:rsidR="001237C3" w:rsidRPr="001237C3" w:rsidRDefault="001237C3" w:rsidP="001237C3">
          <w:pPr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1237C3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1515" w:type="dxa"/>
          <w:shd w:val="clear" w:color="auto" w:fill="FFFFFF" w:themeFill="background1"/>
          <w:vAlign w:val="center"/>
        </w:tcPr>
        <w:p w14:paraId="5C361176" w14:textId="5D96B3A1" w:rsidR="001237C3" w:rsidRPr="001237C3" w:rsidRDefault="0E2CA32A" w:rsidP="001237C3">
          <w:pPr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E2CA32A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00 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2B86AD77" w14:textId="77777777" w:rsidR="001237C3" w:rsidRPr="001237C3" w:rsidRDefault="001237C3" w:rsidP="001237C3">
          <w:pPr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1237C3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344E95DA" w14:textId="48F23DC2" w:rsidR="001237C3" w:rsidRPr="001237C3" w:rsidRDefault="7A2295BF" w:rsidP="7A2295BF">
          <w:pPr>
            <w:spacing w:line="259" w:lineRule="auto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7A2295BF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12/06/2026 </w:t>
          </w:r>
        </w:p>
      </w:tc>
    </w:tr>
  </w:tbl>
  <w:p w14:paraId="5630AD66" w14:textId="77777777" w:rsidR="00EB3EEA" w:rsidRPr="009C594B" w:rsidRDefault="00EB3EEA" w:rsidP="004C5D3F">
    <w:pPr>
      <w:pStyle w:val="Encabezado"/>
      <w:tabs>
        <w:tab w:val="left" w:pos="3944"/>
        <w:tab w:val="left" w:pos="4107"/>
        <w:tab w:val="left" w:pos="4270"/>
        <w:tab w:val="right" w:pos="9688"/>
      </w:tabs>
      <w:jc w:val="center"/>
      <w:rPr>
        <w:rFonts w:ascii="Arial" w:hAnsi="Arial" w:cs="Arial"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4C50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A50D5"/>
    <w:multiLevelType w:val="hybridMultilevel"/>
    <w:tmpl w:val="5016AF20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5801"/>
    <w:multiLevelType w:val="hybridMultilevel"/>
    <w:tmpl w:val="0E401D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DC03B9"/>
    <w:multiLevelType w:val="hybridMultilevel"/>
    <w:tmpl w:val="9A9AAB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13253">
    <w:abstractNumId w:val="3"/>
  </w:num>
  <w:num w:numId="2" w16cid:durableId="926764226">
    <w:abstractNumId w:val="5"/>
  </w:num>
  <w:num w:numId="3" w16cid:durableId="1701395894">
    <w:abstractNumId w:val="6"/>
  </w:num>
  <w:num w:numId="4" w16cid:durableId="766195179">
    <w:abstractNumId w:val="0"/>
  </w:num>
  <w:num w:numId="5" w16cid:durableId="888344307">
    <w:abstractNumId w:val="4"/>
  </w:num>
  <w:num w:numId="6" w16cid:durableId="1151796088">
    <w:abstractNumId w:val="2"/>
  </w:num>
  <w:num w:numId="7" w16cid:durableId="100710187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97"/>
    <w:rsid w:val="0000004E"/>
    <w:rsid w:val="000001CE"/>
    <w:rsid w:val="00000F90"/>
    <w:rsid w:val="00001BF5"/>
    <w:rsid w:val="000025D2"/>
    <w:rsid w:val="000045F3"/>
    <w:rsid w:val="000054F5"/>
    <w:rsid w:val="00005FE4"/>
    <w:rsid w:val="000060DE"/>
    <w:rsid w:val="000078B5"/>
    <w:rsid w:val="000104D8"/>
    <w:rsid w:val="00010D06"/>
    <w:rsid w:val="000115C5"/>
    <w:rsid w:val="0001170A"/>
    <w:rsid w:val="00012229"/>
    <w:rsid w:val="00012528"/>
    <w:rsid w:val="000161F4"/>
    <w:rsid w:val="000171E2"/>
    <w:rsid w:val="000177C1"/>
    <w:rsid w:val="0002168E"/>
    <w:rsid w:val="00026BA6"/>
    <w:rsid w:val="000300C8"/>
    <w:rsid w:val="00030527"/>
    <w:rsid w:val="000318EC"/>
    <w:rsid w:val="00033E05"/>
    <w:rsid w:val="00035278"/>
    <w:rsid w:val="00035EAA"/>
    <w:rsid w:val="00036C73"/>
    <w:rsid w:val="000377AC"/>
    <w:rsid w:val="000411E6"/>
    <w:rsid w:val="00041B73"/>
    <w:rsid w:val="000428CB"/>
    <w:rsid w:val="000432B7"/>
    <w:rsid w:val="000441D6"/>
    <w:rsid w:val="000450D0"/>
    <w:rsid w:val="000462C7"/>
    <w:rsid w:val="0004688D"/>
    <w:rsid w:val="00046A45"/>
    <w:rsid w:val="00050268"/>
    <w:rsid w:val="000533DF"/>
    <w:rsid w:val="0005441D"/>
    <w:rsid w:val="000553F3"/>
    <w:rsid w:val="00055BCB"/>
    <w:rsid w:val="00056EF8"/>
    <w:rsid w:val="0005794D"/>
    <w:rsid w:val="00061508"/>
    <w:rsid w:val="00061676"/>
    <w:rsid w:val="000626A7"/>
    <w:rsid w:val="00062B83"/>
    <w:rsid w:val="00064FEF"/>
    <w:rsid w:val="0006565D"/>
    <w:rsid w:val="00065A32"/>
    <w:rsid w:val="00066687"/>
    <w:rsid w:val="00066843"/>
    <w:rsid w:val="0007258C"/>
    <w:rsid w:val="00073F3C"/>
    <w:rsid w:val="0007761A"/>
    <w:rsid w:val="0008096E"/>
    <w:rsid w:val="00082322"/>
    <w:rsid w:val="000847CD"/>
    <w:rsid w:val="00085158"/>
    <w:rsid w:val="0008685D"/>
    <w:rsid w:val="000904EE"/>
    <w:rsid w:val="000912B3"/>
    <w:rsid w:val="00094CA6"/>
    <w:rsid w:val="0009711A"/>
    <w:rsid w:val="000A379B"/>
    <w:rsid w:val="000A3B45"/>
    <w:rsid w:val="000A7E2F"/>
    <w:rsid w:val="000B2706"/>
    <w:rsid w:val="000B29BB"/>
    <w:rsid w:val="000B2D8F"/>
    <w:rsid w:val="000B3AC4"/>
    <w:rsid w:val="000B3B33"/>
    <w:rsid w:val="000B5034"/>
    <w:rsid w:val="000B6ACB"/>
    <w:rsid w:val="000C10E9"/>
    <w:rsid w:val="000C220A"/>
    <w:rsid w:val="000C2487"/>
    <w:rsid w:val="000C3669"/>
    <w:rsid w:val="000C40D0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A38"/>
    <w:rsid w:val="000E01ED"/>
    <w:rsid w:val="000E0524"/>
    <w:rsid w:val="000E102B"/>
    <w:rsid w:val="000E45E9"/>
    <w:rsid w:val="000E4AA0"/>
    <w:rsid w:val="000E56F0"/>
    <w:rsid w:val="000E6EA3"/>
    <w:rsid w:val="000F006A"/>
    <w:rsid w:val="000F02BA"/>
    <w:rsid w:val="000F1D64"/>
    <w:rsid w:val="000F241C"/>
    <w:rsid w:val="000F241D"/>
    <w:rsid w:val="000F4B14"/>
    <w:rsid w:val="000F7DF2"/>
    <w:rsid w:val="001000A8"/>
    <w:rsid w:val="0010114A"/>
    <w:rsid w:val="0010219F"/>
    <w:rsid w:val="00102FD0"/>
    <w:rsid w:val="0010627C"/>
    <w:rsid w:val="00112EFB"/>
    <w:rsid w:val="00115620"/>
    <w:rsid w:val="00115F8A"/>
    <w:rsid w:val="001212A6"/>
    <w:rsid w:val="001212DE"/>
    <w:rsid w:val="001229A8"/>
    <w:rsid w:val="001237C3"/>
    <w:rsid w:val="00126A2F"/>
    <w:rsid w:val="00126B61"/>
    <w:rsid w:val="0012774C"/>
    <w:rsid w:val="00130491"/>
    <w:rsid w:val="00130E85"/>
    <w:rsid w:val="00131D8D"/>
    <w:rsid w:val="001338EC"/>
    <w:rsid w:val="00134759"/>
    <w:rsid w:val="0013756A"/>
    <w:rsid w:val="00137D57"/>
    <w:rsid w:val="0014030B"/>
    <w:rsid w:val="00146988"/>
    <w:rsid w:val="001512A1"/>
    <w:rsid w:val="00151F7F"/>
    <w:rsid w:val="00155281"/>
    <w:rsid w:val="0015671B"/>
    <w:rsid w:val="00157164"/>
    <w:rsid w:val="00157F1A"/>
    <w:rsid w:val="00161063"/>
    <w:rsid w:val="00161E69"/>
    <w:rsid w:val="00162082"/>
    <w:rsid w:val="00165862"/>
    <w:rsid w:val="001660AA"/>
    <w:rsid w:val="00170CF3"/>
    <w:rsid w:val="00172841"/>
    <w:rsid w:val="0017580C"/>
    <w:rsid w:val="001762F3"/>
    <w:rsid w:val="00181ADD"/>
    <w:rsid w:val="00182CAD"/>
    <w:rsid w:val="00183522"/>
    <w:rsid w:val="001835BE"/>
    <w:rsid w:val="001851E4"/>
    <w:rsid w:val="001865A4"/>
    <w:rsid w:val="0019143E"/>
    <w:rsid w:val="00191C6D"/>
    <w:rsid w:val="00193D8C"/>
    <w:rsid w:val="0019495E"/>
    <w:rsid w:val="001A089D"/>
    <w:rsid w:val="001A25B5"/>
    <w:rsid w:val="001A2FD4"/>
    <w:rsid w:val="001A49E5"/>
    <w:rsid w:val="001A55CF"/>
    <w:rsid w:val="001A682F"/>
    <w:rsid w:val="001B06EB"/>
    <w:rsid w:val="001B0794"/>
    <w:rsid w:val="001B5175"/>
    <w:rsid w:val="001B53BA"/>
    <w:rsid w:val="001B59AF"/>
    <w:rsid w:val="001B6623"/>
    <w:rsid w:val="001B70BD"/>
    <w:rsid w:val="001B758F"/>
    <w:rsid w:val="001C0552"/>
    <w:rsid w:val="001C2377"/>
    <w:rsid w:val="001C52CA"/>
    <w:rsid w:val="001C7676"/>
    <w:rsid w:val="001D1C4E"/>
    <w:rsid w:val="001D4FE6"/>
    <w:rsid w:val="001D5FCB"/>
    <w:rsid w:val="001E1A77"/>
    <w:rsid w:val="001E2E5F"/>
    <w:rsid w:val="001E6E85"/>
    <w:rsid w:val="001E76A9"/>
    <w:rsid w:val="001F334E"/>
    <w:rsid w:val="001F3B9C"/>
    <w:rsid w:val="001F6304"/>
    <w:rsid w:val="002001D2"/>
    <w:rsid w:val="0020248D"/>
    <w:rsid w:val="00204D86"/>
    <w:rsid w:val="00205ED0"/>
    <w:rsid w:val="00207143"/>
    <w:rsid w:val="002155EF"/>
    <w:rsid w:val="00215656"/>
    <w:rsid w:val="00217080"/>
    <w:rsid w:val="002171F2"/>
    <w:rsid w:val="00217E5C"/>
    <w:rsid w:val="00222031"/>
    <w:rsid w:val="00223AD9"/>
    <w:rsid w:val="002241FC"/>
    <w:rsid w:val="002314EE"/>
    <w:rsid w:val="00232137"/>
    <w:rsid w:val="002359BC"/>
    <w:rsid w:val="002365B1"/>
    <w:rsid w:val="002365E3"/>
    <w:rsid w:val="00237514"/>
    <w:rsid w:val="00240107"/>
    <w:rsid w:val="00240FC7"/>
    <w:rsid w:val="0024172A"/>
    <w:rsid w:val="00245CD3"/>
    <w:rsid w:val="002473B0"/>
    <w:rsid w:val="002477FD"/>
    <w:rsid w:val="0025139D"/>
    <w:rsid w:val="00253822"/>
    <w:rsid w:val="00253A18"/>
    <w:rsid w:val="00253EEF"/>
    <w:rsid w:val="00255334"/>
    <w:rsid w:val="00256445"/>
    <w:rsid w:val="00256845"/>
    <w:rsid w:val="00265CCF"/>
    <w:rsid w:val="0027572B"/>
    <w:rsid w:val="00277886"/>
    <w:rsid w:val="00280A48"/>
    <w:rsid w:val="00282139"/>
    <w:rsid w:val="00282B80"/>
    <w:rsid w:val="00282D04"/>
    <w:rsid w:val="00283C68"/>
    <w:rsid w:val="00283DD2"/>
    <w:rsid w:val="00285FD4"/>
    <w:rsid w:val="002861E4"/>
    <w:rsid w:val="002877F8"/>
    <w:rsid w:val="00287FB7"/>
    <w:rsid w:val="00292A0A"/>
    <w:rsid w:val="00293E82"/>
    <w:rsid w:val="00294AB8"/>
    <w:rsid w:val="0029594A"/>
    <w:rsid w:val="00295ADC"/>
    <w:rsid w:val="0029726B"/>
    <w:rsid w:val="00297801"/>
    <w:rsid w:val="002A1174"/>
    <w:rsid w:val="002A18F9"/>
    <w:rsid w:val="002A4A9C"/>
    <w:rsid w:val="002A5C52"/>
    <w:rsid w:val="002A6430"/>
    <w:rsid w:val="002A64E8"/>
    <w:rsid w:val="002A6522"/>
    <w:rsid w:val="002A7E37"/>
    <w:rsid w:val="002B020F"/>
    <w:rsid w:val="002B1C2D"/>
    <w:rsid w:val="002B2A3C"/>
    <w:rsid w:val="002B76C6"/>
    <w:rsid w:val="002C0E9B"/>
    <w:rsid w:val="002C35A7"/>
    <w:rsid w:val="002C3664"/>
    <w:rsid w:val="002C5B5F"/>
    <w:rsid w:val="002C75FB"/>
    <w:rsid w:val="002C7AD1"/>
    <w:rsid w:val="002D06FF"/>
    <w:rsid w:val="002D219F"/>
    <w:rsid w:val="002D5227"/>
    <w:rsid w:val="002D6542"/>
    <w:rsid w:val="002D6B73"/>
    <w:rsid w:val="002D7A8B"/>
    <w:rsid w:val="002E16A3"/>
    <w:rsid w:val="002E43CF"/>
    <w:rsid w:val="002E5D75"/>
    <w:rsid w:val="002E755A"/>
    <w:rsid w:val="002F00C1"/>
    <w:rsid w:val="002F12E3"/>
    <w:rsid w:val="002F62CE"/>
    <w:rsid w:val="00301EB2"/>
    <w:rsid w:val="003031BE"/>
    <w:rsid w:val="0030619E"/>
    <w:rsid w:val="00307F22"/>
    <w:rsid w:val="003138F0"/>
    <w:rsid w:val="0031544D"/>
    <w:rsid w:val="00315F90"/>
    <w:rsid w:val="00317865"/>
    <w:rsid w:val="003209CD"/>
    <w:rsid w:val="0032203E"/>
    <w:rsid w:val="00322166"/>
    <w:rsid w:val="003221C8"/>
    <w:rsid w:val="00322D0A"/>
    <w:rsid w:val="00325A39"/>
    <w:rsid w:val="00327C95"/>
    <w:rsid w:val="003317DD"/>
    <w:rsid w:val="00332754"/>
    <w:rsid w:val="00333FB7"/>
    <w:rsid w:val="00335737"/>
    <w:rsid w:val="00336442"/>
    <w:rsid w:val="003400E7"/>
    <w:rsid w:val="00345012"/>
    <w:rsid w:val="00345014"/>
    <w:rsid w:val="00345307"/>
    <w:rsid w:val="003478E1"/>
    <w:rsid w:val="00351AE3"/>
    <w:rsid w:val="00351CCC"/>
    <w:rsid w:val="00360D3D"/>
    <w:rsid w:val="003628A1"/>
    <w:rsid w:val="00364D92"/>
    <w:rsid w:val="0036605C"/>
    <w:rsid w:val="00366151"/>
    <w:rsid w:val="003668D3"/>
    <w:rsid w:val="00370407"/>
    <w:rsid w:val="00371F77"/>
    <w:rsid w:val="00372C5F"/>
    <w:rsid w:val="003744B0"/>
    <w:rsid w:val="00374720"/>
    <w:rsid w:val="003749F7"/>
    <w:rsid w:val="003753D6"/>
    <w:rsid w:val="00375850"/>
    <w:rsid w:val="00376A51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0ECC"/>
    <w:rsid w:val="003A10AE"/>
    <w:rsid w:val="003A2BF6"/>
    <w:rsid w:val="003A5EDF"/>
    <w:rsid w:val="003A60BC"/>
    <w:rsid w:val="003B01B7"/>
    <w:rsid w:val="003B0298"/>
    <w:rsid w:val="003B1EBB"/>
    <w:rsid w:val="003B3440"/>
    <w:rsid w:val="003B3B25"/>
    <w:rsid w:val="003B4608"/>
    <w:rsid w:val="003B6E1A"/>
    <w:rsid w:val="003B709C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1F7D"/>
    <w:rsid w:val="003D2A40"/>
    <w:rsid w:val="003D364A"/>
    <w:rsid w:val="003D436D"/>
    <w:rsid w:val="003D5151"/>
    <w:rsid w:val="003D63D0"/>
    <w:rsid w:val="003E0F80"/>
    <w:rsid w:val="003E12BC"/>
    <w:rsid w:val="003E41A2"/>
    <w:rsid w:val="003E6AE7"/>
    <w:rsid w:val="003E71E7"/>
    <w:rsid w:val="003E722D"/>
    <w:rsid w:val="003F1B09"/>
    <w:rsid w:val="003F1E45"/>
    <w:rsid w:val="003F7069"/>
    <w:rsid w:val="003F765A"/>
    <w:rsid w:val="00402DC5"/>
    <w:rsid w:val="00413BE7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F03"/>
    <w:rsid w:val="004315BD"/>
    <w:rsid w:val="0043283A"/>
    <w:rsid w:val="00432F8C"/>
    <w:rsid w:val="00433BC2"/>
    <w:rsid w:val="004351AD"/>
    <w:rsid w:val="0044224F"/>
    <w:rsid w:val="00443251"/>
    <w:rsid w:val="00444DE6"/>
    <w:rsid w:val="004467C2"/>
    <w:rsid w:val="004479DF"/>
    <w:rsid w:val="00453BB3"/>
    <w:rsid w:val="00457A6D"/>
    <w:rsid w:val="00457D19"/>
    <w:rsid w:val="00457E1A"/>
    <w:rsid w:val="0046043B"/>
    <w:rsid w:val="00463C25"/>
    <w:rsid w:val="0047336D"/>
    <w:rsid w:val="004738B2"/>
    <w:rsid w:val="00475030"/>
    <w:rsid w:val="00476CBA"/>
    <w:rsid w:val="00476DB3"/>
    <w:rsid w:val="00480271"/>
    <w:rsid w:val="004812E1"/>
    <w:rsid w:val="004815CE"/>
    <w:rsid w:val="004821E0"/>
    <w:rsid w:val="0048370A"/>
    <w:rsid w:val="00484D3B"/>
    <w:rsid w:val="00485884"/>
    <w:rsid w:val="0048649E"/>
    <w:rsid w:val="00486B30"/>
    <w:rsid w:val="004927BB"/>
    <w:rsid w:val="00492B20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436E"/>
    <w:rsid w:val="004B4D18"/>
    <w:rsid w:val="004B62D5"/>
    <w:rsid w:val="004B6B20"/>
    <w:rsid w:val="004C0E83"/>
    <w:rsid w:val="004C31CC"/>
    <w:rsid w:val="004C5D3F"/>
    <w:rsid w:val="004D35D1"/>
    <w:rsid w:val="004D44B8"/>
    <w:rsid w:val="004D4513"/>
    <w:rsid w:val="004D45A8"/>
    <w:rsid w:val="004D5405"/>
    <w:rsid w:val="004D571F"/>
    <w:rsid w:val="004D5F38"/>
    <w:rsid w:val="004D733F"/>
    <w:rsid w:val="004E0861"/>
    <w:rsid w:val="004E1525"/>
    <w:rsid w:val="004E15F3"/>
    <w:rsid w:val="004E2134"/>
    <w:rsid w:val="004E2250"/>
    <w:rsid w:val="004E22B0"/>
    <w:rsid w:val="004E3CD8"/>
    <w:rsid w:val="004E46F7"/>
    <w:rsid w:val="004E4D7A"/>
    <w:rsid w:val="004E5703"/>
    <w:rsid w:val="004E5A15"/>
    <w:rsid w:val="004F0117"/>
    <w:rsid w:val="004F0AF5"/>
    <w:rsid w:val="004F1211"/>
    <w:rsid w:val="004F186B"/>
    <w:rsid w:val="004F5F57"/>
    <w:rsid w:val="00500576"/>
    <w:rsid w:val="00500AFE"/>
    <w:rsid w:val="00501694"/>
    <w:rsid w:val="00501AFE"/>
    <w:rsid w:val="00502596"/>
    <w:rsid w:val="005037D6"/>
    <w:rsid w:val="00506E39"/>
    <w:rsid w:val="00507152"/>
    <w:rsid w:val="00507F2B"/>
    <w:rsid w:val="005107B8"/>
    <w:rsid w:val="00511F37"/>
    <w:rsid w:val="005150A0"/>
    <w:rsid w:val="00523085"/>
    <w:rsid w:val="00524C68"/>
    <w:rsid w:val="0052696B"/>
    <w:rsid w:val="00527645"/>
    <w:rsid w:val="0053572E"/>
    <w:rsid w:val="00535826"/>
    <w:rsid w:val="005367E7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5FD"/>
    <w:rsid w:val="00555C37"/>
    <w:rsid w:val="005565E3"/>
    <w:rsid w:val="00560A70"/>
    <w:rsid w:val="00562668"/>
    <w:rsid w:val="005636F6"/>
    <w:rsid w:val="005707C9"/>
    <w:rsid w:val="005734C9"/>
    <w:rsid w:val="0057365C"/>
    <w:rsid w:val="00573E42"/>
    <w:rsid w:val="00574A0A"/>
    <w:rsid w:val="00577848"/>
    <w:rsid w:val="00581116"/>
    <w:rsid w:val="00581A32"/>
    <w:rsid w:val="00582884"/>
    <w:rsid w:val="00583B87"/>
    <w:rsid w:val="0058653F"/>
    <w:rsid w:val="005865B0"/>
    <w:rsid w:val="00590518"/>
    <w:rsid w:val="00590CA2"/>
    <w:rsid w:val="00593EF8"/>
    <w:rsid w:val="005947E1"/>
    <w:rsid w:val="00595255"/>
    <w:rsid w:val="005955A3"/>
    <w:rsid w:val="00597C3F"/>
    <w:rsid w:val="005A035E"/>
    <w:rsid w:val="005A2028"/>
    <w:rsid w:val="005B1689"/>
    <w:rsid w:val="005B2A1D"/>
    <w:rsid w:val="005B3525"/>
    <w:rsid w:val="005B4836"/>
    <w:rsid w:val="005C0C8E"/>
    <w:rsid w:val="005C168F"/>
    <w:rsid w:val="005C5DC8"/>
    <w:rsid w:val="005C6A64"/>
    <w:rsid w:val="005D07F2"/>
    <w:rsid w:val="005D2C07"/>
    <w:rsid w:val="005D35B6"/>
    <w:rsid w:val="005E087B"/>
    <w:rsid w:val="005E25F4"/>
    <w:rsid w:val="005E603B"/>
    <w:rsid w:val="005E6B2E"/>
    <w:rsid w:val="005F07F4"/>
    <w:rsid w:val="005F1324"/>
    <w:rsid w:val="005F2B1E"/>
    <w:rsid w:val="005F2D58"/>
    <w:rsid w:val="005F4D88"/>
    <w:rsid w:val="00601B07"/>
    <w:rsid w:val="006023C7"/>
    <w:rsid w:val="00602DE8"/>
    <w:rsid w:val="00603E67"/>
    <w:rsid w:val="006061C2"/>
    <w:rsid w:val="00606F47"/>
    <w:rsid w:val="006127FD"/>
    <w:rsid w:val="00615EB9"/>
    <w:rsid w:val="00616244"/>
    <w:rsid w:val="00620DD5"/>
    <w:rsid w:val="0062111C"/>
    <w:rsid w:val="00622414"/>
    <w:rsid w:val="00622F31"/>
    <w:rsid w:val="0062349B"/>
    <w:rsid w:val="0062611E"/>
    <w:rsid w:val="00630A0A"/>
    <w:rsid w:val="00633AE8"/>
    <w:rsid w:val="0063462F"/>
    <w:rsid w:val="00635F72"/>
    <w:rsid w:val="00636A3C"/>
    <w:rsid w:val="00641BBE"/>
    <w:rsid w:val="006507E6"/>
    <w:rsid w:val="00652DCE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33BB"/>
    <w:rsid w:val="006754AE"/>
    <w:rsid w:val="006806D4"/>
    <w:rsid w:val="0068170F"/>
    <w:rsid w:val="00682F4B"/>
    <w:rsid w:val="00683A86"/>
    <w:rsid w:val="006857A2"/>
    <w:rsid w:val="00686432"/>
    <w:rsid w:val="006877D7"/>
    <w:rsid w:val="00687E3D"/>
    <w:rsid w:val="0069092B"/>
    <w:rsid w:val="00691099"/>
    <w:rsid w:val="00691CB1"/>
    <w:rsid w:val="00692841"/>
    <w:rsid w:val="006A03AB"/>
    <w:rsid w:val="006A1054"/>
    <w:rsid w:val="006A17AC"/>
    <w:rsid w:val="006A3E25"/>
    <w:rsid w:val="006A4DA6"/>
    <w:rsid w:val="006A5720"/>
    <w:rsid w:val="006A6F87"/>
    <w:rsid w:val="006A7A0D"/>
    <w:rsid w:val="006B6541"/>
    <w:rsid w:val="006B6BCC"/>
    <w:rsid w:val="006C0EA9"/>
    <w:rsid w:val="006C0FE1"/>
    <w:rsid w:val="006C1198"/>
    <w:rsid w:val="006C2758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4E41"/>
    <w:rsid w:val="006D4FDA"/>
    <w:rsid w:val="006D795F"/>
    <w:rsid w:val="006E07D3"/>
    <w:rsid w:val="006E2062"/>
    <w:rsid w:val="006E2A29"/>
    <w:rsid w:val="006E3724"/>
    <w:rsid w:val="006F1CB5"/>
    <w:rsid w:val="006F1EF9"/>
    <w:rsid w:val="006F36D6"/>
    <w:rsid w:val="006F3F5F"/>
    <w:rsid w:val="006F422F"/>
    <w:rsid w:val="006F5A2B"/>
    <w:rsid w:val="006F63BE"/>
    <w:rsid w:val="006F6C6B"/>
    <w:rsid w:val="00700722"/>
    <w:rsid w:val="00700EE3"/>
    <w:rsid w:val="00702812"/>
    <w:rsid w:val="007039E6"/>
    <w:rsid w:val="00704D5C"/>
    <w:rsid w:val="007122B4"/>
    <w:rsid w:val="00712D46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731E"/>
    <w:rsid w:val="00730067"/>
    <w:rsid w:val="00731464"/>
    <w:rsid w:val="00734261"/>
    <w:rsid w:val="00736060"/>
    <w:rsid w:val="007371AF"/>
    <w:rsid w:val="00740B45"/>
    <w:rsid w:val="00741234"/>
    <w:rsid w:val="00741D5B"/>
    <w:rsid w:val="00742729"/>
    <w:rsid w:val="007427E6"/>
    <w:rsid w:val="00747D3C"/>
    <w:rsid w:val="00747DB1"/>
    <w:rsid w:val="007512E2"/>
    <w:rsid w:val="00752BE4"/>
    <w:rsid w:val="007531F6"/>
    <w:rsid w:val="00754378"/>
    <w:rsid w:val="00755DA5"/>
    <w:rsid w:val="00756654"/>
    <w:rsid w:val="00756C19"/>
    <w:rsid w:val="00761265"/>
    <w:rsid w:val="0076399D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3032"/>
    <w:rsid w:val="007747AC"/>
    <w:rsid w:val="00774E9C"/>
    <w:rsid w:val="00774EDA"/>
    <w:rsid w:val="0078011D"/>
    <w:rsid w:val="00781B52"/>
    <w:rsid w:val="00781D32"/>
    <w:rsid w:val="00781D47"/>
    <w:rsid w:val="00783505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8D0"/>
    <w:rsid w:val="007A4F86"/>
    <w:rsid w:val="007B0647"/>
    <w:rsid w:val="007B0C41"/>
    <w:rsid w:val="007B0D82"/>
    <w:rsid w:val="007B2D34"/>
    <w:rsid w:val="007B3955"/>
    <w:rsid w:val="007B39B8"/>
    <w:rsid w:val="007B4D7A"/>
    <w:rsid w:val="007B6302"/>
    <w:rsid w:val="007B6389"/>
    <w:rsid w:val="007B67C3"/>
    <w:rsid w:val="007B77E7"/>
    <w:rsid w:val="007B7BAE"/>
    <w:rsid w:val="007C011F"/>
    <w:rsid w:val="007C0221"/>
    <w:rsid w:val="007C09CF"/>
    <w:rsid w:val="007C2DE5"/>
    <w:rsid w:val="007C34ED"/>
    <w:rsid w:val="007C3DB9"/>
    <w:rsid w:val="007C4F7D"/>
    <w:rsid w:val="007C5215"/>
    <w:rsid w:val="007C5311"/>
    <w:rsid w:val="007C67DE"/>
    <w:rsid w:val="007C71D1"/>
    <w:rsid w:val="007C74A2"/>
    <w:rsid w:val="007D5EF8"/>
    <w:rsid w:val="007D658E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50D5"/>
    <w:rsid w:val="008053A3"/>
    <w:rsid w:val="00806412"/>
    <w:rsid w:val="00810B66"/>
    <w:rsid w:val="00816483"/>
    <w:rsid w:val="00816C3B"/>
    <w:rsid w:val="00820665"/>
    <w:rsid w:val="00821116"/>
    <w:rsid w:val="00821EC7"/>
    <w:rsid w:val="00823908"/>
    <w:rsid w:val="0082467D"/>
    <w:rsid w:val="00830131"/>
    <w:rsid w:val="008327BF"/>
    <w:rsid w:val="008342BD"/>
    <w:rsid w:val="0083558C"/>
    <w:rsid w:val="00837C2C"/>
    <w:rsid w:val="00844A5F"/>
    <w:rsid w:val="00844C0E"/>
    <w:rsid w:val="008454BB"/>
    <w:rsid w:val="00851AA3"/>
    <w:rsid w:val="00852EAD"/>
    <w:rsid w:val="008549B8"/>
    <w:rsid w:val="00855620"/>
    <w:rsid w:val="00856456"/>
    <w:rsid w:val="00857A49"/>
    <w:rsid w:val="00860522"/>
    <w:rsid w:val="00862765"/>
    <w:rsid w:val="008634B7"/>
    <w:rsid w:val="00864C8F"/>
    <w:rsid w:val="00865237"/>
    <w:rsid w:val="00865941"/>
    <w:rsid w:val="00865D9C"/>
    <w:rsid w:val="0086693D"/>
    <w:rsid w:val="00867796"/>
    <w:rsid w:val="008736FC"/>
    <w:rsid w:val="00876894"/>
    <w:rsid w:val="00881F1B"/>
    <w:rsid w:val="0088474F"/>
    <w:rsid w:val="0088476D"/>
    <w:rsid w:val="00886504"/>
    <w:rsid w:val="0088720A"/>
    <w:rsid w:val="008907AC"/>
    <w:rsid w:val="00891587"/>
    <w:rsid w:val="008A17D1"/>
    <w:rsid w:val="008A249F"/>
    <w:rsid w:val="008A4FC5"/>
    <w:rsid w:val="008A5163"/>
    <w:rsid w:val="008A5475"/>
    <w:rsid w:val="008A5DD5"/>
    <w:rsid w:val="008A6311"/>
    <w:rsid w:val="008B5CE8"/>
    <w:rsid w:val="008C048A"/>
    <w:rsid w:val="008C0CDA"/>
    <w:rsid w:val="008C1552"/>
    <w:rsid w:val="008C1D20"/>
    <w:rsid w:val="008C1D4C"/>
    <w:rsid w:val="008C3328"/>
    <w:rsid w:val="008C38BA"/>
    <w:rsid w:val="008C41E4"/>
    <w:rsid w:val="008C5216"/>
    <w:rsid w:val="008D3680"/>
    <w:rsid w:val="008D5629"/>
    <w:rsid w:val="008D7EFE"/>
    <w:rsid w:val="008D7F31"/>
    <w:rsid w:val="008E04FA"/>
    <w:rsid w:val="008E28FF"/>
    <w:rsid w:val="008E2AE3"/>
    <w:rsid w:val="008E39BB"/>
    <w:rsid w:val="008E3B61"/>
    <w:rsid w:val="008E7AD0"/>
    <w:rsid w:val="008F08E8"/>
    <w:rsid w:val="008F105D"/>
    <w:rsid w:val="008F20D6"/>
    <w:rsid w:val="008F320A"/>
    <w:rsid w:val="008F58EB"/>
    <w:rsid w:val="008F7214"/>
    <w:rsid w:val="008F72EB"/>
    <w:rsid w:val="00900273"/>
    <w:rsid w:val="009009CE"/>
    <w:rsid w:val="00903A8F"/>
    <w:rsid w:val="00906318"/>
    <w:rsid w:val="00911CA1"/>
    <w:rsid w:val="0091243D"/>
    <w:rsid w:val="00913E48"/>
    <w:rsid w:val="00914096"/>
    <w:rsid w:val="00914C44"/>
    <w:rsid w:val="009158B5"/>
    <w:rsid w:val="0091644A"/>
    <w:rsid w:val="00920CC2"/>
    <w:rsid w:val="00923077"/>
    <w:rsid w:val="00926842"/>
    <w:rsid w:val="009273B3"/>
    <w:rsid w:val="009276EF"/>
    <w:rsid w:val="00931347"/>
    <w:rsid w:val="00932BAF"/>
    <w:rsid w:val="00936F43"/>
    <w:rsid w:val="00937432"/>
    <w:rsid w:val="009423D2"/>
    <w:rsid w:val="00944612"/>
    <w:rsid w:val="009457E5"/>
    <w:rsid w:val="0094644F"/>
    <w:rsid w:val="00946C9C"/>
    <w:rsid w:val="00947DC2"/>
    <w:rsid w:val="00950BC6"/>
    <w:rsid w:val="00953516"/>
    <w:rsid w:val="00953A10"/>
    <w:rsid w:val="00954CCB"/>
    <w:rsid w:val="00955008"/>
    <w:rsid w:val="00956835"/>
    <w:rsid w:val="009568E1"/>
    <w:rsid w:val="0095747F"/>
    <w:rsid w:val="00960D79"/>
    <w:rsid w:val="009641AB"/>
    <w:rsid w:val="0096436E"/>
    <w:rsid w:val="009655F0"/>
    <w:rsid w:val="00965D8A"/>
    <w:rsid w:val="0096664F"/>
    <w:rsid w:val="00967DC5"/>
    <w:rsid w:val="009717D0"/>
    <w:rsid w:val="00971907"/>
    <w:rsid w:val="00973660"/>
    <w:rsid w:val="0097373B"/>
    <w:rsid w:val="0097377F"/>
    <w:rsid w:val="009746B2"/>
    <w:rsid w:val="00975B14"/>
    <w:rsid w:val="0097691D"/>
    <w:rsid w:val="00977A8F"/>
    <w:rsid w:val="00982BFA"/>
    <w:rsid w:val="00983814"/>
    <w:rsid w:val="00986F81"/>
    <w:rsid w:val="0099101B"/>
    <w:rsid w:val="00994D33"/>
    <w:rsid w:val="00995078"/>
    <w:rsid w:val="0099605A"/>
    <w:rsid w:val="00997F5E"/>
    <w:rsid w:val="009A0FAC"/>
    <w:rsid w:val="009A19E6"/>
    <w:rsid w:val="009A3E70"/>
    <w:rsid w:val="009A480C"/>
    <w:rsid w:val="009A562D"/>
    <w:rsid w:val="009A5DEA"/>
    <w:rsid w:val="009A7405"/>
    <w:rsid w:val="009B4642"/>
    <w:rsid w:val="009B5279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C594B"/>
    <w:rsid w:val="009D039B"/>
    <w:rsid w:val="009D11BD"/>
    <w:rsid w:val="009D159F"/>
    <w:rsid w:val="009D2065"/>
    <w:rsid w:val="009D54E2"/>
    <w:rsid w:val="009D5854"/>
    <w:rsid w:val="009E0ED9"/>
    <w:rsid w:val="009E1938"/>
    <w:rsid w:val="009E3202"/>
    <w:rsid w:val="009E366F"/>
    <w:rsid w:val="009E3A9D"/>
    <w:rsid w:val="009E4AE9"/>
    <w:rsid w:val="009E5665"/>
    <w:rsid w:val="009E6ED6"/>
    <w:rsid w:val="009E73BD"/>
    <w:rsid w:val="009F0988"/>
    <w:rsid w:val="009F1DE8"/>
    <w:rsid w:val="009F32F6"/>
    <w:rsid w:val="009F609A"/>
    <w:rsid w:val="009F617A"/>
    <w:rsid w:val="009F6272"/>
    <w:rsid w:val="009F64D7"/>
    <w:rsid w:val="009F7243"/>
    <w:rsid w:val="009F769A"/>
    <w:rsid w:val="00A001B4"/>
    <w:rsid w:val="00A04336"/>
    <w:rsid w:val="00A06D18"/>
    <w:rsid w:val="00A0755F"/>
    <w:rsid w:val="00A079AE"/>
    <w:rsid w:val="00A11790"/>
    <w:rsid w:val="00A137FC"/>
    <w:rsid w:val="00A14FEA"/>
    <w:rsid w:val="00A20886"/>
    <w:rsid w:val="00A209C4"/>
    <w:rsid w:val="00A23117"/>
    <w:rsid w:val="00A251A3"/>
    <w:rsid w:val="00A25A58"/>
    <w:rsid w:val="00A32123"/>
    <w:rsid w:val="00A3374D"/>
    <w:rsid w:val="00A34120"/>
    <w:rsid w:val="00A3459F"/>
    <w:rsid w:val="00A35C9A"/>
    <w:rsid w:val="00A42966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547F"/>
    <w:rsid w:val="00A6426B"/>
    <w:rsid w:val="00A643CD"/>
    <w:rsid w:val="00A64633"/>
    <w:rsid w:val="00A65DB0"/>
    <w:rsid w:val="00A65ECD"/>
    <w:rsid w:val="00A66FE9"/>
    <w:rsid w:val="00A67520"/>
    <w:rsid w:val="00A72388"/>
    <w:rsid w:val="00A745F7"/>
    <w:rsid w:val="00A74ECD"/>
    <w:rsid w:val="00A75B97"/>
    <w:rsid w:val="00A763E3"/>
    <w:rsid w:val="00A815C8"/>
    <w:rsid w:val="00A81B90"/>
    <w:rsid w:val="00A84D17"/>
    <w:rsid w:val="00A87FFA"/>
    <w:rsid w:val="00A90D58"/>
    <w:rsid w:val="00A90FA5"/>
    <w:rsid w:val="00A92F11"/>
    <w:rsid w:val="00A948F2"/>
    <w:rsid w:val="00A96D43"/>
    <w:rsid w:val="00AA065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346D"/>
    <w:rsid w:val="00AB3A71"/>
    <w:rsid w:val="00AB3D2B"/>
    <w:rsid w:val="00AB5E4E"/>
    <w:rsid w:val="00AC4A2B"/>
    <w:rsid w:val="00AC4C53"/>
    <w:rsid w:val="00AC5B34"/>
    <w:rsid w:val="00AC603B"/>
    <w:rsid w:val="00AC6F1F"/>
    <w:rsid w:val="00AC756F"/>
    <w:rsid w:val="00AD14A6"/>
    <w:rsid w:val="00AD1EE3"/>
    <w:rsid w:val="00AD1F5F"/>
    <w:rsid w:val="00AD276E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E47"/>
    <w:rsid w:val="00AF23F7"/>
    <w:rsid w:val="00AF32FA"/>
    <w:rsid w:val="00AF353A"/>
    <w:rsid w:val="00AF676C"/>
    <w:rsid w:val="00AF6B96"/>
    <w:rsid w:val="00AF7851"/>
    <w:rsid w:val="00B004D3"/>
    <w:rsid w:val="00B024F9"/>
    <w:rsid w:val="00B04D4B"/>
    <w:rsid w:val="00B05153"/>
    <w:rsid w:val="00B05D49"/>
    <w:rsid w:val="00B070C4"/>
    <w:rsid w:val="00B078CC"/>
    <w:rsid w:val="00B11D04"/>
    <w:rsid w:val="00B12113"/>
    <w:rsid w:val="00B13839"/>
    <w:rsid w:val="00B145E8"/>
    <w:rsid w:val="00B17572"/>
    <w:rsid w:val="00B17FB6"/>
    <w:rsid w:val="00B20316"/>
    <w:rsid w:val="00B206CF"/>
    <w:rsid w:val="00B211A1"/>
    <w:rsid w:val="00B24000"/>
    <w:rsid w:val="00B25214"/>
    <w:rsid w:val="00B25314"/>
    <w:rsid w:val="00B32EB7"/>
    <w:rsid w:val="00B4009A"/>
    <w:rsid w:val="00B401B7"/>
    <w:rsid w:val="00B409F9"/>
    <w:rsid w:val="00B41945"/>
    <w:rsid w:val="00B427D7"/>
    <w:rsid w:val="00B43A9A"/>
    <w:rsid w:val="00B47337"/>
    <w:rsid w:val="00B479CC"/>
    <w:rsid w:val="00B52473"/>
    <w:rsid w:val="00B5401B"/>
    <w:rsid w:val="00B55B3D"/>
    <w:rsid w:val="00B57099"/>
    <w:rsid w:val="00B57402"/>
    <w:rsid w:val="00B57CF8"/>
    <w:rsid w:val="00B63180"/>
    <w:rsid w:val="00B63503"/>
    <w:rsid w:val="00B645AD"/>
    <w:rsid w:val="00B64757"/>
    <w:rsid w:val="00B70906"/>
    <w:rsid w:val="00B72613"/>
    <w:rsid w:val="00B75623"/>
    <w:rsid w:val="00B766B6"/>
    <w:rsid w:val="00B77F96"/>
    <w:rsid w:val="00B80A0B"/>
    <w:rsid w:val="00B82B76"/>
    <w:rsid w:val="00B8383F"/>
    <w:rsid w:val="00B84097"/>
    <w:rsid w:val="00B8426D"/>
    <w:rsid w:val="00B84307"/>
    <w:rsid w:val="00B84ED9"/>
    <w:rsid w:val="00B85A7B"/>
    <w:rsid w:val="00B86EBA"/>
    <w:rsid w:val="00B90710"/>
    <w:rsid w:val="00B908F4"/>
    <w:rsid w:val="00B92FEE"/>
    <w:rsid w:val="00B94CCB"/>
    <w:rsid w:val="00B95C77"/>
    <w:rsid w:val="00B9756B"/>
    <w:rsid w:val="00BA37DF"/>
    <w:rsid w:val="00BB497A"/>
    <w:rsid w:val="00BB6ABB"/>
    <w:rsid w:val="00BC093F"/>
    <w:rsid w:val="00BC3B7E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ACF"/>
    <w:rsid w:val="00BD2B95"/>
    <w:rsid w:val="00BD4EE9"/>
    <w:rsid w:val="00BD4F5A"/>
    <w:rsid w:val="00BE17F0"/>
    <w:rsid w:val="00BE7243"/>
    <w:rsid w:val="00BE7529"/>
    <w:rsid w:val="00BF039D"/>
    <w:rsid w:val="00BF1470"/>
    <w:rsid w:val="00BF19BE"/>
    <w:rsid w:val="00BF5E50"/>
    <w:rsid w:val="00C003D3"/>
    <w:rsid w:val="00C011B0"/>
    <w:rsid w:val="00C02203"/>
    <w:rsid w:val="00C0228F"/>
    <w:rsid w:val="00C02A06"/>
    <w:rsid w:val="00C02FA8"/>
    <w:rsid w:val="00C0345E"/>
    <w:rsid w:val="00C03714"/>
    <w:rsid w:val="00C04D27"/>
    <w:rsid w:val="00C059E8"/>
    <w:rsid w:val="00C05E5B"/>
    <w:rsid w:val="00C06061"/>
    <w:rsid w:val="00C06769"/>
    <w:rsid w:val="00C114B0"/>
    <w:rsid w:val="00C11AC1"/>
    <w:rsid w:val="00C12F1D"/>
    <w:rsid w:val="00C13E21"/>
    <w:rsid w:val="00C16A06"/>
    <w:rsid w:val="00C20194"/>
    <w:rsid w:val="00C20BDE"/>
    <w:rsid w:val="00C226F4"/>
    <w:rsid w:val="00C2292F"/>
    <w:rsid w:val="00C2369D"/>
    <w:rsid w:val="00C23A22"/>
    <w:rsid w:val="00C24153"/>
    <w:rsid w:val="00C25BA4"/>
    <w:rsid w:val="00C2787C"/>
    <w:rsid w:val="00C30897"/>
    <w:rsid w:val="00C31A02"/>
    <w:rsid w:val="00C31C78"/>
    <w:rsid w:val="00C33836"/>
    <w:rsid w:val="00C344B5"/>
    <w:rsid w:val="00C34B19"/>
    <w:rsid w:val="00C40381"/>
    <w:rsid w:val="00C40D7F"/>
    <w:rsid w:val="00C41057"/>
    <w:rsid w:val="00C4117E"/>
    <w:rsid w:val="00C42F71"/>
    <w:rsid w:val="00C447F9"/>
    <w:rsid w:val="00C46314"/>
    <w:rsid w:val="00C46E86"/>
    <w:rsid w:val="00C5043E"/>
    <w:rsid w:val="00C50ADF"/>
    <w:rsid w:val="00C55B73"/>
    <w:rsid w:val="00C5627E"/>
    <w:rsid w:val="00C578E0"/>
    <w:rsid w:val="00C6263C"/>
    <w:rsid w:val="00C63122"/>
    <w:rsid w:val="00C648DA"/>
    <w:rsid w:val="00C648F5"/>
    <w:rsid w:val="00C665B7"/>
    <w:rsid w:val="00C67403"/>
    <w:rsid w:val="00C67CB7"/>
    <w:rsid w:val="00C73F68"/>
    <w:rsid w:val="00C74041"/>
    <w:rsid w:val="00C74F1F"/>
    <w:rsid w:val="00C751DC"/>
    <w:rsid w:val="00C75595"/>
    <w:rsid w:val="00C8099F"/>
    <w:rsid w:val="00C87C5D"/>
    <w:rsid w:val="00C902D2"/>
    <w:rsid w:val="00C90F82"/>
    <w:rsid w:val="00C91F02"/>
    <w:rsid w:val="00C93150"/>
    <w:rsid w:val="00C95AB7"/>
    <w:rsid w:val="00CA2CFA"/>
    <w:rsid w:val="00CA3544"/>
    <w:rsid w:val="00CA4347"/>
    <w:rsid w:val="00CA5ED5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D04A4"/>
    <w:rsid w:val="00CD1EE6"/>
    <w:rsid w:val="00CD3648"/>
    <w:rsid w:val="00CD6068"/>
    <w:rsid w:val="00CD6A14"/>
    <w:rsid w:val="00CD6BB9"/>
    <w:rsid w:val="00CE1006"/>
    <w:rsid w:val="00CE26AF"/>
    <w:rsid w:val="00CE26FF"/>
    <w:rsid w:val="00CE3CC0"/>
    <w:rsid w:val="00CE4973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35B9"/>
    <w:rsid w:val="00D24E03"/>
    <w:rsid w:val="00D27360"/>
    <w:rsid w:val="00D34F00"/>
    <w:rsid w:val="00D354B0"/>
    <w:rsid w:val="00D356A0"/>
    <w:rsid w:val="00D37DF1"/>
    <w:rsid w:val="00D40909"/>
    <w:rsid w:val="00D4402C"/>
    <w:rsid w:val="00D52360"/>
    <w:rsid w:val="00D52F52"/>
    <w:rsid w:val="00D560DB"/>
    <w:rsid w:val="00D5767C"/>
    <w:rsid w:val="00D5771E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8143F"/>
    <w:rsid w:val="00D828D7"/>
    <w:rsid w:val="00D83A9D"/>
    <w:rsid w:val="00D8453B"/>
    <w:rsid w:val="00D85D55"/>
    <w:rsid w:val="00D869AA"/>
    <w:rsid w:val="00D86BB9"/>
    <w:rsid w:val="00D9023C"/>
    <w:rsid w:val="00D9313D"/>
    <w:rsid w:val="00D945DB"/>
    <w:rsid w:val="00D94CCE"/>
    <w:rsid w:val="00D96365"/>
    <w:rsid w:val="00DA1CFB"/>
    <w:rsid w:val="00DA28C9"/>
    <w:rsid w:val="00DA4CB9"/>
    <w:rsid w:val="00DB3555"/>
    <w:rsid w:val="00DB3584"/>
    <w:rsid w:val="00DB56B2"/>
    <w:rsid w:val="00DB5911"/>
    <w:rsid w:val="00DB60F2"/>
    <w:rsid w:val="00DC10E9"/>
    <w:rsid w:val="00DC202F"/>
    <w:rsid w:val="00DC3321"/>
    <w:rsid w:val="00DC42D1"/>
    <w:rsid w:val="00DC74BD"/>
    <w:rsid w:val="00DD4458"/>
    <w:rsid w:val="00DD6227"/>
    <w:rsid w:val="00DD6829"/>
    <w:rsid w:val="00DD697F"/>
    <w:rsid w:val="00DD7313"/>
    <w:rsid w:val="00DE1212"/>
    <w:rsid w:val="00DE1D5E"/>
    <w:rsid w:val="00DE4220"/>
    <w:rsid w:val="00DE47DF"/>
    <w:rsid w:val="00DE5C97"/>
    <w:rsid w:val="00DE7F08"/>
    <w:rsid w:val="00DF09F1"/>
    <w:rsid w:val="00DF19A4"/>
    <w:rsid w:val="00DF283D"/>
    <w:rsid w:val="00DF3008"/>
    <w:rsid w:val="00DF66E8"/>
    <w:rsid w:val="00DF74EF"/>
    <w:rsid w:val="00DF76C6"/>
    <w:rsid w:val="00E01871"/>
    <w:rsid w:val="00E02DEF"/>
    <w:rsid w:val="00E0708A"/>
    <w:rsid w:val="00E0758D"/>
    <w:rsid w:val="00E10742"/>
    <w:rsid w:val="00E11A6E"/>
    <w:rsid w:val="00E1221F"/>
    <w:rsid w:val="00E1378F"/>
    <w:rsid w:val="00E13CCF"/>
    <w:rsid w:val="00E1562D"/>
    <w:rsid w:val="00E157C8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1D12"/>
    <w:rsid w:val="00E339F4"/>
    <w:rsid w:val="00E35116"/>
    <w:rsid w:val="00E354EA"/>
    <w:rsid w:val="00E36F84"/>
    <w:rsid w:val="00E37048"/>
    <w:rsid w:val="00E423D3"/>
    <w:rsid w:val="00E44ADF"/>
    <w:rsid w:val="00E51B9A"/>
    <w:rsid w:val="00E5207A"/>
    <w:rsid w:val="00E522E9"/>
    <w:rsid w:val="00E525C3"/>
    <w:rsid w:val="00E52F97"/>
    <w:rsid w:val="00E53497"/>
    <w:rsid w:val="00E554B2"/>
    <w:rsid w:val="00E56C25"/>
    <w:rsid w:val="00E57558"/>
    <w:rsid w:val="00E621D7"/>
    <w:rsid w:val="00E63912"/>
    <w:rsid w:val="00E63B94"/>
    <w:rsid w:val="00E646D0"/>
    <w:rsid w:val="00E6687D"/>
    <w:rsid w:val="00E669C5"/>
    <w:rsid w:val="00E71244"/>
    <w:rsid w:val="00E7289C"/>
    <w:rsid w:val="00E73319"/>
    <w:rsid w:val="00E75DAF"/>
    <w:rsid w:val="00E7793B"/>
    <w:rsid w:val="00E80197"/>
    <w:rsid w:val="00E81009"/>
    <w:rsid w:val="00E812B2"/>
    <w:rsid w:val="00E83D8B"/>
    <w:rsid w:val="00E869A5"/>
    <w:rsid w:val="00E92F75"/>
    <w:rsid w:val="00E9554E"/>
    <w:rsid w:val="00EA0650"/>
    <w:rsid w:val="00EA095E"/>
    <w:rsid w:val="00EA1957"/>
    <w:rsid w:val="00EA2D7D"/>
    <w:rsid w:val="00EA393C"/>
    <w:rsid w:val="00EA58E5"/>
    <w:rsid w:val="00EA6983"/>
    <w:rsid w:val="00EA7919"/>
    <w:rsid w:val="00EB00D6"/>
    <w:rsid w:val="00EB0659"/>
    <w:rsid w:val="00EB0FD4"/>
    <w:rsid w:val="00EB1A16"/>
    <w:rsid w:val="00EB3EEA"/>
    <w:rsid w:val="00EB4578"/>
    <w:rsid w:val="00EB493B"/>
    <w:rsid w:val="00EB4AAF"/>
    <w:rsid w:val="00EB555E"/>
    <w:rsid w:val="00EB5D48"/>
    <w:rsid w:val="00EB5F29"/>
    <w:rsid w:val="00EB6EBF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96C"/>
    <w:rsid w:val="00EF3326"/>
    <w:rsid w:val="00EF4C25"/>
    <w:rsid w:val="00EF604D"/>
    <w:rsid w:val="00EF611C"/>
    <w:rsid w:val="00EF7FC4"/>
    <w:rsid w:val="00F00FDD"/>
    <w:rsid w:val="00F0140B"/>
    <w:rsid w:val="00F015F9"/>
    <w:rsid w:val="00F01FB0"/>
    <w:rsid w:val="00F065D6"/>
    <w:rsid w:val="00F07636"/>
    <w:rsid w:val="00F078B0"/>
    <w:rsid w:val="00F07D28"/>
    <w:rsid w:val="00F10BCD"/>
    <w:rsid w:val="00F116CC"/>
    <w:rsid w:val="00F11A61"/>
    <w:rsid w:val="00F12ACC"/>
    <w:rsid w:val="00F1415A"/>
    <w:rsid w:val="00F143E4"/>
    <w:rsid w:val="00F21198"/>
    <w:rsid w:val="00F22036"/>
    <w:rsid w:val="00F22F35"/>
    <w:rsid w:val="00F27DE6"/>
    <w:rsid w:val="00F30464"/>
    <w:rsid w:val="00F3151A"/>
    <w:rsid w:val="00F316EC"/>
    <w:rsid w:val="00F35003"/>
    <w:rsid w:val="00F351EB"/>
    <w:rsid w:val="00F35633"/>
    <w:rsid w:val="00F35DE7"/>
    <w:rsid w:val="00F40942"/>
    <w:rsid w:val="00F435CB"/>
    <w:rsid w:val="00F43F57"/>
    <w:rsid w:val="00F4412B"/>
    <w:rsid w:val="00F442A0"/>
    <w:rsid w:val="00F443EF"/>
    <w:rsid w:val="00F453AA"/>
    <w:rsid w:val="00F46E58"/>
    <w:rsid w:val="00F50FE9"/>
    <w:rsid w:val="00F51667"/>
    <w:rsid w:val="00F52B53"/>
    <w:rsid w:val="00F52E47"/>
    <w:rsid w:val="00F53C00"/>
    <w:rsid w:val="00F54576"/>
    <w:rsid w:val="00F54E8F"/>
    <w:rsid w:val="00F553B4"/>
    <w:rsid w:val="00F562B4"/>
    <w:rsid w:val="00F56AD2"/>
    <w:rsid w:val="00F62370"/>
    <w:rsid w:val="00F637B8"/>
    <w:rsid w:val="00F639D8"/>
    <w:rsid w:val="00F66650"/>
    <w:rsid w:val="00F67A35"/>
    <w:rsid w:val="00F67DEF"/>
    <w:rsid w:val="00F71FE5"/>
    <w:rsid w:val="00F76CA1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8D6"/>
    <w:rsid w:val="00F86F98"/>
    <w:rsid w:val="00F876F9"/>
    <w:rsid w:val="00F87B3B"/>
    <w:rsid w:val="00F90165"/>
    <w:rsid w:val="00F902BD"/>
    <w:rsid w:val="00F90F47"/>
    <w:rsid w:val="00F91159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B0375"/>
    <w:rsid w:val="00FB0C7E"/>
    <w:rsid w:val="00FB1D41"/>
    <w:rsid w:val="00FB3873"/>
    <w:rsid w:val="00FB3D88"/>
    <w:rsid w:val="00FC011F"/>
    <w:rsid w:val="00FC03A9"/>
    <w:rsid w:val="00FC3646"/>
    <w:rsid w:val="00FC4D08"/>
    <w:rsid w:val="00FC78CB"/>
    <w:rsid w:val="00FC7FC7"/>
    <w:rsid w:val="00FD28D2"/>
    <w:rsid w:val="00FD4D5D"/>
    <w:rsid w:val="00FD650E"/>
    <w:rsid w:val="00FD7368"/>
    <w:rsid w:val="00FD797B"/>
    <w:rsid w:val="00FE2177"/>
    <w:rsid w:val="00FE48D7"/>
    <w:rsid w:val="00FE4A49"/>
    <w:rsid w:val="00FE55D7"/>
    <w:rsid w:val="00FE784F"/>
    <w:rsid w:val="00FF2C26"/>
    <w:rsid w:val="00FF4F01"/>
    <w:rsid w:val="0E2CA32A"/>
    <w:rsid w:val="7A22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8B943"/>
  <w15:chartTrackingRefBased/>
  <w15:docId w15:val="{FC43A912-1979-4DF2-80B4-F0505C13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75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customStyle="1" w:styleId="Ttulo5Car">
    <w:name w:val="Título 5 Car"/>
    <w:link w:val="Ttulo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customStyle="1" w:styleId="Textoindependiente3Car">
    <w:name w:val="Texto independiente 3 Car"/>
    <w:link w:val="Textoindependiente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Ttulo1Car">
    <w:name w:val="Título 1 Car"/>
    <w:link w:val="Ttulo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Fuentedeprrafopredeter"/>
    <w:rsid w:val="00DA28C9"/>
  </w:style>
  <w:style w:type="character" w:customStyle="1" w:styleId="right">
    <w:name w:val="right"/>
    <w:basedOn w:val="Fuentedeprrafopredeter"/>
    <w:rsid w:val="00DA28C9"/>
  </w:style>
  <w:style w:type="character" w:customStyle="1" w:styleId="fbconnectbuttontext11">
    <w:name w:val="fbconnectbutton_text11"/>
    <w:basedOn w:val="Fuentedeprrafopredeter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Fuentedeprrafopredeter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customStyle="1" w:styleId="Textoennegrita">
    <w:name w:val="Texto en negrita"/>
    <w:uiPriority w:val="22"/>
    <w:qFormat/>
    <w:rsid w:val="00A948F2"/>
    <w:rPr>
      <w:b/>
      <w:bCs/>
    </w:rPr>
  </w:style>
  <w:style w:type="character" w:customStyle="1" w:styleId="apple-converted-space">
    <w:name w:val="apple-converted-space"/>
    <w:rsid w:val="00953516"/>
  </w:style>
  <w:style w:type="table" w:styleId="Tablaconcuadrcula">
    <w:name w:val="Table Grid"/>
    <w:basedOn w:val="Tablanormal"/>
    <w:uiPriority w:val="59"/>
    <w:rsid w:val="009C5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04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78E1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478E1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3478E1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4631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C46314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18c6c-cefa-4b99-b050-d33e529ecf67">
      <Terms xmlns="http://schemas.microsoft.com/office/infopath/2007/PartnerControls"/>
    </lcf76f155ced4ddcb4097134ff3c332f>
    <TaxCatchAll xmlns="dd6844ec-5394-4908-9fc7-2b61834fcc1b" xsi:nil="true"/>
    <orden xmlns="a8c18c6c-cefa-4b99-b050-d33e529ecf67"/>
    <_x002f__x002f_ xmlns="a8c18c6c-cefa-4b99-b050-d33e529ecf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600DA-727A-41FC-BB5C-3E02D5C39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3CC19-5814-47FA-95FF-672E5941F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04E2A1-8FAC-433C-9FC1-311E7F162AD8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4.xml><?xml version="1.0" encoding="utf-8"?>
<ds:datastoreItem xmlns:ds="http://schemas.openxmlformats.org/officeDocument/2006/customXml" ds:itemID="{8AB458FA-F86D-4351-9527-05C69A3A0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0</TotalTime>
  <Pages>1</Pages>
  <Words>252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yurriago</dc:creator>
  <cp:keywords/>
  <cp:lastModifiedBy>Jefferson Orlando Lopez Saavedra</cp:lastModifiedBy>
  <cp:revision>5</cp:revision>
  <cp:lastPrinted>2012-10-11T23:51:00Z</cp:lastPrinted>
  <dcterms:created xsi:type="dcterms:W3CDTF">2026-05-28T14:39:00Z</dcterms:created>
  <dcterms:modified xsi:type="dcterms:W3CDTF">2026-05-28T15:15:00Z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0x010100469332C15C66ED4F87FABFC9CB536762</vt:lpwstr>
  </property>
  <property fmtid="{D5CDD505-2E9C-101B-9397-08002B2CF9AE}" pid="5" name="_activity">
    <vt:lpwstr/>
  </property>
  <property fmtid="{D5CDD505-2E9C-101B-9397-08002B2CF9AE}" pid="6" name="MediaServiceImageTags">
    <vt:lpwstr/>
  </property>
</Properties>
</file>