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DC65" w14:textId="77777777" w:rsidR="006C1C24" w:rsidRPr="00AA378E" w:rsidRDefault="006C1C24" w:rsidP="001F4D9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A378E">
        <w:rPr>
          <w:rFonts w:ascii="Arial" w:hAnsi="Arial" w:cs="Arial"/>
          <w:sz w:val="22"/>
          <w:szCs w:val="22"/>
          <w:lang w:val="en-US"/>
        </w:rPr>
        <w:t xml:space="preserve">ASYR </w:t>
      </w:r>
    </w:p>
    <w:p w14:paraId="5FC51137" w14:textId="77777777" w:rsidR="006C1C24" w:rsidRPr="00AA378E" w:rsidRDefault="006C1C24" w:rsidP="001F4D9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6325502" w14:textId="5DD77728" w:rsidR="006C1C24" w:rsidRPr="00AA378E" w:rsidRDefault="006C1C24" w:rsidP="001F4D9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A378E">
        <w:rPr>
          <w:rFonts w:ascii="Arial" w:hAnsi="Arial" w:cs="Arial"/>
          <w:sz w:val="22"/>
          <w:szCs w:val="22"/>
          <w:lang w:val="en-US"/>
        </w:rPr>
        <w:t>Bogotá D.C</w:t>
      </w:r>
      <w:r w:rsidR="00E3317B" w:rsidRPr="00AA378E">
        <w:rPr>
          <w:rFonts w:ascii="Arial" w:hAnsi="Arial" w:cs="Arial"/>
          <w:sz w:val="22"/>
          <w:szCs w:val="22"/>
          <w:lang w:val="en-US"/>
        </w:rPr>
        <w:t>.</w:t>
      </w:r>
    </w:p>
    <w:p w14:paraId="73F3E206" w14:textId="77777777" w:rsidR="006C1C24" w:rsidRPr="00AA378E" w:rsidRDefault="006C1C24" w:rsidP="001F4D9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E32F823" w14:textId="77777777" w:rsidR="00A61759" w:rsidRPr="00AA378E" w:rsidRDefault="00A61759" w:rsidP="001F4D9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4664F93" w14:textId="77777777" w:rsidR="006C1C24" w:rsidRPr="00AA378E" w:rsidRDefault="006C1C24" w:rsidP="001F4D9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AA378E">
        <w:rPr>
          <w:rFonts w:ascii="Arial" w:hAnsi="Arial" w:cs="Arial"/>
          <w:sz w:val="22"/>
          <w:szCs w:val="22"/>
          <w:lang w:val="en-US"/>
        </w:rPr>
        <w:t>Señor</w:t>
      </w:r>
      <w:r w:rsidR="001F4D96" w:rsidRPr="00AA378E">
        <w:rPr>
          <w:rFonts w:ascii="Arial" w:hAnsi="Arial" w:cs="Arial"/>
          <w:sz w:val="22"/>
          <w:szCs w:val="22"/>
          <w:lang w:val="en-US"/>
        </w:rPr>
        <w:t>@</w:t>
      </w:r>
      <w:r w:rsidRPr="00AA378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40793CA" w14:textId="02B9A8E4" w:rsidR="00827559" w:rsidRPr="00E3317B" w:rsidRDefault="00391158" w:rsidP="001F4D9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3317B">
        <w:rPr>
          <w:rFonts w:ascii="Arial" w:hAnsi="Arial" w:cs="Arial"/>
          <w:b/>
          <w:bCs/>
          <w:color w:val="000000"/>
          <w:sz w:val="22"/>
          <w:szCs w:val="22"/>
        </w:rPr>
        <w:t>XXXXXXXXXXX</w:t>
      </w:r>
    </w:p>
    <w:p w14:paraId="41BDA0F9" w14:textId="77777777" w:rsidR="006C1C24" w:rsidRPr="00E3317B" w:rsidRDefault="006C1C24" w:rsidP="001F4D96">
      <w:pPr>
        <w:jc w:val="both"/>
        <w:rPr>
          <w:rFonts w:ascii="Arial" w:hAnsi="Arial" w:cs="Arial"/>
          <w:sz w:val="22"/>
          <w:szCs w:val="22"/>
        </w:rPr>
      </w:pPr>
      <w:r w:rsidRPr="00E3317B">
        <w:rPr>
          <w:rFonts w:ascii="Arial" w:hAnsi="Arial" w:cs="Arial"/>
          <w:sz w:val="22"/>
          <w:szCs w:val="22"/>
        </w:rPr>
        <w:t xml:space="preserve">Representante Legal </w:t>
      </w:r>
    </w:p>
    <w:p w14:paraId="16243B1B" w14:textId="77777777" w:rsidR="00827559" w:rsidRPr="00E3317B" w:rsidRDefault="00827559" w:rsidP="001F4D96">
      <w:pPr>
        <w:jc w:val="both"/>
        <w:rPr>
          <w:rFonts w:ascii="Arial" w:hAnsi="Arial" w:cs="Arial"/>
          <w:sz w:val="22"/>
          <w:szCs w:val="22"/>
        </w:rPr>
      </w:pPr>
    </w:p>
    <w:p w14:paraId="06FC28F8" w14:textId="77777777" w:rsidR="002044A0" w:rsidRPr="00E3317B" w:rsidRDefault="002044A0" w:rsidP="001F4D96">
      <w:pPr>
        <w:jc w:val="both"/>
        <w:rPr>
          <w:rFonts w:ascii="Arial" w:hAnsi="Arial" w:cs="Arial"/>
          <w:sz w:val="22"/>
          <w:szCs w:val="22"/>
        </w:rPr>
      </w:pPr>
    </w:p>
    <w:p w14:paraId="12BC6160" w14:textId="2B4EADF1" w:rsidR="001F4D96" w:rsidRPr="00E3317B" w:rsidRDefault="001F4D96" w:rsidP="001F4D96">
      <w:pPr>
        <w:jc w:val="both"/>
        <w:rPr>
          <w:rFonts w:ascii="Arial" w:hAnsi="Arial" w:cs="Arial"/>
          <w:sz w:val="22"/>
          <w:szCs w:val="22"/>
        </w:rPr>
      </w:pPr>
      <w:r w:rsidRPr="00E3317B">
        <w:rPr>
          <w:rFonts w:ascii="Arial" w:hAnsi="Arial" w:cs="Arial"/>
          <w:sz w:val="22"/>
          <w:szCs w:val="22"/>
        </w:rPr>
        <w:t xml:space="preserve">Asunto: </w:t>
      </w:r>
      <w:r w:rsidR="00557838" w:rsidRPr="00E3317B">
        <w:rPr>
          <w:rFonts w:ascii="Arial" w:hAnsi="Arial" w:cs="Arial"/>
          <w:sz w:val="22"/>
          <w:szCs w:val="22"/>
        </w:rPr>
        <w:t xml:space="preserve">Certificación Automática Acta No. </w:t>
      </w:r>
      <w:r w:rsidR="00391158" w:rsidRPr="00E3317B">
        <w:rPr>
          <w:rFonts w:ascii="Arial" w:hAnsi="Arial" w:cs="Arial"/>
          <w:sz w:val="22"/>
          <w:szCs w:val="22"/>
        </w:rPr>
        <w:t>XXXXX</w:t>
      </w:r>
      <w:r w:rsidR="00557838" w:rsidRPr="00E3317B">
        <w:rPr>
          <w:rFonts w:ascii="Arial" w:hAnsi="Arial" w:cs="Arial"/>
          <w:sz w:val="22"/>
          <w:szCs w:val="22"/>
        </w:rPr>
        <w:t xml:space="preserve"> para la vigencia</w:t>
      </w:r>
      <w:r w:rsidR="00D14FE5" w:rsidRPr="00E3317B">
        <w:rPr>
          <w:rFonts w:ascii="Arial" w:hAnsi="Arial" w:cs="Arial"/>
          <w:sz w:val="22"/>
          <w:szCs w:val="22"/>
        </w:rPr>
        <w:t>.</w:t>
      </w:r>
    </w:p>
    <w:p w14:paraId="5FF06AF4" w14:textId="77777777" w:rsidR="001F4D96" w:rsidRDefault="001F4D96" w:rsidP="001F4D96">
      <w:pPr>
        <w:jc w:val="both"/>
        <w:rPr>
          <w:rFonts w:ascii="Arial" w:hAnsi="Arial" w:cs="Arial"/>
          <w:sz w:val="22"/>
          <w:szCs w:val="22"/>
        </w:rPr>
      </w:pPr>
    </w:p>
    <w:p w14:paraId="54D3239B" w14:textId="77777777" w:rsidR="00674146" w:rsidRPr="00E3317B" w:rsidRDefault="00674146" w:rsidP="001F4D96">
      <w:pPr>
        <w:jc w:val="both"/>
        <w:rPr>
          <w:rFonts w:ascii="Arial" w:hAnsi="Arial" w:cs="Arial"/>
          <w:sz w:val="22"/>
          <w:szCs w:val="22"/>
        </w:rPr>
      </w:pPr>
    </w:p>
    <w:p w14:paraId="2543ECA2" w14:textId="77777777" w:rsidR="001F4D96" w:rsidRPr="00E3317B" w:rsidRDefault="001F4D96" w:rsidP="001F4D96">
      <w:pPr>
        <w:jc w:val="both"/>
        <w:rPr>
          <w:rFonts w:ascii="Arial" w:hAnsi="Arial" w:cs="Arial"/>
          <w:sz w:val="22"/>
          <w:szCs w:val="22"/>
        </w:rPr>
      </w:pPr>
      <w:r w:rsidRPr="00E3317B">
        <w:rPr>
          <w:rFonts w:ascii="Arial" w:hAnsi="Arial" w:cs="Arial"/>
          <w:sz w:val="22"/>
          <w:szCs w:val="22"/>
        </w:rPr>
        <w:t xml:space="preserve">Cordial saludo; </w:t>
      </w:r>
    </w:p>
    <w:p w14:paraId="39D9BC19" w14:textId="77777777" w:rsidR="001F4D96" w:rsidRPr="00E3317B" w:rsidRDefault="001F4D96" w:rsidP="001F4D96">
      <w:pPr>
        <w:jc w:val="both"/>
        <w:rPr>
          <w:rFonts w:ascii="Arial" w:hAnsi="Arial" w:cs="Arial"/>
          <w:sz w:val="22"/>
          <w:szCs w:val="22"/>
        </w:rPr>
      </w:pPr>
    </w:p>
    <w:p w14:paraId="7111DC3A" w14:textId="77777777" w:rsidR="001F4D96" w:rsidRPr="00E3317B" w:rsidRDefault="001F4D96" w:rsidP="001F4D96">
      <w:pPr>
        <w:jc w:val="both"/>
        <w:rPr>
          <w:rFonts w:ascii="Arial" w:hAnsi="Arial" w:cs="Arial"/>
          <w:sz w:val="22"/>
          <w:szCs w:val="22"/>
        </w:rPr>
      </w:pPr>
      <w:r w:rsidRPr="00E3317B">
        <w:rPr>
          <w:rFonts w:ascii="Arial" w:hAnsi="Arial" w:cs="Arial"/>
          <w:sz w:val="22"/>
          <w:szCs w:val="22"/>
        </w:rPr>
        <w:t>En cumplimiento a lo dispuesto en la Resolución 0445 de 2018 expedida por el Ministerio de Comercio, Industria y Turismo, se expide certificación automática en los siguientes términos:</w:t>
      </w:r>
    </w:p>
    <w:p w14:paraId="553A9268" w14:textId="77777777" w:rsidR="001F4D96" w:rsidRDefault="001F4D96" w:rsidP="001F4D96">
      <w:pPr>
        <w:jc w:val="both"/>
        <w:rPr>
          <w:rFonts w:ascii="Arial" w:hAnsi="Arial" w:cs="Arial"/>
          <w:sz w:val="22"/>
          <w:szCs w:val="22"/>
        </w:rPr>
      </w:pPr>
    </w:p>
    <w:p w14:paraId="5081BFF7" w14:textId="77777777" w:rsidR="001F4E1F" w:rsidRPr="00E3317B" w:rsidRDefault="001F4E1F" w:rsidP="001F4D96">
      <w:pPr>
        <w:jc w:val="both"/>
        <w:rPr>
          <w:rFonts w:ascii="Arial" w:hAnsi="Arial" w:cs="Arial"/>
          <w:sz w:val="22"/>
          <w:szCs w:val="22"/>
        </w:rPr>
      </w:pPr>
    </w:p>
    <w:p w14:paraId="430F8B01" w14:textId="314E5C9F" w:rsidR="001F4D96" w:rsidRPr="00E3317B" w:rsidRDefault="00C60BB1" w:rsidP="00D14FE5">
      <w:pPr>
        <w:jc w:val="center"/>
        <w:rPr>
          <w:rFonts w:ascii="Arial" w:hAnsi="Arial" w:cs="Arial"/>
          <w:b/>
          <w:sz w:val="22"/>
          <w:szCs w:val="22"/>
        </w:rPr>
      </w:pPr>
      <w:r w:rsidRPr="00E3317B">
        <w:rPr>
          <w:rFonts w:ascii="Arial" w:hAnsi="Arial" w:cs="Arial"/>
          <w:b/>
          <w:sz w:val="22"/>
          <w:szCs w:val="22"/>
        </w:rPr>
        <w:t>EL (LA)</w:t>
      </w:r>
      <w:r w:rsidR="001F4D96" w:rsidRPr="00E3317B">
        <w:rPr>
          <w:rFonts w:ascii="Arial" w:hAnsi="Arial" w:cs="Arial"/>
          <w:b/>
          <w:sz w:val="22"/>
          <w:szCs w:val="22"/>
        </w:rPr>
        <w:t xml:space="preserve"> SUSCRIT</w:t>
      </w:r>
      <w:r w:rsidRPr="00E3317B">
        <w:rPr>
          <w:rFonts w:ascii="Arial" w:hAnsi="Arial" w:cs="Arial"/>
          <w:b/>
          <w:sz w:val="22"/>
          <w:szCs w:val="22"/>
        </w:rPr>
        <w:t>O(A) DIRECTOR(A)</w:t>
      </w:r>
      <w:r w:rsidR="001F4D96" w:rsidRPr="00E3317B">
        <w:rPr>
          <w:rFonts w:ascii="Arial" w:hAnsi="Arial" w:cs="Arial"/>
          <w:b/>
          <w:sz w:val="22"/>
          <w:szCs w:val="22"/>
        </w:rPr>
        <w:t xml:space="preserve"> DE ANÁLISIS SECTORIAL Y PROMOCIÓN, DEL VICEMINISTERIO DE TURISMO, DEL MINISTERIO DE COMERCIO, INDUSTRIA Y TURISMO</w:t>
      </w:r>
    </w:p>
    <w:p w14:paraId="46547C6E" w14:textId="77777777" w:rsidR="001F4D96" w:rsidRPr="00E3317B" w:rsidRDefault="001F4D96" w:rsidP="001F4D96">
      <w:pPr>
        <w:ind w:left="708"/>
        <w:jc w:val="center"/>
        <w:rPr>
          <w:rFonts w:ascii="Arial" w:hAnsi="Arial" w:cs="Arial"/>
          <w:b/>
          <w:sz w:val="22"/>
          <w:szCs w:val="22"/>
        </w:rPr>
      </w:pPr>
    </w:p>
    <w:p w14:paraId="32366459" w14:textId="77777777" w:rsidR="001F4D96" w:rsidRPr="00E3317B" w:rsidRDefault="001F4D96" w:rsidP="001F4D96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 w:rsidRPr="00E3317B">
        <w:rPr>
          <w:rFonts w:ascii="Arial" w:hAnsi="Arial" w:cs="Arial"/>
          <w:b/>
          <w:sz w:val="22"/>
          <w:szCs w:val="22"/>
        </w:rPr>
        <w:t>CERTIFICA:</w:t>
      </w:r>
    </w:p>
    <w:p w14:paraId="6BB482BF" w14:textId="77777777" w:rsidR="001F4D96" w:rsidRPr="00E3317B" w:rsidRDefault="001F4D96" w:rsidP="001F4D96">
      <w:pPr>
        <w:ind w:left="708"/>
        <w:jc w:val="center"/>
        <w:rPr>
          <w:rFonts w:ascii="Arial" w:hAnsi="Arial" w:cs="Arial"/>
          <w:b/>
          <w:sz w:val="22"/>
          <w:szCs w:val="22"/>
        </w:rPr>
      </w:pPr>
    </w:p>
    <w:p w14:paraId="0708C01E" w14:textId="77777777" w:rsidR="001F4D96" w:rsidRPr="00E3317B" w:rsidRDefault="001F4D96" w:rsidP="001F4D96">
      <w:pPr>
        <w:ind w:left="708"/>
        <w:jc w:val="both"/>
        <w:rPr>
          <w:rFonts w:ascii="Arial" w:hAnsi="Arial" w:cs="Arial"/>
          <w:b/>
          <w:sz w:val="22"/>
          <w:szCs w:val="22"/>
        </w:rPr>
      </w:pPr>
    </w:p>
    <w:p w14:paraId="75BEF392" w14:textId="77777777" w:rsidR="001F4D96" w:rsidRPr="00E3317B" w:rsidRDefault="001F4D96" w:rsidP="001F4D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3317B">
        <w:rPr>
          <w:rFonts w:ascii="Arial" w:hAnsi="Arial" w:cs="Arial"/>
          <w:color w:val="000000"/>
          <w:sz w:val="22"/>
          <w:szCs w:val="22"/>
        </w:rPr>
        <w:t>Que el artículo 2 del Decreto 210 de 2003 adicionado por el artículo 2 del Decreto 2785 de 2006, establece como funciones del Ministerio de Comercio, Industria y Turismo, la certificación sobre la prestación de servicios hoteleros en establecimiento nuevos, remodelados y ampliados</w:t>
      </w:r>
      <w:r w:rsidRPr="00E3317B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39931C7A" w14:textId="77777777" w:rsidR="00790B87" w:rsidRPr="00E3317B" w:rsidRDefault="00790B87" w:rsidP="001F4D9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B858A6" w14:textId="77777777" w:rsidR="00790B87" w:rsidRPr="00E3317B" w:rsidRDefault="00790B87" w:rsidP="00790B8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3317B">
        <w:rPr>
          <w:rFonts w:ascii="Arial" w:hAnsi="Arial" w:cs="Arial"/>
          <w:color w:val="000000"/>
          <w:sz w:val="22"/>
          <w:szCs w:val="22"/>
        </w:rPr>
        <w:t xml:space="preserve">Que el artículo 2 de la Resolución 0445 de 2018, dispone que, para expedir las certificaciones anuales posteriores a la primera visita de verificación de servicios hoteleros, la Dirección de Análisis Sectorial y Promoción del Viceministerio de Turismo, verificará que el Registro Nacional de Turismo del Prestador de Servicios Turísticos se encuentre </w:t>
      </w:r>
      <w:r w:rsidRPr="00E3317B">
        <w:rPr>
          <w:rFonts w:ascii="Arial" w:hAnsi="Arial" w:cs="Arial"/>
          <w:b/>
          <w:color w:val="000000"/>
          <w:sz w:val="22"/>
          <w:szCs w:val="22"/>
        </w:rPr>
        <w:t xml:space="preserve">ACTIVO </w:t>
      </w:r>
      <w:r w:rsidRPr="00E3317B">
        <w:rPr>
          <w:rFonts w:ascii="Arial" w:hAnsi="Arial" w:cs="Arial"/>
          <w:color w:val="000000"/>
          <w:sz w:val="22"/>
          <w:szCs w:val="22"/>
        </w:rPr>
        <w:t>para el periodo que corresponda y se encuentre al día en el pago de la Contribución Parafiscal.</w:t>
      </w:r>
      <w:r w:rsidRPr="00E3317B">
        <w:rPr>
          <w:rFonts w:ascii="Arial" w:hAnsi="Arial" w:cs="Arial"/>
          <w:color w:val="000000"/>
          <w:sz w:val="22"/>
          <w:szCs w:val="22"/>
        </w:rPr>
        <w:cr/>
      </w:r>
    </w:p>
    <w:p w14:paraId="4A2DBA76" w14:textId="0BA90C1F" w:rsidR="00790B87" w:rsidRPr="00E3317B" w:rsidRDefault="00790B87" w:rsidP="00A6175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3317B">
        <w:rPr>
          <w:rFonts w:ascii="Arial" w:hAnsi="Arial" w:cs="Arial"/>
          <w:color w:val="000000"/>
          <w:sz w:val="22"/>
          <w:szCs w:val="22"/>
        </w:rPr>
        <w:t xml:space="preserve">Que a efectos de expedir la Certificación Automática de que trata el artículo 2 de la Resolución 0445 de 2018, para la vigencia fiscal del año </w:t>
      </w:r>
      <w:r w:rsidR="00391158" w:rsidRPr="00E3317B">
        <w:rPr>
          <w:rFonts w:ascii="Arial" w:hAnsi="Arial" w:cs="Arial"/>
          <w:b/>
          <w:bCs/>
          <w:color w:val="000000"/>
          <w:sz w:val="22"/>
          <w:szCs w:val="22"/>
        </w:rPr>
        <w:t>XXXX</w:t>
      </w:r>
      <w:r w:rsidRPr="00E3317B">
        <w:rPr>
          <w:rFonts w:ascii="Arial" w:hAnsi="Arial" w:cs="Arial"/>
          <w:color w:val="000000"/>
          <w:sz w:val="22"/>
          <w:szCs w:val="22"/>
        </w:rPr>
        <w:t>, se procedió a verificar el estado del Registro Nacional de Turismo y de los pagos de la Contribución Parafiscal realizados por el establecimiento de alojamiento y hospedaje denominado</w:t>
      </w:r>
      <w:r w:rsidR="00F91814" w:rsidRPr="00E3317B">
        <w:rPr>
          <w:rFonts w:ascii="Arial" w:hAnsi="Arial" w:cs="Arial"/>
          <w:color w:val="000000"/>
          <w:sz w:val="22"/>
          <w:szCs w:val="22"/>
        </w:rPr>
        <w:t xml:space="preserve"> </w:t>
      </w:r>
      <w:r w:rsidR="00391158" w:rsidRPr="00E3317B">
        <w:rPr>
          <w:rFonts w:ascii="Arial" w:hAnsi="Arial" w:cs="Arial"/>
          <w:b/>
          <w:bCs/>
          <w:color w:val="000000"/>
          <w:sz w:val="22"/>
          <w:szCs w:val="22"/>
          <w:lang w:val="es-MX"/>
        </w:rPr>
        <w:t>XXXXXXXXXX</w:t>
      </w:r>
      <w:r w:rsidR="00F91814" w:rsidRPr="00E3317B">
        <w:rPr>
          <w:rFonts w:ascii="Arial" w:hAnsi="Arial" w:cs="Arial"/>
          <w:b/>
          <w:color w:val="000000"/>
          <w:sz w:val="22"/>
          <w:szCs w:val="22"/>
        </w:rPr>
        <w:t>,</w:t>
      </w:r>
      <w:r w:rsidR="00F91814" w:rsidRPr="00E3317B">
        <w:rPr>
          <w:rFonts w:ascii="Arial" w:hAnsi="Arial" w:cs="Arial"/>
          <w:color w:val="000000"/>
          <w:sz w:val="22"/>
          <w:szCs w:val="22"/>
        </w:rPr>
        <w:t xml:space="preserve"> operado por </w:t>
      </w:r>
      <w:r w:rsidR="00391158" w:rsidRPr="00E3317B">
        <w:rPr>
          <w:rFonts w:ascii="Arial" w:hAnsi="Arial" w:cs="Arial"/>
          <w:b/>
          <w:bCs/>
          <w:color w:val="000000"/>
          <w:sz w:val="22"/>
          <w:szCs w:val="22"/>
        </w:rPr>
        <w:t>XXXXXXXXXXXXXX</w:t>
      </w:r>
      <w:r w:rsidR="00F91814" w:rsidRPr="00E3317B">
        <w:rPr>
          <w:rFonts w:ascii="Arial" w:hAnsi="Arial" w:cs="Arial"/>
          <w:b/>
          <w:color w:val="000000"/>
          <w:sz w:val="22"/>
          <w:szCs w:val="22"/>
        </w:rPr>
        <w:t>,</w:t>
      </w:r>
      <w:r w:rsidR="00F91814" w:rsidRPr="00E3317B">
        <w:rPr>
          <w:rFonts w:ascii="Arial" w:hAnsi="Arial" w:cs="Arial"/>
          <w:color w:val="000000"/>
          <w:sz w:val="22"/>
          <w:szCs w:val="22"/>
        </w:rPr>
        <w:t xml:space="preserve"> con </w:t>
      </w:r>
      <w:proofErr w:type="spellStart"/>
      <w:r w:rsidR="00F91814" w:rsidRPr="00E3317B">
        <w:rPr>
          <w:rFonts w:ascii="Arial" w:hAnsi="Arial" w:cs="Arial"/>
          <w:color w:val="000000"/>
          <w:sz w:val="22"/>
          <w:szCs w:val="22"/>
        </w:rPr>
        <w:t>Nit</w:t>
      </w:r>
      <w:proofErr w:type="spellEnd"/>
      <w:r w:rsidR="00F91814" w:rsidRPr="00E3317B">
        <w:rPr>
          <w:rFonts w:ascii="Arial" w:hAnsi="Arial" w:cs="Arial"/>
          <w:color w:val="000000"/>
          <w:sz w:val="22"/>
          <w:szCs w:val="22"/>
        </w:rPr>
        <w:t xml:space="preserve"> No.</w:t>
      </w:r>
      <w:r w:rsidR="00391158" w:rsidRPr="00E3317B">
        <w:rPr>
          <w:rFonts w:ascii="Arial" w:hAnsi="Arial" w:cs="Arial"/>
          <w:color w:val="000000"/>
          <w:sz w:val="22"/>
          <w:szCs w:val="22"/>
        </w:rPr>
        <w:t xml:space="preserve"> </w:t>
      </w:r>
      <w:r w:rsidR="00391158" w:rsidRPr="00E3317B">
        <w:rPr>
          <w:rFonts w:ascii="Arial" w:hAnsi="Arial" w:cs="Arial"/>
          <w:b/>
          <w:bCs/>
          <w:color w:val="000000"/>
          <w:sz w:val="22"/>
          <w:szCs w:val="22"/>
        </w:rPr>
        <w:t>XXXXXXXXXX</w:t>
      </w:r>
      <w:r w:rsidR="00391158" w:rsidRPr="00E3317B">
        <w:rPr>
          <w:rFonts w:ascii="Arial" w:hAnsi="Arial" w:cs="Arial"/>
          <w:color w:val="000000"/>
          <w:sz w:val="22"/>
          <w:szCs w:val="22"/>
        </w:rPr>
        <w:t xml:space="preserve"> </w:t>
      </w:r>
      <w:r w:rsidR="00F91814" w:rsidRPr="00E3317B">
        <w:rPr>
          <w:rFonts w:ascii="Arial" w:hAnsi="Arial" w:cs="Arial"/>
          <w:color w:val="000000"/>
          <w:sz w:val="22"/>
          <w:szCs w:val="22"/>
        </w:rPr>
        <w:t xml:space="preserve">y Registro Nacional de Turismo número </w:t>
      </w:r>
      <w:r w:rsidR="00F91814" w:rsidRPr="00E3317B">
        <w:rPr>
          <w:rFonts w:ascii="Arial" w:hAnsi="Arial" w:cs="Arial"/>
          <w:b/>
          <w:noProof/>
          <w:color w:val="000000"/>
          <w:sz w:val="22"/>
          <w:szCs w:val="22"/>
        </w:rPr>
        <w:fldChar w:fldCharType="begin"/>
      </w:r>
      <w:r w:rsidR="00F91814" w:rsidRPr="00E3317B">
        <w:rPr>
          <w:rFonts w:ascii="Arial" w:hAnsi="Arial" w:cs="Arial"/>
          <w:b/>
          <w:noProof/>
          <w:color w:val="000000"/>
          <w:sz w:val="22"/>
          <w:szCs w:val="22"/>
        </w:rPr>
        <w:instrText xml:space="preserve"> MERGEFIELD RNT_No </w:instrText>
      </w:r>
      <w:r w:rsidR="00F91814" w:rsidRPr="00E3317B">
        <w:rPr>
          <w:rFonts w:ascii="Arial" w:hAnsi="Arial" w:cs="Arial"/>
          <w:b/>
          <w:noProof/>
          <w:color w:val="000000"/>
          <w:sz w:val="22"/>
          <w:szCs w:val="22"/>
        </w:rPr>
        <w:fldChar w:fldCharType="separate"/>
      </w:r>
      <w:r w:rsidR="00391158" w:rsidRPr="00E3317B">
        <w:rPr>
          <w:rFonts w:ascii="Arial" w:hAnsi="Arial" w:cs="Arial"/>
          <w:b/>
          <w:noProof/>
          <w:color w:val="000000"/>
          <w:sz w:val="22"/>
          <w:szCs w:val="22"/>
        </w:rPr>
        <w:t>XXXXXX</w:t>
      </w:r>
      <w:r w:rsidR="00F91814" w:rsidRPr="00E3317B">
        <w:rPr>
          <w:rFonts w:ascii="Arial" w:hAnsi="Arial" w:cs="Arial"/>
          <w:b/>
          <w:noProof/>
          <w:color w:val="000000"/>
          <w:sz w:val="22"/>
          <w:szCs w:val="22"/>
        </w:rPr>
        <w:fldChar w:fldCharType="end"/>
      </w:r>
      <w:r w:rsidR="00A61759" w:rsidRPr="00E3317B">
        <w:rPr>
          <w:rFonts w:ascii="Arial" w:hAnsi="Arial" w:cs="Arial"/>
          <w:color w:val="000000"/>
          <w:sz w:val="22"/>
          <w:szCs w:val="22"/>
        </w:rPr>
        <w:t xml:space="preserve">, ubicado en la </w:t>
      </w:r>
      <w:r w:rsidR="00391158" w:rsidRPr="00E3317B">
        <w:rPr>
          <w:rFonts w:ascii="Arial" w:hAnsi="Arial" w:cs="Arial"/>
          <w:b/>
          <w:noProof/>
          <w:color w:val="000000"/>
          <w:sz w:val="22"/>
          <w:szCs w:val="22"/>
        </w:rPr>
        <w:t>XXXXXXXX</w:t>
      </w:r>
      <w:r w:rsidR="00F91814" w:rsidRPr="00E3317B">
        <w:rPr>
          <w:rFonts w:ascii="Arial" w:hAnsi="Arial" w:cs="Arial"/>
          <w:color w:val="000000"/>
          <w:sz w:val="22"/>
          <w:szCs w:val="22"/>
        </w:rPr>
        <w:t>.</w:t>
      </w:r>
    </w:p>
    <w:p w14:paraId="70838125" w14:textId="77777777" w:rsidR="00391158" w:rsidRPr="00E3317B" w:rsidRDefault="00391158" w:rsidP="00A617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5718C2" w14:textId="4AF7B12A" w:rsidR="00A61759" w:rsidRPr="00E3317B" w:rsidRDefault="00A61759" w:rsidP="00A6175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3317B">
        <w:rPr>
          <w:rFonts w:ascii="Arial" w:hAnsi="Arial" w:cs="Arial"/>
          <w:color w:val="000000"/>
          <w:sz w:val="22"/>
          <w:szCs w:val="22"/>
        </w:rPr>
        <w:t xml:space="preserve">Que de acuerdo con la información que reposa en la Entidad, se tiene que el establecimiento de alojamiento y hospedaje antes </w:t>
      </w:r>
      <w:r w:rsidR="00CC481D" w:rsidRPr="00E3317B">
        <w:rPr>
          <w:rFonts w:ascii="Arial" w:hAnsi="Arial" w:cs="Arial"/>
          <w:color w:val="000000"/>
          <w:sz w:val="22"/>
          <w:szCs w:val="22"/>
        </w:rPr>
        <w:t>señalado</w:t>
      </w:r>
      <w:r w:rsidR="00CC481D">
        <w:rPr>
          <w:rFonts w:ascii="Arial" w:hAnsi="Arial" w:cs="Arial"/>
          <w:color w:val="000000"/>
          <w:sz w:val="22"/>
          <w:szCs w:val="22"/>
        </w:rPr>
        <w:t>,</w:t>
      </w:r>
      <w:r w:rsidRPr="00E3317B">
        <w:rPr>
          <w:rFonts w:ascii="Arial" w:hAnsi="Arial" w:cs="Arial"/>
          <w:color w:val="000000"/>
          <w:sz w:val="22"/>
          <w:szCs w:val="22"/>
        </w:rPr>
        <w:t xml:space="preserve"> viene obteniendo el beneficio tributario conforme el Acta No. </w:t>
      </w:r>
      <w:r w:rsidR="00F91814" w:rsidRPr="00E3317B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="00F91814" w:rsidRPr="00E3317B">
        <w:rPr>
          <w:rFonts w:ascii="Arial" w:hAnsi="Arial" w:cs="Arial"/>
          <w:b/>
          <w:color w:val="000000"/>
          <w:sz w:val="22"/>
          <w:szCs w:val="22"/>
        </w:rPr>
        <w:instrText xml:space="preserve"> MERGEFIELD ACTA_No_ </w:instrText>
      </w:r>
      <w:r w:rsidR="00F91814" w:rsidRPr="00E3317B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="00391158" w:rsidRPr="00E3317B">
        <w:rPr>
          <w:rFonts w:ascii="Arial" w:hAnsi="Arial" w:cs="Arial"/>
          <w:b/>
          <w:noProof/>
          <w:color w:val="000000"/>
          <w:sz w:val="22"/>
          <w:szCs w:val="22"/>
        </w:rPr>
        <w:t>XXXXX</w:t>
      </w:r>
      <w:r w:rsidR="00F91814" w:rsidRPr="00E3317B">
        <w:rPr>
          <w:rFonts w:ascii="Arial" w:hAnsi="Arial" w:cs="Arial"/>
          <w:b/>
          <w:color w:val="000000"/>
          <w:sz w:val="22"/>
          <w:szCs w:val="22"/>
        </w:rPr>
        <w:fldChar w:fldCharType="end"/>
      </w:r>
      <w:r w:rsidRPr="00E3317B">
        <w:rPr>
          <w:rFonts w:ascii="Arial" w:hAnsi="Arial" w:cs="Arial"/>
          <w:color w:val="000000"/>
          <w:sz w:val="22"/>
          <w:szCs w:val="22"/>
        </w:rPr>
        <w:t xml:space="preserve">, desde el Año </w:t>
      </w:r>
      <w:r w:rsidR="00391158" w:rsidRPr="00E3317B">
        <w:rPr>
          <w:rFonts w:ascii="Arial" w:hAnsi="Arial" w:cs="Arial"/>
          <w:b/>
          <w:bCs/>
          <w:color w:val="000000"/>
          <w:sz w:val="22"/>
          <w:szCs w:val="22"/>
        </w:rPr>
        <w:t>XXXX</w:t>
      </w:r>
      <w:r w:rsidR="00F91814" w:rsidRPr="00E3317B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E3317B">
        <w:rPr>
          <w:rFonts w:ascii="Arial" w:hAnsi="Arial" w:cs="Arial"/>
          <w:color w:val="000000"/>
          <w:sz w:val="22"/>
          <w:szCs w:val="22"/>
        </w:rPr>
        <w:cr/>
      </w:r>
    </w:p>
    <w:p w14:paraId="435DA6CA" w14:textId="696D7A46" w:rsidR="00A61759" w:rsidRPr="00E3317B" w:rsidRDefault="00A61759" w:rsidP="00A6175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3317B">
        <w:rPr>
          <w:rFonts w:ascii="Arial" w:hAnsi="Arial" w:cs="Arial"/>
          <w:color w:val="000000"/>
          <w:sz w:val="22"/>
          <w:szCs w:val="22"/>
        </w:rPr>
        <w:t xml:space="preserve">Que conforme a la verificación efectuada en la base de datos del Registro Nacional de Turismo - RNT que operan las Cámaras de Comercio, se encontró que a 31 de diciembre de </w:t>
      </w:r>
      <w:r w:rsidR="00391158" w:rsidRPr="00E3317B">
        <w:rPr>
          <w:rFonts w:ascii="Arial" w:hAnsi="Arial" w:cs="Arial"/>
          <w:b/>
          <w:bCs/>
          <w:color w:val="000000"/>
          <w:sz w:val="22"/>
          <w:szCs w:val="22"/>
        </w:rPr>
        <w:t>XXXX</w:t>
      </w:r>
      <w:r w:rsidRPr="00E3317B">
        <w:rPr>
          <w:rFonts w:ascii="Arial" w:hAnsi="Arial" w:cs="Arial"/>
          <w:color w:val="000000"/>
          <w:sz w:val="22"/>
          <w:szCs w:val="22"/>
        </w:rPr>
        <w:t xml:space="preserve"> el RNT No. </w:t>
      </w:r>
      <w:r w:rsidR="00391158" w:rsidRPr="00E3317B">
        <w:rPr>
          <w:rFonts w:ascii="Arial" w:hAnsi="Arial" w:cs="Arial"/>
          <w:b/>
          <w:noProof/>
          <w:color w:val="000000"/>
          <w:sz w:val="22"/>
          <w:szCs w:val="22"/>
        </w:rPr>
        <w:t>XXXXXXX</w:t>
      </w:r>
      <w:r w:rsidRPr="00E3317B">
        <w:rPr>
          <w:rFonts w:ascii="Arial" w:hAnsi="Arial" w:cs="Arial"/>
          <w:color w:val="000000"/>
          <w:sz w:val="22"/>
          <w:szCs w:val="22"/>
        </w:rPr>
        <w:t xml:space="preserve"> se encontraba en estado </w:t>
      </w:r>
      <w:r w:rsidRPr="00E3317B">
        <w:rPr>
          <w:rFonts w:ascii="Arial" w:hAnsi="Arial" w:cs="Arial"/>
          <w:b/>
          <w:color w:val="000000"/>
          <w:sz w:val="22"/>
          <w:szCs w:val="22"/>
        </w:rPr>
        <w:t>ACTIVO</w:t>
      </w:r>
      <w:r w:rsidRPr="00E3317B">
        <w:rPr>
          <w:rFonts w:ascii="Arial" w:hAnsi="Arial" w:cs="Arial"/>
          <w:color w:val="000000"/>
          <w:sz w:val="22"/>
          <w:szCs w:val="22"/>
        </w:rPr>
        <w:t>.</w:t>
      </w:r>
    </w:p>
    <w:p w14:paraId="7AD464D4" w14:textId="77777777" w:rsidR="00A61759" w:rsidRPr="00E3317B" w:rsidRDefault="00A61759" w:rsidP="00A617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2D03DD" w14:textId="514730D2" w:rsidR="00A61759" w:rsidRPr="00E3317B" w:rsidRDefault="00A61759" w:rsidP="00A6175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3317B">
        <w:rPr>
          <w:rFonts w:ascii="Arial" w:hAnsi="Arial" w:cs="Arial"/>
          <w:color w:val="000000"/>
          <w:sz w:val="22"/>
          <w:szCs w:val="22"/>
        </w:rPr>
        <w:t>Que, de igual manera, revisada la información suministrada e</w:t>
      </w:r>
      <w:r w:rsidR="00E3317B" w:rsidRPr="00E3317B">
        <w:rPr>
          <w:rFonts w:ascii="Arial" w:hAnsi="Arial" w:cs="Arial"/>
          <w:color w:val="000000"/>
          <w:sz w:val="22"/>
          <w:szCs w:val="22"/>
        </w:rPr>
        <w:t>n</w:t>
      </w:r>
      <w:r w:rsidRPr="00E3317B">
        <w:rPr>
          <w:rFonts w:ascii="Arial" w:hAnsi="Arial" w:cs="Arial"/>
          <w:color w:val="000000"/>
          <w:sz w:val="22"/>
          <w:szCs w:val="22"/>
        </w:rPr>
        <w:t xml:space="preserve"> </w:t>
      </w:r>
      <w:r w:rsidR="00E3317B" w:rsidRPr="00E3317B">
        <w:rPr>
          <w:rFonts w:ascii="Arial" w:hAnsi="Arial" w:cs="Arial"/>
          <w:color w:val="000000"/>
          <w:sz w:val="22"/>
          <w:szCs w:val="22"/>
        </w:rPr>
        <w:t>el</w:t>
      </w:r>
      <w:r w:rsidRPr="00E3317B">
        <w:rPr>
          <w:rFonts w:ascii="Arial" w:hAnsi="Arial" w:cs="Arial"/>
          <w:color w:val="000000"/>
          <w:sz w:val="22"/>
          <w:szCs w:val="22"/>
        </w:rPr>
        <w:t xml:space="preserve"> presente año, por el sujeto activo de la Contribución Parafiscal para la Promoción del Turismo, Fondo Nacional de Turismo - FONTUR, se encontró que el prestador de servicios turísticos señalado realizó los cuatro (4) pagos correspondientes para el año </w:t>
      </w:r>
      <w:r w:rsidR="00115072" w:rsidRPr="00E3317B">
        <w:rPr>
          <w:rFonts w:ascii="Arial" w:hAnsi="Arial" w:cs="Arial"/>
          <w:b/>
          <w:bCs/>
          <w:color w:val="000000"/>
          <w:sz w:val="22"/>
          <w:szCs w:val="22"/>
        </w:rPr>
        <w:fldChar w:fldCharType="begin"/>
      </w:r>
      <w:r w:rsidR="00115072" w:rsidRPr="00E3317B">
        <w:rPr>
          <w:rFonts w:ascii="Arial" w:hAnsi="Arial" w:cs="Arial"/>
          <w:b/>
          <w:bCs/>
          <w:color w:val="000000"/>
          <w:sz w:val="22"/>
          <w:szCs w:val="22"/>
        </w:rPr>
        <w:instrText xml:space="preserve"> MERGEFIELD MES </w:instrText>
      </w:r>
      <w:r w:rsidR="00115072" w:rsidRPr="00E3317B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 w:rsidR="00E3317B" w:rsidRPr="00E3317B">
        <w:rPr>
          <w:rFonts w:ascii="Arial" w:hAnsi="Arial" w:cs="Arial"/>
          <w:b/>
          <w:bCs/>
          <w:noProof/>
          <w:color w:val="000000"/>
          <w:sz w:val="22"/>
          <w:szCs w:val="22"/>
        </w:rPr>
        <w:t>XXXX</w:t>
      </w:r>
      <w:r w:rsidR="00115072" w:rsidRPr="00E3317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r w:rsidR="00E3317B" w:rsidRPr="00E3317B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6FA1005" w14:textId="77777777" w:rsidR="00A61759" w:rsidRPr="00E3317B" w:rsidRDefault="00A61759" w:rsidP="00A617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2458EBE" w14:textId="77777777" w:rsidR="00A61759" w:rsidRPr="00E3317B" w:rsidRDefault="00A61759" w:rsidP="00A6175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3317B">
        <w:rPr>
          <w:rFonts w:ascii="Arial" w:hAnsi="Arial" w:cs="Arial"/>
          <w:color w:val="000000"/>
          <w:sz w:val="22"/>
          <w:szCs w:val="22"/>
        </w:rPr>
        <w:t>Que la presente certificación se expide al interesado de manera automática, conforme lo establecido en el artículo 2 de la Resolución No. 0445 del 2018.</w:t>
      </w:r>
    </w:p>
    <w:p w14:paraId="718203D5" w14:textId="77777777" w:rsidR="00A61759" w:rsidRPr="00E3317B" w:rsidRDefault="00A61759" w:rsidP="00A617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3DA097A" w14:textId="77777777" w:rsidR="00A61759" w:rsidRPr="00E3317B" w:rsidRDefault="00A61759" w:rsidP="00A6175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3317B">
        <w:rPr>
          <w:rFonts w:ascii="Arial" w:hAnsi="Arial" w:cs="Arial"/>
          <w:color w:val="000000"/>
          <w:sz w:val="22"/>
          <w:szCs w:val="22"/>
        </w:rPr>
        <w:t>Cordialmente,</w:t>
      </w:r>
    </w:p>
    <w:p w14:paraId="7EAA53F9" w14:textId="77777777" w:rsidR="001F4D96" w:rsidRPr="00E3317B" w:rsidRDefault="001F4D96" w:rsidP="001F4D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F4FEAC7" w14:textId="77777777" w:rsidR="00E3317B" w:rsidRPr="00E3317B" w:rsidRDefault="00E3317B" w:rsidP="001F4D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C5B8BDA" w14:textId="77777777" w:rsidR="00E3317B" w:rsidRPr="00E3317B" w:rsidRDefault="00E3317B" w:rsidP="001F4D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66DD1A3" w14:textId="77777777" w:rsidR="00E3317B" w:rsidRPr="00E3317B" w:rsidRDefault="00E3317B" w:rsidP="001F4D9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76482AC" w14:textId="019D8B75" w:rsidR="00A61759" w:rsidRPr="00E3317B" w:rsidRDefault="00E3317B" w:rsidP="001F4D9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3317B">
        <w:rPr>
          <w:rFonts w:ascii="Arial" w:hAnsi="Arial" w:cs="Arial"/>
          <w:b/>
          <w:bCs/>
          <w:color w:val="000000"/>
          <w:sz w:val="22"/>
          <w:szCs w:val="22"/>
        </w:rPr>
        <w:t>XXXXXXXXXXXX</w:t>
      </w:r>
    </w:p>
    <w:p w14:paraId="15F5ED35" w14:textId="77777777" w:rsidR="00A61759" w:rsidRPr="00E3317B" w:rsidRDefault="00A61759" w:rsidP="001F4D9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3317B">
        <w:rPr>
          <w:rFonts w:ascii="Arial" w:hAnsi="Arial" w:cs="Arial"/>
          <w:b/>
          <w:bCs/>
          <w:color w:val="000000"/>
          <w:sz w:val="22"/>
          <w:szCs w:val="22"/>
        </w:rPr>
        <w:t xml:space="preserve">DIRECTOR(A) DE ANÁLISIS SECTORIAL Y PROMOCIÓN </w:t>
      </w:r>
    </w:p>
    <w:p w14:paraId="1699D33D" w14:textId="77777777" w:rsidR="001F4D96" w:rsidRPr="00E3317B" w:rsidRDefault="00A61759" w:rsidP="001F4D9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3317B">
        <w:rPr>
          <w:rFonts w:ascii="Arial" w:hAnsi="Arial" w:cs="Arial"/>
          <w:b/>
          <w:bCs/>
          <w:color w:val="000000"/>
          <w:sz w:val="22"/>
          <w:szCs w:val="22"/>
        </w:rPr>
        <w:t>DIRECCIÓN DE ANÁLISIS SECTORIAL Y PROMOCIÓN</w:t>
      </w:r>
    </w:p>
    <w:sectPr w:rsidR="001F4D96" w:rsidRPr="00E3317B" w:rsidSect="00E3317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134" w:bottom="1418" w:left="1134" w:header="454" w:footer="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4EA4" w14:textId="77777777" w:rsidR="00D93F8E" w:rsidRDefault="00D93F8E" w:rsidP="00ED3CDB">
      <w:r>
        <w:separator/>
      </w:r>
    </w:p>
  </w:endnote>
  <w:endnote w:type="continuationSeparator" w:id="0">
    <w:p w14:paraId="0485A733" w14:textId="77777777" w:rsidR="00D93F8E" w:rsidRDefault="00D93F8E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309091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0C70BDD" w14:textId="43D06F29" w:rsidR="00CC481D" w:rsidRPr="00112307" w:rsidRDefault="00AA378E">
            <w:pPr>
              <w:pStyle w:val="Piedepgina"/>
              <w:rPr>
                <w:rFonts w:ascii="Arial" w:hAnsi="Arial" w:cs="Arial"/>
                <w:sz w:val="20"/>
                <w:szCs w:val="20"/>
              </w:rPr>
            </w:pPr>
            <w:r w:rsidRPr="0011230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Proceso: </w:t>
            </w:r>
            <w:r w:rsidR="00112307" w:rsidRPr="00112307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DO </w:t>
            </w:r>
            <w:r w:rsidR="00112307" w:rsidRPr="00112307">
              <w:rPr>
                <w:rFonts w:ascii="Verdana" w:hAnsi="Verdana" w:cs="Arial"/>
                <w:sz w:val="16"/>
                <w:szCs w:val="16"/>
              </w:rPr>
              <w:t>Fomento al desarrollo económico sostenible y a la oferta de valor de bienes y servicios</w:t>
            </w:r>
            <w:r w:rsidRPr="0011230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.             </w:t>
            </w:r>
            <w:r w:rsidR="00CC481D" w:rsidRPr="00112307">
              <w:rPr>
                <w:rFonts w:ascii="Arial" w:hAnsi="Arial" w:cs="Arial"/>
                <w:sz w:val="20"/>
                <w:szCs w:val="20"/>
                <w:lang w:val="es-ES"/>
              </w:rPr>
              <w:t>Pág</w:t>
            </w:r>
            <w:r w:rsidRPr="0011230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CC481D" w:rsidRPr="0011230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CC481D" w:rsidRPr="0011230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CC481D" w:rsidRPr="00112307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CC481D" w:rsidRPr="001123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481D" w:rsidRPr="00112307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CC481D" w:rsidRPr="001123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81D" w:rsidRPr="00112307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="00CC481D" w:rsidRPr="0011230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CC481D" w:rsidRPr="00112307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CC481D" w:rsidRPr="001123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481D" w:rsidRPr="00112307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CC481D" w:rsidRPr="001123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81D" w:rsidRPr="0011230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sdtContent>
      </w:sdt>
    </w:sdtContent>
  </w:sdt>
  <w:p w14:paraId="093C4E50" w14:textId="77777777" w:rsidR="00F91814" w:rsidRPr="00CC481D" w:rsidRDefault="00F91814" w:rsidP="00945684">
    <w:pPr>
      <w:pStyle w:val="Piedepgina"/>
      <w:tabs>
        <w:tab w:val="left" w:pos="3516"/>
      </w:tabs>
      <w:jc w:val="center"/>
      <w:rPr>
        <w:rFonts w:ascii="Arial" w:hAnsi="Arial" w:cs="Arial"/>
        <w:sz w:val="20"/>
        <w:szCs w:val="20"/>
      </w:rPr>
    </w:pPr>
  </w:p>
  <w:p w14:paraId="367DA406" w14:textId="77777777" w:rsidR="00674146" w:rsidRDefault="006741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B239" w14:textId="77777777" w:rsidR="00D93F8E" w:rsidRDefault="00D93F8E" w:rsidP="00ED3CDB">
      <w:r>
        <w:separator/>
      </w:r>
    </w:p>
  </w:footnote>
  <w:footnote w:type="continuationSeparator" w:id="0">
    <w:p w14:paraId="7A7BB1D8" w14:textId="77777777" w:rsidR="00D93F8E" w:rsidRDefault="00D93F8E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614E" w14:textId="551C48D2" w:rsidR="005956C2" w:rsidRDefault="00D93F8E">
    <w:pPr>
      <w:pStyle w:val="Encabezado"/>
    </w:pPr>
    <w:r>
      <w:rPr>
        <w:noProof/>
      </w:rPr>
      <w:pict w14:anchorId="10CE4A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7946313" o:spid="_x0000_s1026" type="#_x0000_t136" style="position:absolute;margin-left:0;margin-top:0;width:653.05pt;height:29.6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Certificación Automática Beneficio de Renta: XXX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D530" w14:textId="6077BAEB" w:rsidR="00F91814" w:rsidRDefault="00D93F8E" w:rsidP="007D6A64">
    <w:pPr>
      <w:pStyle w:val="Encabezado"/>
      <w:tabs>
        <w:tab w:val="clear" w:pos="4419"/>
        <w:tab w:val="clear" w:pos="8838"/>
        <w:tab w:val="left" w:pos="7080"/>
      </w:tabs>
    </w:pPr>
    <w:r>
      <w:rPr>
        <w:noProof/>
      </w:rPr>
      <w:pict w14:anchorId="7AD88B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7946314" o:spid="_x0000_s1027" type="#_x0000_t136" style="position:absolute;margin-left:0;margin-top:0;width:653.05pt;height:29.6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Certificación Automática Beneficio de Renta: XXXX"/>
          <w10:wrap anchorx="margin" anchory="margin"/>
        </v:shape>
      </w:pict>
    </w:r>
    <w:r w:rsidR="00F91814">
      <w:t xml:space="preserve">                                            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41"/>
      <w:gridCol w:w="1403"/>
      <w:gridCol w:w="1582"/>
      <w:gridCol w:w="1293"/>
      <w:gridCol w:w="1293"/>
      <w:gridCol w:w="1257"/>
      <w:gridCol w:w="1593"/>
    </w:tblGrid>
    <w:tr w:rsidR="00112307" w:rsidRPr="00225DB9" w14:paraId="5BE274E0" w14:textId="77777777" w:rsidTr="00A204B7">
      <w:trPr>
        <w:trHeight w:val="416"/>
        <w:jc w:val="center"/>
      </w:trPr>
      <w:tc>
        <w:tcPr>
          <w:tcW w:w="1519" w:type="dxa"/>
          <w:vMerge w:val="restart"/>
          <w:vAlign w:val="center"/>
        </w:tcPr>
        <w:p w14:paraId="26E42009" w14:textId="77777777" w:rsidR="00112307" w:rsidRPr="00225DB9" w:rsidRDefault="00112307" w:rsidP="00112307">
          <w:pPr>
            <w:pStyle w:val="Encabezado"/>
            <w:jc w:val="center"/>
            <w:rPr>
              <w:rFonts w:ascii="Verdana" w:hAnsi="Verdana" w:cs="Arial"/>
            </w:rPr>
          </w:pPr>
          <w:r w:rsidRPr="00A54218">
            <w:rPr>
              <w:noProof/>
            </w:rPr>
            <w:drawing>
              <wp:inline distT="0" distB="0" distL="0" distR="0" wp14:anchorId="36358853" wp14:editId="73179ABE">
                <wp:extent cx="819150" cy="466725"/>
                <wp:effectExtent l="0" t="0" r="0" b="9525"/>
                <wp:docPr id="1441967591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1967591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9" w:type="dxa"/>
          <w:gridSpan w:val="6"/>
          <w:shd w:val="clear" w:color="auto" w:fill="BFBFBF"/>
          <w:vAlign w:val="center"/>
        </w:tcPr>
        <w:p w14:paraId="18ADBAC2" w14:textId="77777777" w:rsidR="00112307" w:rsidRPr="00537A8D" w:rsidRDefault="00112307" w:rsidP="00112307">
          <w:pPr>
            <w:pStyle w:val="Encabezado"/>
            <w:jc w:val="center"/>
            <w:rPr>
              <w:rFonts w:ascii="Verdana" w:hAnsi="Verdana" w:cs="Arial"/>
              <w:b/>
              <w:bCs/>
            </w:rPr>
          </w:pPr>
          <w:r w:rsidRPr="00112307">
            <w:rPr>
              <w:rFonts w:ascii="Verdana" w:hAnsi="Verdana" w:cs="Arial"/>
              <w:b/>
              <w:bCs/>
              <w:sz w:val="18"/>
              <w:szCs w:val="18"/>
            </w:rPr>
            <w:t>Proceso Fomento al desarrollo económico sostenible y a la oferta de valor de bienes y servicios</w:t>
          </w:r>
        </w:p>
      </w:tc>
    </w:tr>
    <w:tr w:rsidR="00112307" w:rsidRPr="00225DB9" w14:paraId="5D7C81A2" w14:textId="77777777" w:rsidTr="00A204B7">
      <w:trPr>
        <w:trHeight w:val="419"/>
        <w:jc w:val="center"/>
      </w:trPr>
      <w:tc>
        <w:tcPr>
          <w:tcW w:w="1519" w:type="dxa"/>
          <w:vMerge/>
          <w:vAlign w:val="center"/>
        </w:tcPr>
        <w:p w14:paraId="19AA8B65" w14:textId="77777777" w:rsidR="00112307" w:rsidRPr="00225DB9" w:rsidRDefault="00112307" w:rsidP="00112307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8309" w:type="dxa"/>
          <w:gridSpan w:val="6"/>
          <w:vAlign w:val="center"/>
        </w:tcPr>
        <w:p w14:paraId="3EB26940" w14:textId="6555D06C" w:rsidR="00112307" w:rsidRPr="00225DB9" w:rsidRDefault="00112307" w:rsidP="00112307">
          <w:pPr>
            <w:pStyle w:val="Encabezado"/>
            <w:jc w:val="center"/>
            <w:rPr>
              <w:rFonts w:ascii="Verdana" w:hAnsi="Verdana" w:cs="Arial"/>
            </w:rPr>
          </w:pPr>
          <w:r>
            <w:rPr>
              <w:rFonts w:ascii="Verdana" w:hAnsi="Verdana"/>
              <w:b/>
            </w:rPr>
            <w:t>CERTIFICACIÓN AUTOMATICA</w:t>
          </w:r>
        </w:p>
      </w:tc>
    </w:tr>
    <w:tr w:rsidR="00112307" w:rsidRPr="00225DB9" w14:paraId="423CEBF9" w14:textId="77777777" w:rsidTr="00A204B7">
      <w:trPr>
        <w:trHeight w:val="268"/>
        <w:jc w:val="center"/>
      </w:trPr>
      <w:tc>
        <w:tcPr>
          <w:tcW w:w="1519" w:type="dxa"/>
          <w:vMerge/>
          <w:vAlign w:val="center"/>
        </w:tcPr>
        <w:p w14:paraId="0C860556" w14:textId="77777777" w:rsidR="00112307" w:rsidRPr="00225DB9" w:rsidRDefault="00112307" w:rsidP="00112307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1384" w:type="dxa"/>
          <w:shd w:val="clear" w:color="auto" w:fill="BFBFBF"/>
          <w:vAlign w:val="center"/>
        </w:tcPr>
        <w:p w14:paraId="0C8773C9" w14:textId="77777777" w:rsidR="00112307" w:rsidRPr="00537A8D" w:rsidRDefault="00112307" w:rsidP="00112307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Código</w:t>
          </w:r>
        </w:p>
      </w:tc>
      <w:tc>
        <w:tcPr>
          <w:tcW w:w="1561" w:type="dxa"/>
          <w:vAlign w:val="center"/>
        </w:tcPr>
        <w:p w14:paraId="43719AB2" w14:textId="5CD8D1DC" w:rsidR="00112307" w:rsidRPr="00537A8D" w:rsidRDefault="00112307" w:rsidP="00112307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 w:rsidRPr="00A23290">
            <w:rPr>
              <w:rFonts w:ascii="Verdana" w:hAnsi="Verdana"/>
              <w:bCs/>
              <w:sz w:val="18"/>
              <w:szCs w:val="18"/>
            </w:rPr>
            <w:t>DO-FM-</w:t>
          </w:r>
          <w:r w:rsidR="00E243B8">
            <w:rPr>
              <w:rFonts w:ascii="Verdana" w:hAnsi="Verdana"/>
              <w:bCs/>
              <w:sz w:val="18"/>
              <w:szCs w:val="18"/>
            </w:rPr>
            <w:t>017</w:t>
          </w:r>
        </w:p>
      </w:tc>
      <w:tc>
        <w:tcPr>
          <w:tcW w:w="1276" w:type="dxa"/>
          <w:shd w:val="clear" w:color="auto" w:fill="BFBFBF"/>
          <w:vAlign w:val="center"/>
        </w:tcPr>
        <w:p w14:paraId="78486CBC" w14:textId="77777777" w:rsidR="00112307" w:rsidRPr="00537A8D" w:rsidRDefault="00112307" w:rsidP="00112307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Versión</w:t>
          </w:r>
        </w:p>
      </w:tc>
      <w:tc>
        <w:tcPr>
          <w:tcW w:w="1276" w:type="dxa"/>
          <w:vAlign w:val="center"/>
        </w:tcPr>
        <w:p w14:paraId="0D8072D8" w14:textId="5827A6E0" w:rsidR="00112307" w:rsidRPr="00537A8D" w:rsidRDefault="00E243B8" w:rsidP="00112307">
          <w:pPr>
            <w:jc w:val="center"/>
            <w:rPr>
              <w:rFonts w:ascii="Verdana" w:hAnsi="Verdana"/>
              <w:bCs/>
              <w:sz w:val="20"/>
              <w:szCs w:val="20"/>
            </w:rPr>
          </w:pPr>
          <w:r>
            <w:rPr>
              <w:rFonts w:ascii="Verdana" w:hAnsi="Verdana"/>
              <w:bCs/>
              <w:sz w:val="18"/>
              <w:szCs w:val="18"/>
            </w:rPr>
            <w:t>00</w:t>
          </w:r>
        </w:p>
      </w:tc>
      <w:tc>
        <w:tcPr>
          <w:tcW w:w="1240" w:type="dxa"/>
          <w:shd w:val="clear" w:color="auto" w:fill="BFBFBF"/>
          <w:vAlign w:val="center"/>
        </w:tcPr>
        <w:p w14:paraId="13C27667" w14:textId="77777777" w:rsidR="00112307" w:rsidRPr="00537A8D" w:rsidRDefault="00112307" w:rsidP="00112307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Fecha</w:t>
          </w:r>
        </w:p>
      </w:tc>
      <w:tc>
        <w:tcPr>
          <w:tcW w:w="1572" w:type="dxa"/>
          <w:vAlign w:val="center"/>
        </w:tcPr>
        <w:p w14:paraId="26450E28" w14:textId="050A7E10" w:rsidR="00112307" w:rsidRPr="00537A8D" w:rsidRDefault="00E243B8" w:rsidP="00112307">
          <w:pPr>
            <w:pStyle w:val="Encabezado"/>
            <w:jc w:val="center"/>
            <w:rPr>
              <w:rFonts w:ascii="Verdana" w:hAnsi="Verdana" w:cs="Arial"/>
            </w:rPr>
          </w:pPr>
          <w:r>
            <w:rPr>
              <w:rFonts w:ascii="Verdana" w:hAnsi="Verdana" w:cs="Arial"/>
              <w:sz w:val="18"/>
              <w:szCs w:val="18"/>
            </w:rPr>
            <w:t>12/06/2026</w:t>
          </w:r>
          <w:r w:rsidR="00112307" w:rsidRPr="00A23290">
            <w:rPr>
              <w:rFonts w:ascii="Verdana" w:hAnsi="Verdana" w:cs="Arial"/>
              <w:sz w:val="18"/>
              <w:szCs w:val="18"/>
            </w:rPr>
            <w:t>a</w:t>
          </w:r>
        </w:p>
      </w:tc>
    </w:tr>
  </w:tbl>
  <w:p w14:paraId="44643D5B" w14:textId="77777777" w:rsidR="00F91814" w:rsidRPr="00D14FE5" w:rsidRDefault="00F91814" w:rsidP="00112307">
    <w:pPr>
      <w:pStyle w:val="Encabezado"/>
      <w:tabs>
        <w:tab w:val="clear" w:pos="4419"/>
        <w:tab w:val="clear" w:pos="8838"/>
        <w:tab w:val="left" w:pos="7080"/>
      </w:tabs>
      <w:jc w:val="both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EE4D" w14:textId="06746983" w:rsidR="005956C2" w:rsidRDefault="00D93F8E">
    <w:pPr>
      <w:pStyle w:val="Encabezado"/>
    </w:pPr>
    <w:r>
      <w:rPr>
        <w:noProof/>
      </w:rPr>
      <w:pict w14:anchorId="0E91B2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7946312" o:spid="_x0000_s1025" type="#_x0000_t136" style="position:absolute;margin-left:0;margin-top:0;width:653.05pt;height:29.6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Certificación Automática Beneficio de Renta: XXX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85E89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1163913">
    <w:abstractNumId w:val="1"/>
  </w:num>
  <w:num w:numId="2" w16cid:durableId="266616606">
    <w:abstractNumId w:val="2"/>
  </w:num>
  <w:num w:numId="3" w16cid:durableId="1432704670">
    <w:abstractNumId w:val="3"/>
  </w:num>
  <w:num w:numId="4" w16cid:durableId="9042940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D2"/>
    <w:rsid w:val="00002B4C"/>
    <w:rsid w:val="000038FE"/>
    <w:rsid w:val="000045F3"/>
    <w:rsid w:val="000054F5"/>
    <w:rsid w:val="00005FE4"/>
    <w:rsid w:val="000060DE"/>
    <w:rsid w:val="000075C6"/>
    <w:rsid w:val="000078B5"/>
    <w:rsid w:val="000104D8"/>
    <w:rsid w:val="000115C5"/>
    <w:rsid w:val="0001170A"/>
    <w:rsid w:val="00012229"/>
    <w:rsid w:val="00012528"/>
    <w:rsid w:val="000161F4"/>
    <w:rsid w:val="000177C1"/>
    <w:rsid w:val="0002168E"/>
    <w:rsid w:val="00026BA6"/>
    <w:rsid w:val="000300C8"/>
    <w:rsid w:val="000303AB"/>
    <w:rsid w:val="00030527"/>
    <w:rsid w:val="000309F8"/>
    <w:rsid w:val="00030E6D"/>
    <w:rsid w:val="00032550"/>
    <w:rsid w:val="00033E05"/>
    <w:rsid w:val="00035278"/>
    <w:rsid w:val="00035C08"/>
    <w:rsid w:val="00035EAA"/>
    <w:rsid w:val="00036C73"/>
    <w:rsid w:val="000377AC"/>
    <w:rsid w:val="000411E6"/>
    <w:rsid w:val="00041B73"/>
    <w:rsid w:val="000428CB"/>
    <w:rsid w:val="000432B7"/>
    <w:rsid w:val="000441D6"/>
    <w:rsid w:val="000449C8"/>
    <w:rsid w:val="00044A5F"/>
    <w:rsid w:val="000450D0"/>
    <w:rsid w:val="000462C7"/>
    <w:rsid w:val="00046A45"/>
    <w:rsid w:val="00050268"/>
    <w:rsid w:val="000533DF"/>
    <w:rsid w:val="0005441D"/>
    <w:rsid w:val="000553F3"/>
    <w:rsid w:val="00055BCB"/>
    <w:rsid w:val="00056EF8"/>
    <w:rsid w:val="0005794D"/>
    <w:rsid w:val="00061168"/>
    <w:rsid w:val="00061508"/>
    <w:rsid w:val="00061676"/>
    <w:rsid w:val="0006201D"/>
    <w:rsid w:val="00062300"/>
    <w:rsid w:val="000626A7"/>
    <w:rsid w:val="00062B83"/>
    <w:rsid w:val="0006507A"/>
    <w:rsid w:val="0006565D"/>
    <w:rsid w:val="00065A32"/>
    <w:rsid w:val="00066493"/>
    <w:rsid w:val="00066687"/>
    <w:rsid w:val="00066843"/>
    <w:rsid w:val="00067D9E"/>
    <w:rsid w:val="00070518"/>
    <w:rsid w:val="0007258C"/>
    <w:rsid w:val="00073F3C"/>
    <w:rsid w:val="0007761A"/>
    <w:rsid w:val="0008029A"/>
    <w:rsid w:val="0008096E"/>
    <w:rsid w:val="000814F7"/>
    <w:rsid w:val="00082322"/>
    <w:rsid w:val="000847CD"/>
    <w:rsid w:val="00085158"/>
    <w:rsid w:val="0008685D"/>
    <w:rsid w:val="000904EE"/>
    <w:rsid w:val="000912B3"/>
    <w:rsid w:val="00094CA6"/>
    <w:rsid w:val="00094E5E"/>
    <w:rsid w:val="000A379B"/>
    <w:rsid w:val="000A3B45"/>
    <w:rsid w:val="000A7E2F"/>
    <w:rsid w:val="000B224E"/>
    <w:rsid w:val="000B2706"/>
    <w:rsid w:val="000B2D8F"/>
    <w:rsid w:val="000B3AC4"/>
    <w:rsid w:val="000B5034"/>
    <w:rsid w:val="000B67DF"/>
    <w:rsid w:val="000B6ACB"/>
    <w:rsid w:val="000C10E9"/>
    <w:rsid w:val="000C2487"/>
    <w:rsid w:val="000C3669"/>
    <w:rsid w:val="000C40D0"/>
    <w:rsid w:val="000C6543"/>
    <w:rsid w:val="000C6D3B"/>
    <w:rsid w:val="000C7483"/>
    <w:rsid w:val="000D0414"/>
    <w:rsid w:val="000D072E"/>
    <w:rsid w:val="000D11E7"/>
    <w:rsid w:val="000D271E"/>
    <w:rsid w:val="000D3587"/>
    <w:rsid w:val="000D3664"/>
    <w:rsid w:val="000D3F69"/>
    <w:rsid w:val="000D5A38"/>
    <w:rsid w:val="000D67A5"/>
    <w:rsid w:val="000D69B2"/>
    <w:rsid w:val="000D6E42"/>
    <w:rsid w:val="000D7F50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219F"/>
    <w:rsid w:val="00102FD0"/>
    <w:rsid w:val="0010627C"/>
    <w:rsid w:val="00112307"/>
    <w:rsid w:val="00112EFB"/>
    <w:rsid w:val="00115072"/>
    <w:rsid w:val="001153DE"/>
    <w:rsid w:val="00115620"/>
    <w:rsid w:val="00115F8A"/>
    <w:rsid w:val="001212DE"/>
    <w:rsid w:val="001229A8"/>
    <w:rsid w:val="00122FE6"/>
    <w:rsid w:val="00126A2F"/>
    <w:rsid w:val="00126AD7"/>
    <w:rsid w:val="00126B61"/>
    <w:rsid w:val="0012774C"/>
    <w:rsid w:val="00130491"/>
    <w:rsid w:val="00130E85"/>
    <w:rsid w:val="00130F37"/>
    <w:rsid w:val="00131D8D"/>
    <w:rsid w:val="001338EC"/>
    <w:rsid w:val="00134759"/>
    <w:rsid w:val="00135D83"/>
    <w:rsid w:val="00137D57"/>
    <w:rsid w:val="0014030B"/>
    <w:rsid w:val="00146988"/>
    <w:rsid w:val="001512A1"/>
    <w:rsid w:val="001526C4"/>
    <w:rsid w:val="00152927"/>
    <w:rsid w:val="00155281"/>
    <w:rsid w:val="00156175"/>
    <w:rsid w:val="0015671B"/>
    <w:rsid w:val="00157164"/>
    <w:rsid w:val="00157BFE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76E37"/>
    <w:rsid w:val="0018047C"/>
    <w:rsid w:val="00181ADD"/>
    <w:rsid w:val="00182CAD"/>
    <w:rsid w:val="00183522"/>
    <w:rsid w:val="001835BE"/>
    <w:rsid w:val="00184276"/>
    <w:rsid w:val="001851E4"/>
    <w:rsid w:val="001865A4"/>
    <w:rsid w:val="0019143E"/>
    <w:rsid w:val="00191C6D"/>
    <w:rsid w:val="0019233E"/>
    <w:rsid w:val="00193D8C"/>
    <w:rsid w:val="001943B3"/>
    <w:rsid w:val="0019495E"/>
    <w:rsid w:val="001A089D"/>
    <w:rsid w:val="001A25B5"/>
    <w:rsid w:val="001A2FD4"/>
    <w:rsid w:val="001A49E5"/>
    <w:rsid w:val="001A55CF"/>
    <w:rsid w:val="001A5E9B"/>
    <w:rsid w:val="001A682F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1DC5"/>
    <w:rsid w:val="001C2377"/>
    <w:rsid w:val="001C52CA"/>
    <w:rsid w:val="001D1C4E"/>
    <w:rsid w:val="001D4029"/>
    <w:rsid w:val="001D4FE6"/>
    <w:rsid w:val="001D5FCB"/>
    <w:rsid w:val="001D610C"/>
    <w:rsid w:val="001E1A77"/>
    <w:rsid w:val="001E2E5F"/>
    <w:rsid w:val="001E6E85"/>
    <w:rsid w:val="001E76A9"/>
    <w:rsid w:val="001F2356"/>
    <w:rsid w:val="001F334E"/>
    <w:rsid w:val="001F3B9C"/>
    <w:rsid w:val="001F4D96"/>
    <w:rsid w:val="001F4E1F"/>
    <w:rsid w:val="001F6304"/>
    <w:rsid w:val="002001D2"/>
    <w:rsid w:val="002044A0"/>
    <w:rsid w:val="00204D86"/>
    <w:rsid w:val="00205ED0"/>
    <w:rsid w:val="00207143"/>
    <w:rsid w:val="002155EF"/>
    <w:rsid w:val="00215656"/>
    <w:rsid w:val="00217080"/>
    <w:rsid w:val="002171F2"/>
    <w:rsid w:val="00217E5C"/>
    <w:rsid w:val="00217F18"/>
    <w:rsid w:val="00222031"/>
    <w:rsid w:val="00223AD9"/>
    <w:rsid w:val="002241FC"/>
    <w:rsid w:val="00224D35"/>
    <w:rsid w:val="00224EF2"/>
    <w:rsid w:val="002252A3"/>
    <w:rsid w:val="002270EE"/>
    <w:rsid w:val="002314EE"/>
    <w:rsid w:val="002326B3"/>
    <w:rsid w:val="00234CF8"/>
    <w:rsid w:val="002359BC"/>
    <w:rsid w:val="002365B1"/>
    <w:rsid w:val="002365E3"/>
    <w:rsid w:val="002377EC"/>
    <w:rsid w:val="00240107"/>
    <w:rsid w:val="00240FC7"/>
    <w:rsid w:val="0024172A"/>
    <w:rsid w:val="00243FB8"/>
    <w:rsid w:val="002441A3"/>
    <w:rsid w:val="00245CD3"/>
    <w:rsid w:val="00246C4D"/>
    <w:rsid w:val="002473B0"/>
    <w:rsid w:val="002477FD"/>
    <w:rsid w:val="0025139D"/>
    <w:rsid w:val="00253822"/>
    <w:rsid w:val="00253A18"/>
    <w:rsid w:val="00253EEF"/>
    <w:rsid w:val="00255334"/>
    <w:rsid w:val="00256445"/>
    <w:rsid w:val="00265007"/>
    <w:rsid w:val="00265CCF"/>
    <w:rsid w:val="0027572B"/>
    <w:rsid w:val="00277886"/>
    <w:rsid w:val="00280A48"/>
    <w:rsid w:val="00281747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A69"/>
    <w:rsid w:val="00293E82"/>
    <w:rsid w:val="00294AB8"/>
    <w:rsid w:val="0029594A"/>
    <w:rsid w:val="00295ADC"/>
    <w:rsid w:val="00296481"/>
    <w:rsid w:val="00296A5F"/>
    <w:rsid w:val="00297801"/>
    <w:rsid w:val="002A1174"/>
    <w:rsid w:val="002A18F9"/>
    <w:rsid w:val="002A4A9C"/>
    <w:rsid w:val="002A5B04"/>
    <w:rsid w:val="002A5C52"/>
    <w:rsid w:val="002A6430"/>
    <w:rsid w:val="002A64E8"/>
    <w:rsid w:val="002A7E37"/>
    <w:rsid w:val="002B020F"/>
    <w:rsid w:val="002B1C2D"/>
    <w:rsid w:val="002B2A3C"/>
    <w:rsid w:val="002B76C6"/>
    <w:rsid w:val="002B7BC0"/>
    <w:rsid w:val="002C0E9B"/>
    <w:rsid w:val="002C1A09"/>
    <w:rsid w:val="002C2984"/>
    <w:rsid w:val="002C308D"/>
    <w:rsid w:val="002C35A7"/>
    <w:rsid w:val="002C3664"/>
    <w:rsid w:val="002C4B70"/>
    <w:rsid w:val="002C5B5F"/>
    <w:rsid w:val="002C6D6B"/>
    <w:rsid w:val="002C75FB"/>
    <w:rsid w:val="002C7AD1"/>
    <w:rsid w:val="002D0539"/>
    <w:rsid w:val="002D06FF"/>
    <w:rsid w:val="002D219F"/>
    <w:rsid w:val="002D2315"/>
    <w:rsid w:val="002D5227"/>
    <w:rsid w:val="002D6542"/>
    <w:rsid w:val="002D74D1"/>
    <w:rsid w:val="002D7A8B"/>
    <w:rsid w:val="002E16A3"/>
    <w:rsid w:val="002E2484"/>
    <w:rsid w:val="002E5D75"/>
    <w:rsid w:val="002E5E04"/>
    <w:rsid w:val="002E5FC5"/>
    <w:rsid w:val="002E755A"/>
    <w:rsid w:val="002F00C1"/>
    <w:rsid w:val="002F12E3"/>
    <w:rsid w:val="002F6014"/>
    <w:rsid w:val="002F62CE"/>
    <w:rsid w:val="00301EB2"/>
    <w:rsid w:val="003031BE"/>
    <w:rsid w:val="0030619E"/>
    <w:rsid w:val="0030725A"/>
    <w:rsid w:val="00307F22"/>
    <w:rsid w:val="00310938"/>
    <w:rsid w:val="003112EF"/>
    <w:rsid w:val="0031544D"/>
    <w:rsid w:val="00315F90"/>
    <w:rsid w:val="00317865"/>
    <w:rsid w:val="003209CD"/>
    <w:rsid w:val="00320DBD"/>
    <w:rsid w:val="0032203E"/>
    <w:rsid w:val="00322166"/>
    <w:rsid w:val="003221C8"/>
    <w:rsid w:val="00325A39"/>
    <w:rsid w:val="00327C95"/>
    <w:rsid w:val="00330C81"/>
    <w:rsid w:val="003317DD"/>
    <w:rsid w:val="00331D66"/>
    <w:rsid w:val="00332754"/>
    <w:rsid w:val="00333148"/>
    <w:rsid w:val="00333DAD"/>
    <w:rsid w:val="00333FB7"/>
    <w:rsid w:val="00335737"/>
    <w:rsid w:val="0033583D"/>
    <w:rsid w:val="00335B73"/>
    <w:rsid w:val="00336442"/>
    <w:rsid w:val="00336B95"/>
    <w:rsid w:val="003400E7"/>
    <w:rsid w:val="00344457"/>
    <w:rsid w:val="00345012"/>
    <w:rsid w:val="00345014"/>
    <w:rsid w:val="00345307"/>
    <w:rsid w:val="00351AE3"/>
    <w:rsid w:val="00351CCC"/>
    <w:rsid w:val="00360D3D"/>
    <w:rsid w:val="00360EB7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1158"/>
    <w:rsid w:val="00393108"/>
    <w:rsid w:val="00394ACC"/>
    <w:rsid w:val="00394C81"/>
    <w:rsid w:val="00395B3B"/>
    <w:rsid w:val="00396FFD"/>
    <w:rsid w:val="00397307"/>
    <w:rsid w:val="003A0003"/>
    <w:rsid w:val="003A10AE"/>
    <w:rsid w:val="003A146F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300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4665"/>
    <w:rsid w:val="003D5151"/>
    <w:rsid w:val="003D63D0"/>
    <w:rsid w:val="003E12BC"/>
    <w:rsid w:val="003E3418"/>
    <w:rsid w:val="003E41A2"/>
    <w:rsid w:val="003E41E8"/>
    <w:rsid w:val="003E53CD"/>
    <w:rsid w:val="003E6AE7"/>
    <w:rsid w:val="003E71E7"/>
    <w:rsid w:val="003E722D"/>
    <w:rsid w:val="003F1AB7"/>
    <w:rsid w:val="003F1B09"/>
    <w:rsid w:val="003F1E45"/>
    <w:rsid w:val="003F2254"/>
    <w:rsid w:val="003F7069"/>
    <w:rsid w:val="003F765A"/>
    <w:rsid w:val="00400FA1"/>
    <w:rsid w:val="00402DC5"/>
    <w:rsid w:val="0040476D"/>
    <w:rsid w:val="00413BE7"/>
    <w:rsid w:val="00415345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DE8"/>
    <w:rsid w:val="00430F03"/>
    <w:rsid w:val="00432F8C"/>
    <w:rsid w:val="00433BC2"/>
    <w:rsid w:val="004351AD"/>
    <w:rsid w:val="0044224F"/>
    <w:rsid w:val="00443251"/>
    <w:rsid w:val="00444788"/>
    <w:rsid w:val="00444D62"/>
    <w:rsid w:val="00444DE6"/>
    <w:rsid w:val="004467C2"/>
    <w:rsid w:val="004479DF"/>
    <w:rsid w:val="00447D38"/>
    <w:rsid w:val="00453455"/>
    <w:rsid w:val="00453955"/>
    <w:rsid w:val="00453BB3"/>
    <w:rsid w:val="004562D5"/>
    <w:rsid w:val="00457A6D"/>
    <w:rsid w:val="00457D19"/>
    <w:rsid w:val="00457E1A"/>
    <w:rsid w:val="0046043B"/>
    <w:rsid w:val="00460F6E"/>
    <w:rsid w:val="00463C25"/>
    <w:rsid w:val="00465587"/>
    <w:rsid w:val="0046786F"/>
    <w:rsid w:val="0047336D"/>
    <w:rsid w:val="00475030"/>
    <w:rsid w:val="0047527C"/>
    <w:rsid w:val="00476CBA"/>
    <w:rsid w:val="00476DB3"/>
    <w:rsid w:val="00480271"/>
    <w:rsid w:val="0048028E"/>
    <w:rsid w:val="004812E1"/>
    <w:rsid w:val="004815CE"/>
    <w:rsid w:val="004821E0"/>
    <w:rsid w:val="00482501"/>
    <w:rsid w:val="004828A6"/>
    <w:rsid w:val="0048370A"/>
    <w:rsid w:val="004840A1"/>
    <w:rsid w:val="0048430A"/>
    <w:rsid w:val="00484D3B"/>
    <w:rsid w:val="00484DB2"/>
    <w:rsid w:val="00485884"/>
    <w:rsid w:val="0048649E"/>
    <w:rsid w:val="00486A49"/>
    <w:rsid w:val="00486B30"/>
    <w:rsid w:val="004927BB"/>
    <w:rsid w:val="00492B20"/>
    <w:rsid w:val="00495DEC"/>
    <w:rsid w:val="00497785"/>
    <w:rsid w:val="004A03AA"/>
    <w:rsid w:val="004A05AF"/>
    <w:rsid w:val="004A120C"/>
    <w:rsid w:val="004A1EA7"/>
    <w:rsid w:val="004A2B9A"/>
    <w:rsid w:val="004A3492"/>
    <w:rsid w:val="004A42F1"/>
    <w:rsid w:val="004A7246"/>
    <w:rsid w:val="004A7517"/>
    <w:rsid w:val="004B0051"/>
    <w:rsid w:val="004B14B5"/>
    <w:rsid w:val="004B159D"/>
    <w:rsid w:val="004B436E"/>
    <w:rsid w:val="004B4D18"/>
    <w:rsid w:val="004B62D5"/>
    <w:rsid w:val="004B6B20"/>
    <w:rsid w:val="004B7302"/>
    <w:rsid w:val="004B7E55"/>
    <w:rsid w:val="004C0E83"/>
    <w:rsid w:val="004C18F1"/>
    <w:rsid w:val="004C31CC"/>
    <w:rsid w:val="004C5718"/>
    <w:rsid w:val="004D44B8"/>
    <w:rsid w:val="004D4513"/>
    <w:rsid w:val="004D45A8"/>
    <w:rsid w:val="004D5405"/>
    <w:rsid w:val="004D571F"/>
    <w:rsid w:val="004D5F38"/>
    <w:rsid w:val="004D733F"/>
    <w:rsid w:val="004D7540"/>
    <w:rsid w:val="004D776B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0AF5"/>
    <w:rsid w:val="004F1211"/>
    <w:rsid w:val="004F186B"/>
    <w:rsid w:val="004F5F57"/>
    <w:rsid w:val="00500576"/>
    <w:rsid w:val="00500AFE"/>
    <w:rsid w:val="00500D2A"/>
    <w:rsid w:val="00501694"/>
    <w:rsid w:val="00501AFE"/>
    <w:rsid w:val="00502596"/>
    <w:rsid w:val="005037D6"/>
    <w:rsid w:val="005057F3"/>
    <w:rsid w:val="00506E39"/>
    <w:rsid w:val="005107B8"/>
    <w:rsid w:val="00511F02"/>
    <w:rsid w:val="00511F37"/>
    <w:rsid w:val="005150A0"/>
    <w:rsid w:val="005177C8"/>
    <w:rsid w:val="00517AF8"/>
    <w:rsid w:val="00523085"/>
    <w:rsid w:val="00523934"/>
    <w:rsid w:val="00524C68"/>
    <w:rsid w:val="0052696B"/>
    <w:rsid w:val="00526D8D"/>
    <w:rsid w:val="00527645"/>
    <w:rsid w:val="00531259"/>
    <w:rsid w:val="0053572E"/>
    <w:rsid w:val="005367E7"/>
    <w:rsid w:val="0053766E"/>
    <w:rsid w:val="00542874"/>
    <w:rsid w:val="00544F7B"/>
    <w:rsid w:val="0054564C"/>
    <w:rsid w:val="00545AE2"/>
    <w:rsid w:val="005479A0"/>
    <w:rsid w:val="00547C9F"/>
    <w:rsid w:val="00551D50"/>
    <w:rsid w:val="00553640"/>
    <w:rsid w:val="0055391C"/>
    <w:rsid w:val="0055413D"/>
    <w:rsid w:val="00554321"/>
    <w:rsid w:val="005545FD"/>
    <w:rsid w:val="00555C37"/>
    <w:rsid w:val="005565E3"/>
    <w:rsid w:val="00557838"/>
    <w:rsid w:val="00560A70"/>
    <w:rsid w:val="00562668"/>
    <w:rsid w:val="00562A75"/>
    <w:rsid w:val="005636F6"/>
    <w:rsid w:val="00565169"/>
    <w:rsid w:val="005663C0"/>
    <w:rsid w:val="005707C9"/>
    <w:rsid w:val="005734C9"/>
    <w:rsid w:val="0057365C"/>
    <w:rsid w:val="00573E42"/>
    <w:rsid w:val="00577848"/>
    <w:rsid w:val="0058008A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56C2"/>
    <w:rsid w:val="00597C3F"/>
    <w:rsid w:val="005A035E"/>
    <w:rsid w:val="005A2028"/>
    <w:rsid w:val="005A3ED4"/>
    <w:rsid w:val="005B1689"/>
    <w:rsid w:val="005B2A1D"/>
    <w:rsid w:val="005B3525"/>
    <w:rsid w:val="005B35A8"/>
    <w:rsid w:val="005B47E4"/>
    <w:rsid w:val="005B4836"/>
    <w:rsid w:val="005B6A6D"/>
    <w:rsid w:val="005B78E6"/>
    <w:rsid w:val="005B7ADC"/>
    <w:rsid w:val="005C0C8E"/>
    <w:rsid w:val="005C5DC8"/>
    <w:rsid w:val="005C6A64"/>
    <w:rsid w:val="005D07F2"/>
    <w:rsid w:val="005D08AE"/>
    <w:rsid w:val="005D2C07"/>
    <w:rsid w:val="005D35B6"/>
    <w:rsid w:val="005D35C7"/>
    <w:rsid w:val="005D4F5D"/>
    <w:rsid w:val="005E019D"/>
    <w:rsid w:val="005E087B"/>
    <w:rsid w:val="005E2552"/>
    <w:rsid w:val="005E25F4"/>
    <w:rsid w:val="005E2BF2"/>
    <w:rsid w:val="005E3A4D"/>
    <w:rsid w:val="005E603B"/>
    <w:rsid w:val="005E60BB"/>
    <w:rsid w:val="005E6B2E"/>
    <w:rsid w:val="005F07F4"/>
    <w:rsid w:val="005F1324"/>
    <w:rsid w:val="005F288F"/>
    <w:rsid w:val="005F2D58"/>
    <w:rsid w:val="005F4D88"/>
    <w:rsid w:val="005F7A6F"/>
    <w:rsid w:val="00601840"/>
    <w:rsid w:val="00601B07"/>
    <w:rsid w:val="00602DE8"/>
    <w:rsid w:val="00605D8D"/>
    <w:rsid w:val="006061C2"/>
    <w:rsid w:val="00606F47"/>
    <w:rsid w:val="00610308"/>
    <w:rsid w:val="00610CFD"/>
    <w:rsid w:val="006127FD"/>
    <w:rsid w:val="006144D8"/>
    <w:rsid w:val="00615EB9"/>
    <w:rsid w:val="00616244"/>
    <w:rsid w:val="00620DD5"/>
    <w:rsid w:val="0062111C"/>
    <w:rsid w:val="00622414"/>
    <w:rsid w:val="00622F31"/>
    <w:rsid w:val="0062305C"/>
    <w:rsid w:val="0062349B"/>
    <w:rsid w:val="00623D30"/>
    <w:rsid w:val="0062611E"/>
    <w:rsid w:val="006270D9"/>
    <w:rsid w:val="0062751C"/>
    <w:rsid w:val="00630A0A"/>
    <w:rsid w:val="006331CD"/>
    <w:rsid w:val="00633AE8"/>
    <w:rsid w:val="0063462F"/>
    <w:rsid w:val="00635F72"/>
    <w:rsid w:val="00636A3C"/>
    <w:rsid w:val="00641BBE"/>
    <w:rsid w:val="006507E6"/>
    <w:rsid w:val="006516F3"/>
    <w:rsid w:val="00652646"/>
    <w:rsid w:val="00652DCE"/>
    <w:rsid w:val="00656717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67884"/>
    <w:rsid w:val="006733BB"/>
    <w:rsid w:val="00674146"/>
    <w:rsid w:val="006747A1"/>
    <w:rsid w:val="006754AE"/>
    <w:rsid w:val="006757C2"/>
    <w:rsid w:val="00676B80"/>
    <w:rsid w:val="006806D4"/>
    <w:rsid w:val="00680868"/>
    <w:rsid w:val="00682F4B"/>
    <w:rsid w:val="00683A86"/>
    <w:rsid w:val="00684E0C"/>
    <w:rsid w:val="006857A2"/>
    <w:rsid w:val="00686432"/>
    <w:rsid w:val="006877D7"/>
    <w:rsid w:val="00687E3D"/>
    <w:rsid w:val="006902BD"/>
    <w:rsid w:val="0069092B"/>
    <w:rsid w:val="00690B7F"/>
    <w:rsid w:val="00691099"/>
    <w:rsid w:val="00691CB1"/>
    <w:rsid w:val="0069386D"/>
    <w:rsid w:val="0069604F"/>
    <w:rsid w:val="00697F65"/>
    <w:rsid w:val="006A03AB"/>
    <w:rsid w:val="006A1054"/>
    <w:rsid w:val="006A11A4"/>
    <w:rsid w:val="006A3E25"/>
    <w:rsid w:val="006A4DA6"/>
    <w:rsid w:val="006A5720"/>
    <w:rsid w:val="006A6F87"/>
    <w:rsid w:val="006A7A0D"/>
    <w:rsid w:val="006B2875"/>
    <w:rsid w:val="006B6541"/>
    <w:rsid w:val="006B6BCC"/>
    <w:rsid w:val="006C065F"/>
    <w:rsid w:val="006C0EA9"/>
    <w:rsid w:val="006C0FE1"/>
    <w:rsid w:val="006C1198"/>
    <w:rsid w:val="006C1C24"/>
    <w:rsid w:val="006C2D34"/>
    <w:rsid w:val="006C6064"/>
    <w:rsid w:val="006C61DA"/>
    <w:rsid w:val="006C63E3"/>
    <w:rsid w:val="006C6664"/>
    <w:rsid w:val="006C69D3"/>
    <w:rsid w:val="006C6EB0"/>
    <w:rsid w:val="006D0440"/>
    <w:rsid w:val="006D1317"/>
    <w:rsid w:val="006D16CA"/>
    <w:rsid w:val="006D19C2"/>
    <w:rsid w:val="006D35F0"/>
    <w:rsid w:val="006D4E41"/>
    <w:rsid w:val="006D4FDA"/>
    <w:rsid w:val="006D6E2C"/>
    <w:rsid w:val="006D795F"/>
    <w:rsid w:val="006E07D3"/>
    <w:rsid w:val="006E1092"/>
    <w:rsid w:val="006E1203"/>
    <w:rsid w:val="006E2062"/>
    <w:rsid w:val="006E228A"/>
    <w:rsid w:val="006E2A29"/>
    <w:rsid w:val="006E3724"/>
    <w:rsid w:val="006E5462"/>
    <w:rsid w:val="006F1CB5"/>
    <w:rsid w:val="006F1EF9"/>
    <w:rsid w:val="006F36D6"/>
    <w:rsid w:val="006F3F5F"/>
    <w:rsid w:val="006F422F"/>
    <w:rsid w:val="006F5A2B"/>
    <w:rsid w:val="006F63BE"/>
    <w:rsid w:val="006F6693"/>
    <w:rsid w:val="006F6C6B"/>
    <w:rsid w:val="00700722"/>
    <w:rsid w:val="00700EE3"/>
    <w:rsid w:val="00702812"/>
    <w:rsid w:val="007039E6"/>
    <w:rsid w:val="00704D5C"/>
    <w:rsid w:val="00705F6E"/>
    <w:rsid w:val="00706D8F"/>
    <w:rsid w:val="007122B4"/>
    <w:rsid w:val="00712D46"/>
    <w:rsid w:val="007134F2"/>
    <w:rsid w:val="00713A73"/>
    <w:rsid w:val="0071476F"/>
    <w:rsid w:val="00715126"/>
    <w:rsid w:val="007156BF"/>
    <w:rsid w:val="00715D4F"/>
    <w:rsid w:val="00716796"/>
    <w:rsid w:val="00720D78"/>
    <w:rsid w:val="00721B8F"/>
    <w:rsid w:val="00722A60"/>
    <w:rsid w:val="00722CCA"/>
    <w:rsid w:val="00722FB4"/>
    <w:rsid w:val="007240F9"/>
    <w:rsid w:val="00724779"/>
    <w:rsid w:val="0072552E"/>
    <w:rsid w:val="0072731E"/>
    <w:rsid w:val="00727859"/>
    <w:rsid w:val="00730067"/>
    <w:rsid w:val="00731464"/>
    <w:rsid w:val="00734018"/>
    <w:rsid w:val="00734261"/>
    <w:rsid w:val="00736060"/>
    <w:rsid w:val="007371AF"/>
    <w:rsid w:val="00740B45"/>
    <w:rsid w:val="00741234"/>
    <w:rsid w:val="00741D5B"/>
    <w:rsid w:val="007427E6"/>
    <w:rsid w:val="00747378"/>
    <w:rsid w:val="00747D3C"/>
    <w:rsid w:val="00747DB1"/>
    <w:rsid w:val="00750939"/>
    <w:rsid w:val="007512E2"/>
    <w:rsid w:val="00752BE4"/>
    <w:rsid w:val="007531F6"/>
    <w:rsid w:val="00755DA5"/>
    <w:rsid w:val="00756654"/>
    <w:rsid w:val="00756C19"/>
    <w:rsid w:val="00760711"/>
    <w:rsid w:val="00761265"/>
    <w:rsid w:val="00761E20"/>
    <w:rsid w:val="00764AF1"/>
    <w:rsid w:val="00765D06"/>
    <w:rsid w:val="007678C2"/>
    <w:rsid w:val="00767A92"/>
    <w:rsid w:val="00767CE9"/>
    <w:rsid w:val="0077015F"/>
    <w:rsid w:val="007707CD"/>
    <w:rsid w:val="00770AB6"/>
    <w:rsid w:val="00770EBD"/>
    <w:rsid w:val="007714D0"/>
    <w:rsid w:val="00771683"/>
    <w:rsid w:val="00772049"/>
    <w:rsid w:val="00772B47"/>
    <w:rsid w:val="00773032"/>
    <w:rsid w:val="007747AC"/>
    <w:rsid w:val="00774E9C"/>
    <w:rsid w:val="00774EDA"/>
    <w:rsid w:val="0078011D"/>
    <w:rsid w:val="007803DB"/>
    <w:rsid w:val="0078056B"/>
    <w:rsid w:val="00781B52"/>
    <w:rsid w:val="00781D32"/>
    <w:rsid w:val="00781D47"/>
    <w:rsid w:val="00785128"/>
    <w:rsid w:val="00790AAB"/>
    <w:rsid w:val="00790B87"/>
    <w:rsid w:val="00792475"/>
    <w:rsid w:val="007924E1"/>
    <w:rsid w:val="00792F3B"/>
    <w:rsid w:val="007941E5"/>
    <w:rsid w:val="007946FF"/>
    <w:rsid w:val="00794D96"/>
    <w:rsid w:val="00795C0C"/>
    <w:rsid w:val="007965FB"/>
    <w:rsid w:val="0079719D"/>
    <w:rsid w:val="0079739B"/>
    <w:rsid w:val="007A14CD"/>
    <w:rsid w:val="007A18E9"/>
    <w:rsid w:val="007A1FFE"/>
    <w:rsid w:val="007A2015"/>
    <w:rsid w:val="007A4234"/>
    <w:rsid w:val="007A4F86"/>
    <w:rsid w:val="007B01E8"/>
    <w:rsid w:val="007B0647"/>
    <w:rsid w:val="007B0C41"/>
    <w:rsid w:val="007B0D82"/>
    <w:rsid w:val="007B2589"/>
    <w:rsid w:val="007B2D34"/>
    <w:rsid w:val="007B3955"/>
    <w:rsid w:val="007B39B8"/>
    <w:rsid w:val="007B3BAC"/>
    <w:rsid w:val="007B4D7A"/>
    <w:rsid w:val="007B6302"/>
    <w:rsid w:val="007B6389"/>
    <w:rsid w:val="007B67C3"/>
    <w:rsid w:val="007B77E7"/>
    <w:rsid w:val="007B7BAE"/>
    <w:rsid w:val="007C011F"/>
    <w:rsid w:val="007C0221"/>
    <w:rsid w:val="007C29BC"/>
    <w:rsid w:val="007C2DE5"/>
    <w:rsid w:val="007C34ED"/>
    <w:rsid w:val="007C3DB9"/>
    <w:rsid w:val="007C4F7D"/>
    <w:rsid w:val="007C5215"/>
    <w:rsid w:val="007C5311"/>
    <w:rsid w:val="007C5C8B"/>
    <w:rsid w:val="007C67DE"/>
    <w:rsid w:val="007C71D1"/>
    <w:rsid w:val="007C74A2"/>
    <w:rsid w:val="007D50AF"/>
    <w:rsid w:val="007D5EF8"/>
    <w:rsid w:val="007D658E"/>
    <w:rsid w:val="007D6A64"/>
    <w:rsid w:val="007D6DDA"/>
    <w:rsid w:val="007D73F5"/>
    <w:rsid w:val="007E05BE"/>
    <w:rsid w:val="007E0735"/>
    <w:rsid w:val="007E21FA"/>
    <w:rsid w:val="007E298B"/>
    <w:rsid w:val="007E3D92"/>
    <w:rsid w:val="007E4ADC"/>
    <w:rsid w:val="007E5561"/>
    <w:rsid w:val="007E62B2"/>
    <w:rsid w:val="007F0BDE"/>
    <w:rsid w:val="007F159D"/>
    <w:rsid w:val="007F2A72"/>
    <w:rsid w:val="007F2F6A"/>
    <w:rsid w:val="007F5536"/>
    <w:rsid w:val="007F6E73"/>
    <w:rsid w:val="00800250"/>
    <w:rsid w:val="008032A8"/>
    <w:rsid w:val="00804E4B"/>
    <w:rsid w:val="008050D5"/>
    <w:rsid w:val="008053A3"/>
    <w:rsid w:val="00806169"/>
    <w:rsid w:val="00810B66"/>
    <w:rsid w:val="00811477"/>
    <w:rsid w:val="00816483"/>
    <w:rsid w:val="00816C3B"/>
    <w:rsid w:val="00817859"/>
    <w:rsid w:val="00820665"/>
    <w:rsid w:val="0082102F"/>
    <w:rsid w:val="00821116"/>
    <w:rsid w:val="00821EC7"/>
    <w:rsid w:val="00823908"/>
    <w:rsid w:val="0082467D"/>
    <w:rsid w:val="00827559"/>
    <w:rsid w:val="00830131"/>
    <w:rsid w:val="0083136F"/>
    <w:rsid w:val="008327BF"/>
    <w:rsid w:val="0083558C"/>
    <w:rsid w:val="00837C2C"/>
    <w:rsid w:val="0084006F"/>
    <w:rsid w:val="008443B5"/>
    <w:rsid w:val="00844A5F"/>
    <w:rsid w:val="00844C0E"/>
    <w:rsid w:val="008454BB"/>
    <w:rsid w:val="00851AA3"/>
    <w:rsid w:val="00852EAD"/>
    <w:rsid w:val="00854408"/>
    <w:rsid w:val="008549B8"/>
    <w:rsid w:val="00855620"/>
    <w:rsid w:val="00856456"/>
    <w:rsid w:val="00857327"/>
    <w:rsid w:val="00857A49"/>
    <w:rsid w:val="00860522"/>
    <w:rsid w:val="00862765"/>
    <w:rsid w:val="008634B7"/>
    <w:rsid w:val="00863C85"/>
    <w:rsid w:val="00864C8F"/>
    <w:rsid w:val="00865237"/>
    <w:rsid w:val="0086569C"/>
    <w:rsid w:val="00865D9C"/>
    <w:rsid w:val="0086693D"/>
    <w:rsid w:val="00872024"/>
    <w:rsid w:val="008736FC"/>
    <w:rsid w:val="008744A0"/>
    <w:rsid w:val="00876894"/>
    <w:rsid w:val="00881F1B"/>
    <w:rsid w:val="0088474F"/>
    <w:rsid w:val="0088476D"/>
    <w:rsid w:val="00886504"/>
    <w:rsid w:val="0088720A"/>
    <w:rsid w:val="008879FC"/>
    <w:rsid w:val="00891450"/>
    <w:rsid w:val="00891587"/>
    <w:rsid w:val="00891763"/>
    <w:rsid w:val="008A17D1"/>
    <w:rsid w:val="008A249F"/>
    <w:rsid w:val="008A26DB"/>
    <w:rsid w:val="008A271B"/>
    <w:rsid w:val="008A4FC5"/>
    <w:rsid w:val="008A5163"/>
    <w:rsid w:val="008A5475"/>
    <w:rsid w:val="008A5DD5"/>
    <w:rsid w:val="008A6311"/>
    <w:rsid w:val="008B5A54"/>
    <w:rsid w:val="008B5CE8"/>
    <w:rsid w:val="008C048A"/>
    <w:rsid w:val="008C0CDA"/>
    <w:rsid w:val="008C1D20"/>
    <w:rsid w:val="008C1D4C"/>
    <w:rsid w:val="008C2BE4"/>
    <w:rsid w:val="008C3328"/>
    <w:rsid w:val="008C3353"/>
    <w:rsid w:val="008C38BA"/>
    <w:rsid w:val="008C41E4"/>
    <w:rsid w:val="008C5216"/>
    <w:rsid w:val="008C7344"/>
    <w:rsid w:val="008D3680"/>
    <w:rsid w:val="008D5629"/>
    <w:rsid w:val="008D763F"/>
    <w:rsid w:val="008D7EFE"/>
    <w:rsid w:val="008D7F31"/>
    <w:rsid w:val="008E04FA"/>
    <w:rsid w:val="008E28FF"/>
    <w:rsid w:val="008E2AE3"/>
    <w:rsid w:val="008E39BB"/>
    <w:rsid w:val="008E3B61"/>
    <w:rsid w:val="008E7AD0"/>
    <w:rsid w:val="008E7E60"/>
    <w:rsid w:val="008F08E8"/>
    <w:rsid w:val="008F105D"/>
    <w:rsid w:val="008F20D6"/>
    <w:rsid w:val="008F58EB"/>
    <w:rsid w:val="008F592A"/>
    <w:rsid w:val="008F7214"/>
    <w:rsid w:val="008F72EB"/>
    <w:rsid w:val="00900273"/>
    <w:rsid w:val="009009CE"/>
    <w:rsid w:val="00903A8F"/>
    <w:rsid w:val="00903D80"/>
    <w:rsid w:val="00906318"/>
    <w:rsid w:val="00911538"/>
    <w:rsid w:val="00911CA1"/>
    <w:rsid w:val="0091243D"/>
    <w:rsid w:val="00913458"/>
    <w:rsid w:val="00913E48"/>
    <w:rsid w:val="00914096"/>
    <w:rsid w:val="00914C44"/>
    <w:rsid w:val="009158B5"/>
    <w:rsid w:val="00916074"/>
    <w:rsid w:val="00920CC2"/>
    <w:rsid w:val="00923077"/>
    <w:rsid w:val="0092434B"/>
    <w:rsid w:val="00926842"/>
    <w:rsid w:val="009273B3"/>
    <w:rsid w:val="009276EF"/>
    <w:rsid w:val="00931347"/>
    <w:rsid w:val="00936F43"/>
    <w:rsid w:val="00937432"/>
    <w:rsid w:val="00941B77"/>
    <w:rsid w:val="009421DF"/>
    <w:rsid w:val="009423D2"/>
    <w:rsid w:val="00944612"/>
    <w:rsid w:val="0094462A"/>
    <w:rsid w:val="00945684"/>
    <w:rsid w:val="0094630A"/>
    <w:rsid w:val="00946C9C"/>
    <w:rsid w:val="00947DC2"/>
    <w:rsid w:val="00950BC6"/>
    <w:rsid w:val="00953A10"/>
    <w:rsid w:val="00953B54"/>
    <w:rsid w:val="00954CCB"/>
    <w:rsid w:val="00955008"/>
    <w:rsid w:val="00956835"/>
    <w:rsid w:val="009568E1"/>
    <w:rsid w:val="0095747F"/>
    <w:rsid w:val="00960AAE"/>
    <w:rsid w:val="00960D79"/>
    <w:rsid w:val="009625BF"/>
    <w:rsid w:val="009641AB"/>
    <w:rsid w:val="0096436E"/>
    <w:rsid w:val="0096482A"/>
    <w:rsid w:val="0096519C"/>
    <w:rsid w:val="009655F0"/>
    <w:rsid w:val="00965C97"/>
    <w:rsid w:val="00965D8A"/>
    <w:rsid w:val="0096664F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87306"/>
    <w:rsid w:val="0099101B"/>
    <w:rsid w:val="00994D33"/>
    <w:rsid w:val="00995078"/>
    <w:rsid w:val="0099605A"/>
    <w:rsid w:val="00996264"/>
    <w:rsid w:val="00997F5E"/>
    <w:rsid w:val="009A0FAC"/>
    <w:rsid w:val="009A19E6"/>
    <w:rsid w:val="009A2CB2"/>
    <w:rsid w:val="009A3981"/>
    <w:rsid w:val="009A3E70"/>
    <w:rsid w:val="009A480C"/>
    <w:rsid w:val="009A562D"/>
    <w:rsid w:val="009A5DEA"/>
    <w:rsid w:val="009A7405"/>
    <w:rsid w:val="009A77AA"/>
    <w:rsid w:val="009B4642"/>
    <w:rsid w:val="009B544A"/>
    <w:rsid w:val="009B565C"/>
    <w:rsid w:val="009B5C8C"/>
    <w:rsid w:val="009C0174"/>
    <w:rsid w:val="009C0733"/>
    <w:rsid w:val="009C1A01"/>
    <w:rsid w:val="009C2486"/>
    <w:rsid w:val="009C3879"/>
    <w:rsid w:val="009C441A"/>
    <w:rsid w:val="009C44E0"/>
    <w:rsid w:val="009C4D63"/>
    <w:rsid w:val="009C4F6C"/>
    <w:rsid w:val="009C5DAC"/>
    <w:rsid w:val="009C6C38"/>
    <w:rsid w:val="009D08B5"/>
    <w:rsid w:val="009D11BD"/>
    <w:rsid w:val="009D159F"/>
    <w:rsid w:val="009D2065"/>
    <w:rsid w:val="009D3BF9"/>
    <w:rsid w:val="009D54E2"/>
    <w:rsid w:val="009D5854"/>
    <w:rsid w:val="009E0ED9"/>
    <w:rsid w:val="009E1938"/>
    <w:rsid w:val="009E1D9D"/>
    <w:rsid w:val="009E2E13"/>
    <w:rsid w:val="009E3202"/>
    <w:rsid w:val="009E366F"/>
    <w:rsid w:val="009E3A9D"/>
    <w:rsid w:val="009E4AE9"/>
    <w:rsid w:val="009E5665"/>
    <w:rsid w:val="009E6ED6"/>
    <w:rsid w:val="009E73BD"/>
    <w:rsid w:val="009F0988"/>
    <w:rsid w:val="009F1580"/>
    <w:rsid w:val="009F1DE8"/>
    <w:rsid w:val="009F32F6"/>
    <w:rsid w:val="009F3D88"/>
    <w:rsid w:val="009F609A"/>
    <w:rsid w:val="009F617A"/>
    <w:rsid w:val="009F6272"/>
    <w:rsid w:val="009F64D7"/>
    <w:rsid w:val="009F7243"/>
    <w:rsid w:val="00A001B4"/>
    <w:rsid w:val="00A04215"/>
    <w:rsid w:val="00A04336"/>
    <w:rsid w:val="00A06D18"/>
    <w:rsid w:val="00A0755F"/>
    <w:rsid w:val="00A079AE"/>
    <w:rsid w:val="00A07BA3"/>
    <w:rsid w:val="00A11790"/>
    <w:rsid w:val="00A134DA"/>
    <w:rsid w:val="00A137FC"/>
    <w:rsid w:val="00A14FEA"/>
    <w:rsid w:val="00A20886"/>
    <w:rsid w:val="00A209C4"/>
    <w:rsid w:val="00A23117"/>
    <w:rsid w:val="00A23BF5"/>
    <w:rsid w:val="00A251A3"/>
    <w:rsid w:val="00A25A58"/>
    <w:rsid w:val="00A3025A"/>
    <w:rsid w:val="00A32123"/>
    <w:rsid w:val="00A3374D"/>
    <w:rsid w:val="00A34120"/>
    <w:rsid w:val="00A3459F"/>
    <w:rsid w:val="00A357C9"/>
    <w:rsid w:val="00A35C9A"/>
    <w:rsid w:val="00A42966"/>
    <w:rsid w:val="00A4397B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55FD7"/>
    <w:rsid w:val="00A613AD"/>
    <w:rsid w:val="00A61759"/>
    <w:rsid w:val="00A63971"/>
    <w:rsid w:val="00A643CD"/>
    <w:rsid w:val="00A64633"/>
    <w:rsid w:val="00A65DB0"/>
    <w:rsid w:val="00A65ECD"/>
    <w:rsid w:val="00A66FE9"/>
    <w:rsid w:val="00A67520"/>
    <w:rsid w:val="00A70F31"/>
    <w:rsid w:val="00A71ED1"/>
    <w:rsid w:val="00A72388"/>
    <w:rsid w:val="00A74B4C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1C08"/>
    <w:rsid w:val="00A92F11"/>
    <w:rsid w:val="00A948F2"/>
    <w:rsid w:val="00A96D43"/>
    <w:rsid w:val="00AA0659"/>
    <w:rsid w:val="00AA11EB"/>
    <w:rsid w:val="00AA1C3B"/>
    <w:rsid w:val="00AA378E"/>
    <w:rsid w:val="00AA3DE1"/>
    <w:rsid w:val="00AA401A"/>
    <w:rsid w:val="00AA4237"/>
    <w:rsid w:val="00AA48D4"/>
    <w:rsid w:val="00AA4997"/>
    <w:rsid w:val="00AA5C4F"/>
    <w:rsid w:val="00AA7157"/>
    <w:rsid w:val="00AA7192"/>
    <w:rsid w:val="00AA7199"/>
    <w:rsid w:val="00AA7500"/>
    <w:rsid w:val="00AA7989"/>
    <w:rsid w:val="00AB014E"/>
    <w:rsid w:val="00AB043C"/>
    <w:rsid w:val="00AB05AA"/>
    <w:rsid w:val="00AB346D"/>
    <w:rsid w:val="00AB3A71"/>
    <w:rsid w:val="00AB3D2B"/>
    <w:rsid w:val="00AB5E4E"/>
    <w:rsid w:val="00AC4A2B"/>
    <w:rsid w:val="00AC4C53"/>
    <w:rsid w:val="00AC5B34"/>
    <w:rsid w:val="00AC603B"/>
    <w:rsid w:val="00AC6F1F"/>
    <w:rsid w:val="00AC756F"/>
    <w:rsid w:val="00AD00BD"/>
    <w:rsid w:val="00AD0B6D"/>
    <w:rsid w:val="00AD14A6"/>
    <w:rsid w:val="00AD14F7"/>
    <w:rsid w:val="00AD1EE3"/>
    <w:rsid w:val="00AD1F5F"/>
    <w:rsid w:val="00AD276E"/>
    <w:rsid w:val="00AD320E"/>
    <w:rsid w:val="00AD3F04"/>
    <w:rsid w:val="00AD4B5B"/>
    <w:rsid w:val="00AD5719"/>
    <w:rsid w:val="00AD5FEB"/>
    <w:rsid w:val="00AD6C5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C41"/>
    <w:rsid w:val="00AF1E47"/>
    <w:rsid w:val="00AF23F7"/>
    <w:rsid w:val="00AF32FA"/>
    <w:rsid w:val="00AF353A"/>
    <w:rsid w:val="00AF4114"/>
    <w:rsid w:val="00AF676C"/>
    <w:rsid w:val="00AF6B96"/>
    <w:rsid w:val="00AF7851"/>
    <w:rsid w:val="00B004D3"/>
    <w:rsid w:val="00B014BA"/>
    <w:rsid w:val="00B014C0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1CD3"/>
    <w:rsid w:val="00B230DC"/>
    <w:rsid w:val="00B24000"/>
    <w:rsid w:val="00B25214"/>
    <w:rsid w:val="00B25314"/>
    <w:rsid w:val="00B30F1B"/>
    <w:rsid w:val="00B32369"/>
    <w:rsid w:val="00B32EB7"/>
    <w:rsid w:val="00B4009A"/>
    <w:rsid w:val="00B409F9"/>
    <w:rsid w:val="00B41945"/>
    <w:rsid w:val="00B427D7"/>
    <w:rsid w:val="00B43A9A"/>
    <w:rsid w:val="00B4698C"/>
    <w:rsid w:val="00B47337"/>
    <w:rsid w:val="00B479CC"/>
    <w:rsid w:val="00B50655"/>
    <w:rsid w:val="00B50F56"/>
    <w:rsid w:val="00B514A8"/>
    <w:rsid w:val="00B52473"/>
    <w:rsid w:val="00B52563"/>
    <w:rsid w:val="00B531B7"/>
    <w:rsid w:val="00B53E1E"/>
    <w:rsid w:val="00B5401B"/>
    <w:rsid w:val="00B55B3D"/>
    <w:rsid w:val="00B5666D"/>
    <w:rsid w:val="00B57099"/>
    <w:rsid w:val="00B57402"/>
    <w:rsid w:val="00B57CF8"/>
    <w:rsid w:val="00B61627"/>
    <w:rsid w:val="00B61822"/>
    <w:rsid w:val="00B63503"/>
    <w:rsid w:val="00B64757"/>
    <w:rsid w:val="00B70906"/>
    <w:rsid w:val="00B72613"/>
    <w:rsid w:val="00B765FA"/>
    <w:rsid w:val="00B766B6"/>
    <w:rsid w:val="00B77F96"/>
    <w:rsid w:val="00B80A0B"/>
    <w:rsid w:val="00B81785"/>
    <w:rsid w:val="00B819E6"/>
    <w:rsid w:val="00B8383F"/>
    <w:rsid w:val="00B84097"/>
    <w:rsid w:val="00B8426D"/>
    <w:rsid w:val="00B84307"/>
    <w:rsid w:val="00B84ED9"/>
    <w:rsid w:val="00B85A7B"/>
    <w:rsid w:val="00B85EC3"/>
    <w:rsid w:val="00B86EBA"/>
    <w:rsid w:val="00B90710"/>
    <w:rsid w:val="00B90C75"/>
    <w:rsid w:val="00B9292A"/>
    <w:rsid w:val="00B92FEE"/>
    <w:rsid w:val="00B94CCB"/>
    <w:rsid w:val="00B96183"/>
    <w:rsid w:val="00B96305"/>
    <w:rsid w:val="00B9756B"/>
    <w:rsid w:val="00BA2F1F"/>
    <w:rsid w:val="00BA37DF"/>
    <w:rsid w:val="00BB497A"/>
    <w:rsid w:val="00BB5F34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7B7"/>
    <w:rsid w:val="00BD2ACF"/>
    <w:rsid w:val="00BD2B95"/>
    <w:rsid w:val="00BD4EE9"/>
    <w:rsid w:val="00BD54D1"/>
    <w:rsid w:val="00BD7941"/>
    <w:rsid w:val="00BE17F0"/>
    <w:rsid w:val="00BE18E0"/>
    <w:rsid w:val="00BE3FC2"/>
    <w:rsid w:val="00BE7243"/>
    <w:rsid w:val="00BF039D"/>
    <w:rsid w:val="00BF1470"/>
    <w:rsid w:val="00BF19BE"/>
    <w:rsid w:val="00BF5E50"/>
    <w:rsid w:val="00BF69F8"/>
    <w:rsid w:val="00BF7619"/>
    <w:rsid w:val="00C003D3"/>
    <w:rsid w:val="00C011B0"/>
    <w:rsid w:val="00C02203"/>
    <w:rsid w:val="00C0228F"/>
    <w:rsid w:val="00C02FA8"/>
    <w:rsid w:val="00C0345E"/>
    <w:rsid w:val="00C03714"/>
    <w:rsid w:val="00C04D27"/>
    <w:rsid w:val="00C04D2D"/>
    <w:rsid w:val="00C05345"/>
    <w:rsid w:val="00C059E8"/>
    <w:rsid w:val="00C06061"/>
    <w:rsid w:val="00C06769"/>
    <w:rsid w:val="00C114B0"/>
    <w:rsid w:val="00C11AC1"/>
    <w:rsid w:val="00C12F1D"/>
    <w:rsid w:val="00C139E9"/>
    <w:rsid w:val="00C13C43"/>
    <w:rsid w:val="00C13E21"/>
    <w:rsid w:val="00C14090"/>
    <w:rsid w:val="00C15677"/>
    <w:rsid w:val="00C16A06"/>
    <w:rsid w:val="00C20194"/>
    <w:rsid w:val="00C20BDE"/>
    <w:rsid w:val="00C226F4"/>
    <w:rsid w:val="00C2369D"/>
    <w:rsid w:val="00C23A22"/>
    <w:rsid w:val="00C24153"/>
    <w:rsid w:val="00C25BA4"/>
    <w:rsid w:val="00C26737"/>
    <w:rsid w:val="00C2787C"/>
    <w:rsid w:val="00C30897"/>
    <w:rsid w:val="00C31A02"/>
    <w:rsid w:val="00C31C78"/>
    <w:rsid w:val="00C33836"/>
    <w:rsid w:val="00C34086"/>
    <w:rsid w:val="00C344B5"/>
    <w:rsid w:val="00C34B19"/>
    <w:rsid w:val="00C40381"/>
    <w:rsid w:val="00C40D7F"/>
    <w:rsid w:val="00C41057"/>
    <w:rsid w:val="00C4117E"/>
    <w:rsid w:val="00C42F71"/>
    <w:rsid w:val="00C44D41"/>
    <w:rsid w:val="00C46E86"/>
    <w:rsid w:val="00C5043E"/>
    <w:rsid w:val="00C50ADF"/>
    <w:rsid w:val="00C523FC"/>
    <w:rsid w:val="00C52A2D"/>
    <w:rsid w:val="00C55B73"/>
    <w:rsid w:val="00C5627E"/>
    <w:rsid w:val="00C578E0"/>
    <w:rsid w:val="00C60BB1"/>
    <w:rsid w:val="00C6263C"/>
    <w:rsid w:val="00C63122"/>
    <w:rsid w:val="00C648DA"/>
    <w:rsid w:val="00C648F5"/>
    <w:rsid w:val="00C67403"/>
    <w:rsid w:val="00C6794B"/>
    <w:rsid w:val="00C67CB7"/>
    <w:rsid w:val="00C73F68"/>
    <w:rsid w:val="00C74041"/>
    <w:rsid w:val="00C74F1F"/>
    <w:rsid w:val="00C751DC"/>
    <w:rsid w:val="00C75595"/>
    <w:rsid w:val="00C8099F"/>
    <w:rsid w:val="00C85724"/>
    <w:rsid w:val="00C87C5D"/>
    <w:rsid w:val="00C90F82"/>
    <w:rsid w:val="00C91F02"/>
    <w:rsid w:val="00C93150"/>
    <w:rsid w:val="00C95AB7"/>
    <w:rsid w:val="00C95B3D"/>
    <w:rsid w:val="00CA3544"/>
    <w:rsid w:val="00CA3D67"/>
    <w:rsid w:val="00CA4347"/>
    <w:rsid w:val="00CA5ED5"/>
    <w:rsid w:val="00CA6D8C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C481D"/>
    <w:rsid w:val="00CC5BAF"/>
    <w:rsid w:val="00CC799C"/>
    <w:rsid w:val="00CD04A4"/>
    <w:rsid w:val="00CD1EE6"/>
    <w:rsid w:val="00CD3648"/>
    <w:rsid w:val="00CD6068"/>
    <w:rsid w:val="00CD6A14"/>
    <w:rsid w:val="00CD6BB9"/>
    <w:rsid w:val="00CE23B8"/>
    <w:rsid w:val="00CE26FF"/>
    <w:rsid w:val="00CE3CC0"/>
    <w:rsid w:val="00CE4973"/>
    <w:rsid w:val="00CE5CA7"/>
    <w:rsid w:val="00CE75BB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4FE5"/>
    <w:rsid w:val="00D15D27"/>
    <w:rsid w:val="00D16EF4"/>
    <w:rsid w:val="00D173A6"/>
    <w:rsid w:val="00D20B51"/>
    <w:rsid w:val="00D22450"/>
    <w:rsid w:val="00D22DC5"/>
    <w:rsid w:val="00D235B9"/>
    <w:rsid w:val="00D247D2"/>
    <w:rsid w:val="00D24E03"/>
    <w:rsid w:val="00D2652C"/>
    <w:rsid w:val="00D27360"/>
    <w:rsid w:val="00D34F00"/>
    <w:rsid w:val="00D351ED"/>
    <w:rsid w:val="00D354B0"/>
    <w:rsid w:val="00D356A0"/>
    <w:rsid w:val="00D37DF1"/>
    <w:rsid w:val="00D40909"/>
    <w:rsid w:val="00D4402C"/>
    <w:rsid w:val="00D452B7"/>
    <w:rsid w:val="00D458FA"/>
    <w:rsid w:val="00D4652A"/>
    <w:rsid w:val="00D50B02"/>
    <w:rsid w:val="00D52360"/>
    <w:rsid w:val="00D52675"/>
    <w:rsid w:val="00D52F52"/>
    <w:rsid w:val="00D55219"/>
    <w:rsid w:val="00D55696"/>
    <w:rsid w:val="00D560DB"/>
    <w:rsid w:val="00D5767C"/>
    <w:rsid w:val="00D62786"/>
    <w:rsid w:val="00D6317B"/>
    <w:rsid w:val="00D637CF"/>
    <w:rsid w:val="00D672AE"/>
    <w:rsid w:val="00D72B4E"/>
    <w:rsid w:val="00D73041"/>
    <w:rsid w:val="00D7320E"/>
    <w:rsid w:val="00D7399D"/>
    <w:rsid w:val="00D742ED"/>
    <w:rsid w:val="00D75223"/>
    <w:rsid w:val="00D752FF"/>
    <w:rsid w:val="00D7633A"/>
    <w:rsid w:val="00D76C0C"/>
    <w:rsid w:val="00D8143F"/>
    <w:rsid w:val="00D832C8"/>
    <w:rsid w:val="00D83A9D"/>
    <w:rsid w:val="00D83B2E"/>
    <w:rsid w:val="00D8453B"/>
    <w:rsid w:val="00D85D55"/>
    <w:rsid w:val="00D869AA"/>
    <w:rsid w:val="00D86BB9"/>
    <w:rsid w:val="00D9023C"/>
    <w:rsid w:val="00D91F86"/>
    <w:rsid w:val="00D9313D"/>
    <w:rsid w:val="00D93F8E"/>
    <w:rsid w:val="00D945DB"/>
    <w:rsid w:val="00D94CCE"/>
    <w:rsid w:val="00D950F3"/>
    <w:rsid w:val="00D96365"/>
    <w:rsid w:val="00DA10FD"/>
    <w:rsid w:val="00DA1CFB"/>
    <w:rsid w:val="00DA28C9"/>
    <w:rsid w:val="00DA4CB9"/>
    <w:rsid w:val="00DB3555"/>
    <w:rsid w:val="00DB56B2"/>
    <w:rsid w:val="00DB5911"/>
    <w:rsid w:val="00DB60F2"/>
    <w:rsid w:val="00DC10E9"/>
    <w:rsid w:val="00DC16B2"/>
    <w:rsid w:val="00DC202F"/>
    <w:rsid w:val="00DC2B01"/>
    <w:rsid w:val="00DC3321"/>
    <w:rsid w:val="00DC387A"/>
    <w:rsid w:val="00DC42D1"/>
    <w:rsid w:val="00DC599A"/>
    <w:rsid w:val="00DC74BD"/>
    <w:rsid w:val="00DC7E00"/>
    <w:rsid w:val="00DC7E15"/>
    <w:rsid w:val="00DD0D06"/>
    <w:rsid w:val="00DD390E"/>
    <w:rsid w:val="00DD3A33"/>
    <w:rsid w:val="00DD4458"/>
    <w:rsid w:val="00DD4A7C"/>
    <w:rsid w:val="00DD5797"/>
    <w:rsid w:val="00DD6227"/>
    <w:rsid w:val="00DD6829"/>
    <w:rsid w:val="00DD697F"/>
    <w:rsid w:val="00DD7313"/>
    <w:rsid w:val="00DD73DD"/>
    <w:rsid w:val="00DE1212"/>
    <w:rsid w:val="00DE1537"/>
    <w:rsid w:val="00DE1D5E"/>
    <w:rsid w:val="00DE4220"/>
    <w:rsid w:val="00DE47DF"/>
    <w:rsid w:val="00DE5C97"/>
    <w:rsid w:val="00DE6F29"/>
    <w:rsid w:val="00DE7F08"/>
    <w:rsid w:val="00DF0256"/>
    <w:rsid w:val="00DF0A93"/>
    <w:rsid w:val="00DF19A4"/>
    <w:rsid w:val="00DF283D"/>
    <w:rsid w:val="00DF3008"/>
    <w:rsid w:val="00DF5759"/>
    <w:rsid w:val="00DF66E8"/>
    <w:rsid w:val="00DF74EF"/>
    <w:rsid w:val="00DF76C6"/>
    <w:rsid w:val="00E01871"/>
    <w:rsid w:val="00E02DEF"/>
    <w:rsid w:val="00E0708A"/>
    <w:rsid w:val="00E0758D"/>
    <w:rsid w:val="00E076F3"/>
    <w:rsid w:val="00E10742"/>
    <w:rsid w:val="00E11A6E"/>
    <w:rsid w:val="00E1221F"/>
    <w:rsid w:val="00E12561"/>
    <w:rsid w:val="00E1378F"/>
    <w:rsid w:val="00E13CCF"/>
    <w:rsid w:val="00E1562D"/>
    <w:rsid w:val="00E157C8"/>
    <w:rsid w:val="00E159FE"/>
    <w:rsid w:val="00E16877"/>
    <w:rsid w:val="00E17640"/>
    <w:rsid w:val="00E20387"/>
    <w:rsid w:val="00E2045B"/>
    <w:rsid w:val="00E204CF"/>
    <w:rsid w:val="00E205F6"/>
    <w:rsid w:val="00E243B8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17B"/>
    <w:rsid w:val="00E339F4"/>
    <w:rsid w:val="00E34CB6"/>
    <w:rsid w:val="00E35116"/>
    <w:rsid w:val="00E354EA"/>
    <w:rsid w:val="00E36F84"/>
    <w:rsid w:val="00E37048"/>
    <w:rsid w:val="00E37FB3"/>
    <w:rsid w:val="00E40E78"/>
    <w:rsid w:val="00E423D3"/>
    <w:rsid w:val="00E43390"/>
    <w:rsid w:val="00E433A2"/>
    <w:rsid w:val="00E44ADF"/>
    <w:rsid w:val="00E44B64"/>
    <w:rsid w:val="00E463E2"/>
    <w:rsid w:val="00E51B9A"/>
    <w:rsid w:val="00E5207A"/>
    <w:rsid w:val="00E525C3"/>
    <w:rsid w:val="00E52735"/>
    <w:rsid w:val="00E52F97"/>
    <w:rsid w:val="00E53497"/>
    <w:rsid w:val="00E537C8"/>
    <w:rsid w:val="00E554B2"/>
    <w:rsid w:val="00E55504"/>
    <w:rsid w:val="00E56C25"/>
    <w:rsid w:val="00E57558"/>
    <w:rsid w:val="00E60CAA"/>
    <w:rsid w:val="00E61DA4"/>
    <w:rsid w:val="00E621D7"/>
    <w:rsid w:val="00E634B9"/>
    <w:rsid w:val="00E63912"/>
    <w:rsid w:val="00E63B94"/>
    <w:rsid w:val="00E646D0"/>
    <w:rsid w:val="00E6687D"/>
    <w:rsid w:val="00E669C5"/>
    <w:rsid w:val="00E71244"/>
    <w:rsid w:val="00E723D3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86B9B"/>
    <w:rsid w:val="00E92F75"/>
    <w:rsid w:val="00E9554E"/>
    <w:rsid w:val="00E97428"/>
    <w:rsid w:val="00EA0650"/>
    <w:rsid w:val="00EA095E"/>
    <w:rsid w:val="00EA1957"/>
    <w:rsid w:val="00EA2D7D"/>
    <w:rsid w:val="00EA3935"/>
    <w:rsid w:val="00EA40E8"/>
    <w:rsid w:val="00EA4135"/>
    <w:rsid w:val="00EA58E5"/>
    <w:rsid w:val="00EA6983"/>
    <w:rsid w:val="00EA7919"/>
    <w:rsid w:val="00EB00D6"/>
    <w:rsid w:val="00EB0659"/>
    <w:rsid w:val="00EB0FD4"/>
    <w:rsid w:val="00EB1A16"/>
    <w:rsid w:val="00EB217F"/>
    <w:rsid w:val="00EB3EEA"/>
    <w:rsid w:val="00EB4578"/>
    <w:rsid w:val="00EB493B"/>
    <w:rsid w:val="00EB4AAF"/>
    <w:rsid w:val="00EB4F22"/>
    <w:rsid w:val="00EB555E"/>
    <w:rsid w:val="00EB5D48"/>
    <w:rsid w:val="00EB5E0A"/>
    <w:rsid w:val="00EB5F29"/>
    <w:rsid w:val="00EB6EBF"/>
    <w:rsid w:val="00EC1EF7"/>
    <w:rsid w:val="00EC26C5"/>
    <w:rsid w:val="00EC298A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B54"/>
    <w:rsid w:val="00ED7D46"/>
    <w:rsid w:val="00ED7DD9"/>
    <w:rsid w:val="00EE0587"/>
    <w:rsid w:val="00EE0F4B"/>
    <w:rsid w:val="00EE1102"/>
    <w:rsid w:val="00EE125F"/>
    <w:rsid w:val="00EE18C5"/>
    <w:rsid w:val="00EE2E15"/>
    <w:rsid w:val="00EE3B0F"/>
    <w:rsid w:val="00EE6F61"/>
    <w:rsid w:val="00EE71C3"/>
    <w:rsid w:val="00EE7CD7"/>
    <w:rsid w:val="00EF1B86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65D6"/>
    <w:rsid w:val="00F07636"/>
    <w:rsid w:val="00F078B0"/>
    <w:rsid w:val="00F07D28"/>
    <w:rsid w:val="00F07D9E"/>
    <w:rsid w:val="00F10BCD"/>
    <w:rsid w:val="00F116CC"/>
    <w:rsid w:val="00F11774"/>
    <w:rsid w:val="00F11A61"/>
    <w:rsid w:val="00F12ACC"/>
    <w:rsid w:val="00F13089"/>
    <w:rsid w:val="00F1415A"/>
    <w:rsid w:val="00F143E4"/>
    <w:rsid w:val="00F20282"/>
    <w:rsid w:val="00F206E9"/>
    <w:rsid w:val="00F21198"/>
    <w:rsid w:val="00F22036"/>
    <w:rsid w:val="00F22F35"/>
    <w:rsid w:val="00F26991"/>
    <w:rsid w:val="00F27DE6"/>
    <w:rsid w:val="00F30464"/>
    <w:rsid w:val="00F31222"/>
    <w:rsid w:val="00F3151A"/>
    <w:rsid w:val="00F316EC"/>
    <w:rsid w:val="00F3255D"/>
    <w:rsid w:val="00F32C82"/>
    <w:rsid w:val="00F35003"/>
    <w:rsid w:val="00F351EB"/>
    <w:rsid w:val="00F35633"/>
    <w:rsid w:val="00F35DE7"/>
    <w:rsid w:val="00F40942"/>
    <w:rsid w:val="00F40EA4"/>
    <w:rsid w:val="00F412A1"/>
    <w:rsid w:val="00F435CB"/>
    <w:rsid w:val="00F43F57"/>
    <w:rsid w:val="00F4412B"/>
    <w:rsid w:val="00F442A0"/>
    <w:rsid w:val="00F443EF"/>
    <w:rsid w:val="00F453AA"/>
    <w:rsid w:val="00F46E58"/>
    <w:rsid w:val="00F47BDC"/>
    <w:rsid w:val="00F50FE9"/>
    <w:rsid w:val="00F51667"/>
    <w:rsid w:val="00F52B53"/>
    <w:rsid w:val="00F52E47"/>
    <w:rsid w:val="00F53C00"/>
    <w:rsid w:val="00F54576"/>
    <w:rsid w:val="00F54E8F"/>
    <w:rsid w:val="00F553B4"/>
    <w:rsid w:val="00F562B4"/>
    <w:rsid w:val="00F562DD"/>
    <w:rsid w:val="00F56AD2"/>
    <w:rsid w:val="00F5716B"/>
    <w:rsid w:val="00F62370"/>
    <w:rsid w:val="00F637B8"/>
    <w:rsid w:val="00F639D8"/>
    <w:rsid w:val="00F64C55"/>
    <w:rsid w:val="00F66650"/>
    <w:rsid w:val="00F67A35"/>
    <w:rsid w:val="00F67DEF"/>
    <w:rsid w:val="00F71FE5"/>
    <w:rsid w:val="00F76CA1"/>
    <w:rsid w:val="00F7713E"/>
    <w:rsid w:val="00F77DD7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4EC"/>
    <w:rsid w:val="00F90F47"/>
    <w:rsid w:val="00F91159"/>
    <w:rsid w:val="00F91814"/>
    <w:rsid w:val="00F94653"/>
    <w:rsid w:val="00F95537"/>
    <w:rsid w:val="00F959CD"/>
    <w:rsid w:val="00F96B58"/>
    <w:rsid w:val="00F96D8C"/>
    <w:rsid w:val="00F971BF"/>
    <w:rsid w:val="00F97331"/>
    <w:rsid w:val="00FA1068"/>
    <w:rsid w:val="00FA12D9"/>
    <w:rsid w:val="00FA4708"/>
    <w:rsid w:val="00FA49D1"/>
    <w:rsid w:val="00FA53EB"/>
    <w:rsid w:val="00FB0375"/>
    <w:rsid w:val="00FB0C7E"/>
    <w:rsid w:val="00FB1222"/>
    <w:rsid w:val="00FB178E"/>
    <w:rsid w:val="00FB3873"/>
    <w:rsid w:val="00FB3D88"/>
    <w:rsid w:val="00FC011F"/>
    <w:rsid w:val="00FC03A9"/>
    <w:rsid w:val="00FC2BE8"/>
    <w:rsid w:val="00FC3646"/>
    <w:rsid w:val="00FC4D08"/>
    <w:rsid w:val="00FC78CB"/>
    <w:rsid w:val="00FC7FC7"/>
    <w:rsid w:val="00FD28D2"/>
    <w:rsid w:val="00FD4D5D"/>
    <w:rsid w:val="00FD6A38"/>
    <w:rsid w:val="00FD7368"/>
    <w:rsid w:val="00FD797B"/>
    <w:rsid w:val="00FE2177"/>
    <w:rsid w:val="00FE2946"/>
    <w:rsid w:val="00FE3C8E"/>
    <w:rsid w:val="00FE48D7"/>
    <w:rsid w:val="00FE4A49"/>
    <w:rsid w:val="00FE55D7"/>
    <w:rsid w:val="00FE784F"/>
    <w:rsid w:val="00FF0CCE"/>
    <w:rsid w:val="00FF2C26"/>
    <w:rsid w:val="00FF4F01"/>
    <w:rsid w:val="00FF600D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CB985A"/>
  <w15:chartTrackingRefBased/>
  <w15:docId w15:val="{06E7EE37-E33C-4BC3-8EE0-164A29D7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customStyle="1" w:styleId="Cuadrculamedia1-nfasis21">
    <w:name w:val="Cuadrícula media 1 - Énfasis 2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Fuerte">
    <w:name w:val="Strong"/>
    <w:uiPriority w:val="22"/>
    <w:qFormat/>
    <w:rsid w:val="00A948F2"/>
    <w:rPr>
      <w:b/>
      <w:bCs/>
    </w:rPr>
  </w:style>
  <w:style w:type="table" w:styleId="Tablaconcuadrcula">
    <w:name w:val="Table Grid"/>
    <w:basedOn w:val="Tablanormal"/>
    <w:uiPriority w:val="59"/>
    <w:rsid w:val="0003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uiPriority w:val="1"/>
    <w:qFormat/>
    <w:rsid w:val="00067D9E"/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04047-C68C-4317-B05D-49CD968A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4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2817</CharactersWithSpaces>
  <SharedDoc>false</SharedDoc>
  <HLinks>
    <vt:vector size="6" baseType="variant"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http://www.mincit.gov.co/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Andres Felipe Torres Romero - Cont</cp:lastModifiedBy>
  <cp:revision>4</cp:revision>
  <cp:lastPrinted>2023-05-16T18:01:00Z</cp:lastPrinted>
  <dcterms:created xsi:type="dcterms:W3CDTF">2024-10-27T23:44:00Z</dcterms:created>
  <dcterms:modified xsi:type="dcterms:W3CDTF">2026-05-15T22:29:00Z</dcterms:modified>
</cp:coreProperties>
</file>