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570B" w14:textId="04CF5006" w:rsidR="007D08F1" w:rsidRPr="00F06C35" w:rsidRDefault="007D08F1" w:rsidP="00D8478F">
      <w:pPr>
        <w:rPr>
          <w:rFonts w:ascii="Verdana" w:hAnsi="Verdana"/>
          <w:bCs/>
          <w:sz w:val="20"/>
          <w:szCs w:val="20"/>
          <w:lang w:val="es-CO"/>
        </w:rPr>
      </w:pPr>
      <w:r w:rsidRPr="00F06C35">
        <w:rPr>
          <w:rFonts w:ascii="Verdana" w:hAnsi="Verdana"/>
          <w:bCs/>
          <w:sz w:val="20"/>
          <w:szCs w:val="20"/>
          <w:lang w:val="es-CO"/>
        </w:rPr>
        <w:t xml:space="preserve">A </w:t>
      </w:r>
      <w:r w:rsidR="00D8478F" w:rsidRPr="00F06C35">
        <w:rPr>
          <w:rFonts w:ascii="Verdana" w:hAnsi="Verdana"/>
          <w:bCs/>
          <w:sz w:val="20"/>
          <w:szCs w:val="20"/>
          <w:lang w:val="es-CO"/>
        </w:rPr>
        <w:t>continuación,</w:t>
      </w:r>
      <w:r w:rsidRPr="00F06C35">
        <w:rPr>
          <w:rFonts w:ascii="Verdana" w:hAnsi="Verdana"/>
          <w:bCs/>
          <w:sz w:val="20"/>
          <w:szCs w:val="20"/>
          <w:lang w:val="es-CO"/>
        </w:rPr>
        <w:t xml:space="preserve"> relacionamos los archivos fílmicos y/o fotográficos que se le serán compartidos y que responden al propósito de</w:t>
      </w:r>
      <w:r w:rsidR="00464902" w:rsidRPr="00F06C35">
        <w:rPr>
          <w:rFonts w:ascii="Verdana" w:hAnsi="Verdana"/>
          <w:bCs/>
          <w:sz w:val="20"/>
          <w:szCs w:val="20"/>
          <w:lang w:val="es-CO"/>
        </w:rPr>
        <w:t>_________________________________________________________</w:t>
      </w:r>
      <w:r w:rsidRPr="00F06C35">
        <w:rPr>
          <w:rFonts w:ascii="Verdana" w:hAnsi="Verdana"/>
          <w:bCs/>
          <w:sz w:val="20"/>
          <w:szCs w:val="20"/>
          <w:lang w:val="es-CO"/>
        </w:rPr>
        <w:t xml:space="preserve"> ________</w:t>
      </w:r>
    </w:p>
    <w:p w14:paraId="5D060A46" w14:textId="77777777" w:rsidR="007D08F1" w:rsidRPr="00F06C35" w:rsidRDefault="007D08F1" w:rsidP="007D08F1">
      <w:pPr>
        <w:jc w:val="both"/>
        <w:rPr>
          <w:rFonts w:ascii="Verdana" w:hAnsi="Verdana"/>
          <w:bCs/>
          <w:sz w:val="20"/>
          <w:szCs w:val="20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52"/>
      </w:tblGrid>
      <w:tr w:rsidR="007D08F1" w:rsidRPr="00F06C35" w14:paraId="6250330F" w14:textId="77777777" w:rsidTr="007D08F1">
        <w:trPr>
          <w:jc w:val="center"/>
        </w:trPr>
        <w:tc>
          <w:tcPr>
            <w:tcW w:w="9622" w:type="dxa"/>
            <w:gridSpan w:val="2"/>
          </w:tcPr>
          <w:p w14:paraId="4BC511FF" w14:textId="77777777" w:rsidR="007D08F1" w:rsidRPr="00F06C35" w:rsidRDefault="007D08F1" w:rsidP="00423B2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06C35">
              <w:rPr>
                <w:rFonts w:ascii="Verdana" w:hAnsi="Verdana" w:cs="Arial"/>
                <w:b/>
                <w:sz w:val="20"/>
                <w:szCs w:val="20"/>
              </w:rPr>
              <w:t>CREDITOS FOTOGRAFICOS Y FÍLMICOS</w:t>
            </w:r>
          </w:p>
        </w:tc>
      </w:tr>
      <w:tr w:rsidR="007D08F1" w:rsidRPr="00F06C35" w14:paraId="0AE432CD" w14:textId="77777777" w:rsidTr="007D08F1">
        <w:trPr>
          <w:jc w:val="center"/>
        </w:trPr>
        <w:tc>
          <w:tcPr>
            <w:tcW w:w="5070" w:type="dxa"/>
          </w:tcPr>
          <w:p w14:paraId="39C3B4F8" w14:textId="77777777" w:rsidR="007D08F1" w:rsidRPr="00F06C35" w:rsidRDefault="007D08F1" w:rsidP="00423B2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06C35">
              <w:rPr>
                <w:rFonts w:ascii="Verdana" w:hAnsi="Verdana" w:cs="Arial"/>
                <w:b/>
                <w:sz w:val="20"/>
                <w:szCs w:val="20"/>
              </w:rPr>
              <w:t>Nombre</w:t>
            </w:r>
            <w:r w:rsidR="000710A1" w:rsidRPr="00F06C35">
              <w:rPr>
                <w:rFonts w:ascii="Verdana" w:hAnsi="Verdana" w:cs="Arial"/>
                <w:b/>
                <w:sz w:val="20"/>
                <w:szCs w:val="20"/>
              </w:rPr>
              <w:t xml:space="preserve"> y/o Descripción</w:t>
            </w:r>
          </w:p>
        </w:tc>
        <w:tc>
          <w:tcPr>
            <w:tcW w:w="4552" w:type="dxa"/>
          </w:tcPr>
          <w:p w14:paraId="240264DD" w14:textId="77777777" w:rsidR="007D08F1" w:rsidRPr="00F06C35" w:rsidRDefault="000710A1" w:rsidP="00423B2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06C35">
              <w:rPr>
                <w:rFonts w:ascii="Verdana" w:hAnsi="Verdana" w:cs="Arial"/>
                <w:b/>
                <w:sz w:val="20"/>
                <w:szCs w:val="20"/>
              </w:rPr>
              <w:t>Observación (Autor)</w:t>
            </w:r>
          </w:p>
        </w:tc>
      </w:tr>
      <w:tr w:rsidR="007D08F1" w:rsidRPr="00F06C35" w14:paraId="4BB9D3C4" w14:textId="77777777" w:rsidTr="007D08F1">
        <w:trPr>
          <w:jc w:val="center"/>
        </w:trPr>
        <w:tc>
          <w:tcPr>
            <w:tcW w:w="5070" w:type="dxa"/>
          </w:tcPr>
          <w:p w14:paraId="6F7DA502" w14:textId="77777777" w:rsidR="007D08F1" w:rsidRPr="00F06C35" w:rsidRDefault="007D08F1" w:rsidP="00423B2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552" w:type="dxa"/>
          </w:tcPr>
          <w:p w14:paraId="423022F4" w14:textId="77777777" w:rsidR="007D08F1" w:rsidRPr="00F06C35" w:rsidRDefault="007D08F1" w:rsidP="00423B23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32FDD9F9" w14:textId="77777777" w:rsidR="007D08F1" w:rsidRPr="00F06C35" w:rsidRDefault="007D08F1" w:rsidP="007D08F1">
      <w:pPr>
        <w:jc w:val="both"/>
        <w:rPr>
          <w:rFonts w:ascii="Verdana" w:hAnsi="Verdana"/>
          <w:bCs/>
          <w:sz w:val="20"/>
          <w:szCs w:val="20"/>
        </w:rPr>
      </w:pPr>
    </w:p>
    <w:p w14:paraId="4FA00225" w14:textId="77777777" w:rsidR="007D08F1" w:rsidRPr="00F06C35" w:rsidRDefault="007D08F1" w:rsidP="000710A1">
      <w:pPr>
        <w:pStyle w:val="Textoindependiente"/>
        <w:spacing w:after="0"/>
        <w:jc w:val="both"/>
        <w:rPr>
          <w:rFonts w:ascii="Verdana" w:hAnsi="Verdana"/>
          <w:bCs/>
          <w:color w:val="000000"/>
          <w:sz w:val="20"/>
          <w:szCs w:val="20"/>
        </w:rPr>
      </w:pPr>
      <w:r w:rsidRPr="00F06C35">
        <w:rPr>
          <w:rFonts w:ascii="Verdana" w:hAnsi="Verdana"/>
          <w:bCs/>
          <w:color w:val="000000"/>
          <w:sz w:val="20"/>
          <w:szCs w:val="20"/>
        </w:rPr>
        <w:t xml:space="preserve">Las imágenes fotográficas  y fílmicas contenidas en los archivos adjuntos son propiedad del Viceministerio de  Turismo del Ministerio de Comercio, Industria y Turismo y no podrán ser vendidas, ni reproducidas para forma alguna de comercialización. </w:t>
      </w:r>
    </w:p>
    <w:p w14:paraId="487F135E" w14:textId="77777777" w:rsidR="000710A1" w:rsidRPr="00F06C35" w:rsidRDefault="000710A1" w:rsidP="000710A1">
      <w:pPr>
        <w:pStyle w:val="Textoindependiente"/>
        <w:spacing w:after="0"/>
        <w:jc w:val="both"/>
        <w:rPr>
          <w:rFonts w:ascii="Verdana" w:hAnsi="Verdana"/>
          <w:bCs/>
          <w:sz w:val="20"/>
          <w:szCs w:val="20"/>
          <w:lang w:val="es-CO"/>
        </w:rPr>
      </w:pPr>
    </w:p>
    <w:p w14:paraId="4E16D364" w14:textId="77777777" w:rsidR="007D08F1" w:rsidRPr="00F06C35" w:rsidRDefault="007D08F1" w:rsidP="007D08F1">
      <w:pPr>
        <w:pStyle w:val="Textoindependiente2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06C35">
        <w:rPr>
          <w:rFonts w:ascii="Verdana" w:hAnsi="Verdana"/>
          <w:sz w:val="20"/>
          <w:szCs w:val="20"/>
        </w:rPr>
        <w:t xml:space="preserve">Lo anterior se entiende aceptado con el recibo de las mismas, así como se entiende y acepta la obligación de acreditar las imágenes para cualquier publicación de promoción turística y otras aplicaciones (no comerciales) como </w:t>
      </w:r>
      <w:r w:rsidRPr="00F06C35">
        <w:rPr>
          <w:rFonts w:ascii="Verdana" w:hAnsi="Verdana"/>
          <w:iCs/>
          <w:color w:val="000000"/>
          <w:sz w:val="20"/>
          <w:szCs w:val="20"/>
        </w:rPr>
        <w:t xml:space="preserve">cortesía o archivo </w:t>
      </w:r>
      <w:r w:rsidRPr="00F06C35">
        <w:rPr>
          <w:rFonts w:ascii="Verdana" w:hAnsi="Verdana"/>
          <w:b/>
          <w:iCs/>
          <w:color w:val="000000"/>
          <w:sz w:val="20"/>
          <w:szCs w:val="20"/>
        </w:rPr>
        <w:t>VICEMINISTERIO DE TURISMO</w:t>
      </w:r>
      <w:r w:rsidRPr="00F06C35">
        <w:rPr>
          <w:rFonts w:ascii="Verdana" w:hAnsi="Verdana"/>
          <w:iCs/>
          <w:color w:val="000000"/>
          <w:sz w:val="20"/>
          <w:szCs w:val="20"/>
        </w:rPr>
        <w:t xml:space="preserve">  y /o </w:t>
      </w:r>
      <w:r w:rsidRPr="00F06C35">
        <w:rPr>
          <w:rFonts w:ascii="Verdana" w:hAnsi="Verdana"/>
          <w:b/>
          <w:iCs/>
          <w:color w:val="000000"/>
          <w:sz w:val="20"/>
          <w:szCs w:val="20"/>
        </w:rPr>
        <w:t>MINISTERIO DE COMERCIO INDUSTRIA Y TURISMO</w:t>
      </w:r>
      <w:r w:rsidRPr="00F06C35">
        <w:rPr>
          <w:rFonts w:ascii="Verdana" w:hAnsi="Verdana"/>
          <w:sz w:val="20"/>
          <w:szCs w:val="20"/>
        </w:rPr>
        <w:t xml:space="preserve"> y el autor si estuviere disponible el dato en la ventana o etiqueta del archivo. </w:t>
      </w:r>
    </w:p>
    <w:p w14:paraId="5CB87FCA" w14:textId="77777777" w:rsidR="007D08F1" w:rsidRPr="00F06C35" w:rsidRDefault="007D08F1" w:rsidP="007D08F1">
      <w:pPr>
        <w:pStyle w:val="Textoindependiente2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D0B47C5" w14:textId="77777777" w:rsidR="007D08F1" w:rsidRPr="00F06C35" w:rsidRDefault="007D08F1" w:rsidP="007D08F1">
      <w:pPr>
        <w:jc w:val="center"/>
        <w:rPr>
          <w:rFonts w:ascii="Verdana" w:hAnsi="Verdana"/>
          <w:bCs/>
          <w:sz w:val="20"/>
          <w:szCs w:val="20"/>
          <w:lang w:val="es-CO"/>
        </w:rPr>
      </w:pPr>
      <w:r w:rsidRPr="00F06C35">
        <w:rPr>
          <w:rFonts w:ascii="Verdana" w:hAnsi="Verdana"/>
          <w:bCs/>
          <w:sz w:val="20"/>
          <w:szCs w:val="20"/>
          <w:lang w:val="es-CO"/>
        </w:rPr>
        <w:t>Hemos leído y aceptamos las condiciones de uso:</w:t>
      </w:r>
    </w:p>
    <w:p w14:paraId="24CD0CD0" w14:textId="77777777" w:rsidR="007D08F1" w:rsidRPr="00F06C35" w:rsidRDefault="007D08F1" w:rsidP="007D08F1">
      <w:pPr>
        <w:jc w:val="center"/>
        <w:rPr>
          <w:rFonts w:ascii="Verdana" w:hAnsi="Verdana"/>
          <w:bCs/>
          <w:sz w:val="20"/>
          <w:szCs w:val="20"/>
          <w:lang w:val="es-CO"/>
        </w:rPr>
      </w:pPr>
    </w:p>
    <w:tbl>
      <w:tblPr>
        <w:tblW w:w="79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</w:tblGrid>
      <w:tr w:rsidR="007D08F1" w:rsidRPr="00F06C35" w14:paraId="382C3DB8" w14:textId="77777777" w:rsidTr="00464902">
        <w:trPr>
          <w:trHeight w:val="390"/>
          <w:jc w:val="center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3C89" w14:textId="77777777" w:rsidR="007D08F1" w:rsidRPr="00F06C35" w:rsidRDefault="007D08F1" w:rsidP="007D08F1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06C35">
              <w:rPr>
                <w:rFonts w:ascii="Verdana" w:hAnsi="Verdana"/>
                <w:b/>
                <w:color w:val="000000"/>
                <w:sz w:val="20"/>
                <w:szCs w:val="20"/>
              </w:rPr>
              <w:t>Nombre de quien recibe:</w:t>
            </w:r>
          </w:p>
        </w:tc>
      </w:tr>
      <w:tr w:rsidR="007D08F1" w:rsidRPr="00F06C35" w14:paraId="3EB776DA" w14:textId="77777777" w:rsidTr="00464902">
        <w:trPr>
          <w:trHeight w:val="390"/>
          <w:jc w:val="center"/>
        </w:trPr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8F8B" w14:textId="77777777" w:rsidR="007D08F1" w:rsidRPr="00F06C35" w:rsidRDefault="007D08F1" w:rsidP="007D08F1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06C35">
              <w:rPr>
                <w:rFonts w:ascii="Verdana" w:hAnsi="Verdana"/>
                <w:b/>
                <w:color w:val="000000"/>
                <w:sz w:val="20"/>
                <w:szCs w:val="20"/>
              </w:rPr>
              <w:t>Nombre empresa:</w:t>
            </w:r>
          </w:p>
        </w:tc>
      </w:tr>
      <w:tr w:rsidR="007D08F1" w:rsidRPr="00F06C35" w14:paraId="75542F63" w14:textId="77777777" w:rsidTr="00464902">
        <w:trPr>
          <w:trHeight w:val="390"/>
          <w:jc w:val="center"/>
        </w:trPr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5B3E" w14:textId="77777777" w:rsidR="007D08F1" w:rsidRPr="00F06C35" w:rsidRDefault="007D08F1" w:rsidP="007D08F1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06C35">
              <w:rPr>
                <w:rFonts w:ascii="Verdana" w:hAnsi="Verdana"/>
                <w:b/>
                <w:color w:val="000000"/>
                <w:sz w:val="20"/>
                <w:szCs w:val="20"/>
              </w:rPr>
              <w:t>NIT o numero documento:</w:t>
            </w:r>
          </w:p>
        </w:tc>
      </w:tr>
      <w:tr w:rsidR="007D08F1" w:rsidRPr="00F06C35" w14:paraId="6DAB9DC3" w14:textId="77777777" w:rsidTr="00464902">
        <w:trPr>
          <w:trHeight w:val="390"/>
          <w:jc w:val="center"/>
        </w:trPr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EF50" w14:textId="77777777" w:rsidR="007D08F1" w:rsidRPr="00F06C35" w:rsidRDefault="007D08F1" w:rsidP="007D08F1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06C35">
              <w:rPr>
                <w:rFonts w:ascii="Verdana" w:hAnsi="Verdana"/>
                <w:b/>
                <w:color w:val="000000"/>
                <w:sz w:val="20"/>
                <w:szCs w:val="20"/>
              </w:rPr>
              <w:t>Numero RNT:</w:t>
            </w:r>
          </w:p>
        </w:tc>
      </w:tr>
      <w:tr w:rsidR="007D08F1" w:rsidRPr="00F06C35" w14:paraId="2BD67BF6" w14:textId="77777777" w:rsidTr="00464902">
        <w:trPr>
          <w:trHeight w:val="390"/>
          <w:jc w:val="center"/>
        </w:trPr>
        <w:tc>
          <w:tcPr>
            <w:tcW w:w="7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298A" w14:textId="77777777" w:rsidR="007D08F1" w:rsidRPr="00F06C35" w:rsidRDefault="007D08F1" w:rsidP="007D08F1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06C35">
              <w:rPr>
                <w:rFonts w:ascii="Verdana" w:hAnsi="Verdana"/>
                <w:b/>
                <w:color w:val="000000"/>
                <w:sz w:val="20"/>
                <w:szCs w:val="20"/>
              </w:rPr>
              <w:t>Fecha:</w:t>
            </w:r>
          </w:p>
        </w:tc>
      </w:tr>
      <w:tr w:rsidR="007D08F1" w:rsidRPr="00F06C35" w14:paraId="61708B61" w14:textId="77777777" w:rsidTr="00464902">
        <w:trPr>
          <w:trHeight w:val="300"/>
          <w:jc w:val="center"/>
        </w:trPr>
        <w:tc>
          <w:tcPr>
            <w:tcW w:w="7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E4456" w14:textId="77777777" w:rsidR="007D08F1" w:rsidRPr="00F06C35" w:rsidRDefault="007D08F1" w:rsidP="007D08F1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D08F1" w:rsidRPr="00F06C35" w14:paraId="54D006FC" w14:textId="77777777" w:rsidTr="00464902">
        <w:trPr>
          <w:trHeight w:val="390"/>
          <w:jc w:val="center"/>
        </w:trPr>
        <w:tc>
          <w:tcPr>
            <w:tcW w:w="7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FF6E9" w14:textId="77777777" w:rsidR="007D08F1" w:rsidRPr="00F06C35" w:rsidRDefault="00464902" w:rsidP="0046490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06C35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Firma    </w:t>
            </w:r>
            <w:r w:rsidR="007D08F1" w:rsidRPr="00F06C35">
              <w:rPr>
                <w:rFonts w:ascii="Verdana" w:hAnsi="Verdana"/>
                <w:color w:val="000000"/>
                <w:sz w:val="20"/>
                <w:szCs w:val="20"/>
              </w:rPr>
              <w:t>________________________________________________</w:t>
            </w:r>
          </w:p>
        </w:tc>
      </w:tr>
      <w:tr w:rsidR="007D08F1" w:rsidRPr="00F06C35" w14:paraId="26475E5D" w14:textId="77777777" w:rsidTr="00464902">
        <w:trPr>
          <w:trHeight w:val="390"/>
          <w:jc w:val="center"/>
        </w:trPr>
        <w:tc>
          <w:tcPr>
            <w:tcW w:w="7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8D02E" w14:textId="77777777" w:rsidR="007D08F1" w:rsidRPr="00F06C35" w:rsidRDefault="007D08F1" w:rsidP="0046490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F06C35">
              <w:rPr>
                <w:rFonts w:ascii="Verdana" w:hAnsi="Verdana"/>
                <w:b/>
                <w:color w:val="000000"/>
                <w:sz w:val="20"/>
                <w:szCs w:val="20"/>
              </w:rPr>
              <w:t>C.C.</w:t>
            </w:r>
            <w:r w:rsidRPr="00F06C35">
              <w:rPr>
                <w:rFonts w:ascii="Verdana" w:hAnsi="Verdana"/>
                <w:color w:val="000000"/>
                <w:sz w:val="20"/>
                <w:szCs w:val="20"/>
              </w:rPr>
              <w:t xml:space="preserve">  </w:t>
            </w:r>
            <w:r w:rsidR="00464902" w:rsidRPr="00F06C35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F06C35">
              <w:rPr>
                <w:rFonts w:ascii="Verdana" w:hAnsi="Verdana"/>
                <w:color w:val="000000"/>
                <w:sz w:val="20"/>
                <w:szCs w:val="20"/>
              </w:rPr>
              <w:t>_________________</w:t>
            </w:r>
            <w:r w:rsidR="00464902" w:rsidRPr="00F06C35">
              <w:rPr>
                <w:rFonts w:ascii="Verdana" w:hAnsi="Verdana"/>
                <w:color w:val="000000"/>
                <w:sz w:val="20"/>
                <w:szCs w:val="20"/>
              </w:rPr>
              <w:t>_______________________________</w:t>
            </w:r>
          </w:p>
        </w:tc>
      </w:tr>
    </w:tbl>
    <w:p w14:paraId="1AFBCD9C" w14:textId="77777777" w:rsidR="007D08F1" w:rsidRPr="00F06C35" w:rsidRDefault="007D08F1" w:rsidP="007D08F1">
      <w:pPr>
        <w:jc w:val="center"/>
        <w:rPr>
          <w:rFonts w:ascii="Verdana" w:hAnsi="Verdana"/>
          <w:bCs/>
          <w:sz w:val="20"/>
          <w:szCs w:val="20"/>
          <w:lang w:val="es-CO"/>
        </w:rPr>
      </w:pPr>
      <w:r w:rsidRPr="00F06C35">
        <w:rPr>
          <w:rFonts w:ascii="Verdana" w:hAnsi="Verdana"/>
          <w:bCs/>
          <w:sz w:val="20"/>
          <w:szCs w:val="20"/>
          <w:lang w:val="es-CO"/>
        </w:rPr>
        <w:t>Cualquier información adicional en el Grupo de  Promoción</w:t>
      </w:r>
    </w:p>
    <w:p w14:paraId="490B9983" w14:textId="77777777" w:rsidR="007D08F1" w:rsidRPr="00F06C35" w:rsidRDefault="007D08F1" w:rsidP="007D08F1">
      <w:pPr>
        <w:pStyle w:val="Textoindependiente3"/>
        <w:jc w:val="center"/>
        <w:rPr>
          <w:rFonts w:ascii="Verdana" w:hAnsi="Verdana"/>
          <w:sz w:val="20"/>
          <w:szCs w:val="20"/>
          <w:lang w:val="es-CO"/>
        </w:rPr>
      </w:pPr>
      <w:r w:rsidRPr="00F06C35">
        <w:rPr>
          <w:rFonts w:ascii="Verdana" w:hAnsi="Verdana"/>
          <w:sz w:val="20"/>
          <w:szCs w:val="20"/>
          <w:lang w:val="es-CO"/>
        </w:rPr>
        <w:t xml:space="preserve">Tel: 606 76 76 ext. 2476 – 1864 - </w:t>
      </w:r>
      <w:r w:rsidRPr="00F06C35">
        <w:rPr>
          <w:rFonts w:ascii="Verdana" w:hAnsi="Verdana"/>
          <w:sz w:val="20"/>
          <w:szCs w:val="20"/>
        </w:rPr>
        <w:t>1496</w:t>
      </w:r>
    </w:p>
    <w:p w14:paraId="5D0D0723" w14:textId="77777777" w:rsidR="00A81BFD" w:rsidRPr="00F06C35" w:rsidRDefault="00A81BFD" w:rsidP="007D08F1">
      <w:pPr>
        <w:rPr>
          <w:rFonts w:ascii="Verdana" w:hAnsi="Verdana"/>
          <w:sz w:val="20"/>
          <w:szCs w:val="20"/>
          <w:lang w:val="es-CO"/>
        </w:rPr>
      </w:pPr>
    </w:p>
    <w:sectPr w:rsidR="00A81BFD" w:rsidRPr="00F06C35" w:rsidSect="00076D12">
      <w:headerReference w:type="default" r:id="rId11"/>
      <w:footerReference w:type="default" r:id="rId12"/>
      <w:type w:val="continuous"/>
      <w:pgSz w:w="12240" w:h="15840"/>
      <w:pgMar w:top="1418" w:right="1134" w:bottom="1418" w:left="1134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2440" w14:textId="77777777" w:rsidR="009B6F6C" w:rsidRDefault="009B6F6C" w:rsidP="00ED3CDB">
      <w:r>
        <w:separator/>
      </w:r>
    </w:p>
  </w:endnote>
  <w:endnote w:type="continuationSeparator" w:id="0">
    <w:p w14:paraId="58DF1694" w14:textId="77777777" w:rsidR="009B6F6C" w:rsidRDefault="009B6F6C" w:rsidP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EBC2" w14:textId="77777777" w:rsidR="0010534B" w:rsidRPr="00F06C35" w:rsidRDefault="0010534B">
    <w:pPr>
      <w:rPr>
        <w:rFonts w:ascii="Verdana" w:hAnsi="Verdana"/>
        <w:sz w:val="16"/>
        <w:szCs w:val="16"/>
      </w:rPr>
    </w:pPr>
  </w:p>
  <w:p w14:paraId="36304E89" w14:textId="09DE5FFC" w:rsidR="004754F4" w:rsidRPr="00F06C35" w:rsidRDefault="005A0055" w:rsidP="004754F4">
    <w:pPr>
      <w:rPr>
        <w:rFonts w:ascii="Verdana" w:hAnsi="Verdana"/>
        <w:sz w:val="16"/>
        <w:szCs w:val="16"/>
      </w:rPr>
    </w:pPr>
    <w:r w:rsidRPr="00F06C35">
      <w:rPr>
        <w:rFonts w:ascii="Verdana" w:hAnsi="Verdana"/>
        <w:noProof/>
        <w:sz w:val="16"/>
        <w:szCs w:val="16"/>
        <w:lang w:val="es-CO" w:eastAsia="es-CO"/>
      </w:rPr>
      <w:drawing>
        <wp:anchor distT="0" distB="0" distL="114300" distR="114300" simplePos="0" relativeHeight="251660800" behindDoc="0" locked="0" layoutInCell="1" allowOverlap="1" wp14:anchorId="04C8E1C7" wp14:editId="298A4D7C">
          <wp:simplePos x="0" y="0"/>
          <wp:positionH relativeFrom="column">
            <wp:posOffset>5787390</wp:posOffset>
          </wp:positionH>
          <wp:positionV relativeFrom="paragraph">
            <wp:posOffset>8656955</wp:posOffset>
          </wp:positionV>
          <wp:extent cx="1219200" cy="800100"/>
          <wp:effectExtent l="0" t="0" r="0" b="0"/>
          <wp:wrapNone/>
          <wp:docPr id="2" name="Imagen 2" descr="Nuevo Ministe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Nuevo Ministe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C35" w:rsidRPr="00F06C35">
      <w:rPr>
        <w:rFonts w:ascii="Verdana" w:hAnsi="Verdana"/>
        <w:sz w:val="16"/>
        <w:szCs w:val="16"/>
      </w:rPr>
      <w:t>Proceso:</w:t>
    </w:r>
    <w:r w:rsidR="00853867">
      <w:rPr>
        <w:rFonts w:ascii="Verdana" w:hAnsi="Verdana"/>
        <w:sz w:val="16"/>
        <w:szCs w:val="16"/>
      </w:rPr>
      <w:t xml:space="preserve"> </w:t>
    </w:r>
    <w:r w:rsidR="007975E5" w:rsidRPr="007975E5">
      <w:rPr>
        <w:rFonts w:ascii="Verdana" w:hAnsi="Verdana" w:cs="Arial"/>
        <w:sz w:val="16"/>
        <w:szCs w:val="16"/>
      </w:rPr>
      <w:t>Fomento al desarrollo económico sostenible y a la oferta de valor de bienes y servicios</w:t>
    </w:r>
    <w:r w:rsidR="00F06C35" w:rsidRPr="007975E5">
      <w:rPr>
        <w:rFonts w:ascii="Verdana" w:hAnsi="Verdana" w:cs="Arial"/>
        <w:color w:val="666666"/>
        <w:sz w:val="16"/>
        <w:szCs w:val="16"/>
        <w:shd w:val="clear" w:color="auto" w:fill="FFFFFF"/>
      </w:rPr>
      <w:t>.</w:t>
    </w:r>
    <w:r w:rsidR="004754F4" w:rsidRPr="004754F4">
      <w:rPr>
        <w:rFonts w:ascii="Verdana" w:hAnsi="Verdana"/>
        <w:sz w:val="16"/>
        <w:szCs w:val="16"/>
      </w:rPr>
      <w:t xml:space="preserve"> </w:t>
    </w:r>
    <w:r w:rsidR="004754F4">
      <w:rPr>
        <w:rFonts w:ascii="Verdana" w:hAnsi="Verdana"/>
        <w:sz w:val="16"/>
        <w:szCs w:val="16"/>
      </w:rPr>
      <w:t xml:space="preserve">                                      </w:t>
    </w:r>
    <w:r w:rsidR="004754F4" w:rsidRPr="00F06C35">
      <w:rPr>
        <w:rFonts w:ascii="Verdana" w:hAnsi="Verdana"/>
        <w:sz w:val="16"/>
        <w:szCs w:val="16"/>
      </w:rPr>
      <w:t>Pág</w:t>
    </w:r>
    <w:r w:rsidR="004754F4">
      <w:rPr>
        <w:rFonts w:ascii="Verdana" w:hAnsi="Verdana"/>
        <w:sz w:val="16"/>
        <w:szCs w:val="16"/>
      </w:rPr>
      <w:t>.</w:t>
    </w:r>
    <w:r w:rsidR="004754F4" w:rsidRPr="00F06C35">
      <w:rPr>
        <w:rFonts w:ascii="Verdana" w:hAnsi="Verdana"/>
        <w:sz w:val="16"/>
        <w:szCs w:val="16"/>
      </w:rPr>
      <w:t xml:space="preserve"> </w:t>
    </w:r>
    <w:r w:rsidR="004754F4" w:rsidRPr="00F06C35">
      <w:rPr>
        <w:rFonts w:ascii="Verdana" w:hAnsi="Verdana"/>
        <w:b/>
        <w:bCs/>
        <w:sz w:val="16"/>
        <w:szCs w:val="16"/>
      </w:rPr>
      <w:fldChar w:fldCharType="begin"/>
    </w:r>
    <w:r w:rsidR="004754F4" w:rsidRPr="00F06C35">
      <w:rPr>
        <w:rFonts w:ascii="Verdana" w:hAnsi="Verdana"/>
        <w:b/>
        <w:bCs/>
        <w:sz w:val="16"/>
        <w:szCs w:val="16"/>
      </w:rPr>
      <w:instrText>PAGE</w:instrText>
    </w:r>
    <w:r w:rsidR="004754F4" w:rsidRPr="00F06C35">
      <w:rPr>
        <w:rFonts w:ascii="Verdana" w:hAnsi="Verdana"/>
        <w:b/>
        <w:bCs/>
        <w:sz w:val="16"/>
        <w:szCs w:val="16"/>
      </w:rPr>
      <w:fldChar w:fldCharType="separate"/>
    </w:r>
    <w:r w:rsidR="004754F4">
      <w:rPr>
        <w:rFonts w:ascii="Verdana" w:hAnsi="Verdana"/>
        <w:b/>
        <w:bCs/>
        <w:sz w:val="16"/>
        <w:szCs w:val="16"/>
      </w:rPr>
      <w:t>1</w:t>
    </w:r>
    <w:r w:rsidR="004754F4" w:rsidRPr="00F06C35">
      <w:rPr>
        <w:rFonts w:ascii="Verdana" w:hAnsi="Verdana"/>
        <w:b/>
        <w:bCs/>
        <w:sz w:val="16"/>
        <w:szCs w:val="16"/>
      </w:rPr>
      <w:fldChar w:fldCharType="end"/>
    </w:r>
    <w:r w:rsidR="004754F4" w:rsidRPr="00F06C35">
      <w:rPr>
        <w:rFonts w:ascii="Verdana" w:hAnsi="Verdana"/>
        <w:sz w:val="16"/>
        <w:szCs w:val="16"/>
      </w:rPr>
      <w:t xml:space="preserve"> de </w:t>
    </w:r>
    <w:r w:rsidR="004754F4" w:rsidRPr="00F06C35">
      <w:rPr>
        <w:rFonts w:ascii="Verdana" w:hAnsi="Verdana"/>
        <w:b/>
        <w:bCs/>
        <w:sz w:val="16"/>
        <w:szCs w:val="16"/>
      </w:rPr>
      <w:fldChar w:fldCharType="begin"/>
    </w:r>
    <w:r w:rsidR="004754F4" w:rsidRPr="00F06C35">
      <w:rPr>
        <w:rFonts w:ascii="Verdana" w:hAnsi="Verdana"/>
        <w:b/>
        <w:bCs/>
        <w:sz w:val="16"/>
        <w:szCs w:val="16"/>
      </w:rPr>
      <w:instrText>NUMPAGES</w:instrText>
    </w:r>
    <w:r w:rsidR="004754F4" w:rsidRPr="00F06C35">
      <w:rPr>
        <w:rFonts w:ascii="Verdana" w:hAnsi="Verdana"/>
        <w:b/>
        <w:bCs/>
        <w:sz w:val="16"/>
        <w:szCs w:val="16"/>
      </w:rPr>
      <w:fldChar w:fldCharType="separate"/>
    </w:r>
    <w:r w:rsidR="004754F4">
      <w:rPr>
        <w:rFonts w:ascii="Verdana" w:hAnsi="Verdana"/>
        <w:b/>
        <w:bCs/>
        <w:sz w:val="16"/>
        <w:szCs w:val="16"/>
      </w:rPr>
      <w:t>1</w:t>
    </w:r>
    <w:r w:rsidR="004754F4" w:rsidRPr="00F06C35">
      <w:rPr>
        <w:rFonts w:ascii="Verdana" w:hAnsi="Verdana"/>
        <w:b/>
        <w:bCs/>
        <w:sz w:val="16"/>
        <w:szCs w:val="16"/>
      </w:rPr>
      <w:fldChar w:fldCharType="end"/>
    </w:r>
  </w:p>
  <w:p w14:paraId="31BD1A3C" w14:textId="7641B967" w:rsidR="0010534B" w:rsidRPr="00F06C35" w:rsidRDefault="0010534B">
    <w:pPr>
      <w:rPr>
        <w:rFonts w:ascii="Verdana" w:hAnsi="Verdana"/>
        <w:sz w:val="16"/>
        <w:szCs w:val="16"/>
      </w:rPr>
    </w:pPr>
  </w:p>
  <w:p w14:paraId="3EA4369B" w14:textId="77777777" w:rsidR="00122FE6" w:rsidRPr="00F06C35" w:rsidRDefault="00122FE6">
    <w:pPr>
      <w:pStyle w:val="Piedepgina"/>
      <w:jc w:val="right"/>
      <w:rPr>
        <w:rFonts w:ascii="Verdana" w:hAnsi="Verdana"/>
        <w:sz w:val="16"/>
        <w:szCs w:val="16"/>
      </w:rPr>
    </w:pPr>
  </w:p>
  <w:p w14:paraId="3CCFA4BC" w14:textId="77777777" w:rsidR="0040283A" w:rsidRPr="00F06C35" w:rsidRDefault="00186701">
    <w:pPr>
      <w:pStyle w:val="Piedepgina"/>
      <w:jc w:val="right"/>
      <w:rPr>
        <w:rFonts w:ascii="Verdana" w:hAnsi="Verdana"/>
        <w:sz w:val="16"/>
        <w:szCs w:val="16"/>
      </w:rPr>
    </w:pPr>
    <w:r w:rsidRPr="00F06C35">
      <w:rPr>
        <w:rFonts w:ascii="Verdana" w:hAnsi="Verdana"/>
        <w:sz w:val="16"/>
        <w:szCs w:val="16"/>
      </w:rPr>
      <w:t xml:space="preserve">   </w:t>
    </w:r>
  </w:p>
  <w:p w14:paraId="04EFA4A1" w14:textId="546177D8" w:rsidR="00122FE6" w:rsidRPr="00F06C35" w:rsidRDefault="00122FE6" w:rsidP="00F06C35">
    <w:pPr>
      <w:pStyle w:val="Piedepgina"/>
      <w:jc w:val="right"/>
      <w:rPr>
        <w:rFonts w:ascii="Verdana" w:hAnsi="Verdana"/>
        <w:sz w:val="16"/>
        <w:szCs w:val="16"/>
      </w:rPr>
    </w:pPr>
  </w:p>
  <w:p w14:paraId="788B7047" w14:textId="77777777" w:rsidR="00122FE6" w:rsidRDefault="00122FE6">
    <w:pPr>
      <w:pStyle w:val="Piedepgina"/>
      <w:jc w:val="center"/>
    </w:pPr>
  </w:p>
  <w:p w14:paraId="185F520D" w14:textId="77777777" w:rsidR="00EB3EEA" w:rsidRPr="005E2552" w:rsidRDefault="00EB3EEA" w:rsidP="00945684">
    <w:pPr>
      <w:pStyle w:val="Piedepgina"/>
      <w:tabs>
        <w:tab w:val="left" w:pos="3516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1BEB" w14:textId="77777777" w:rsidR="009B6F6C" w:rsidRDefault="009B6F6C" w:rsidP="00ED3CDB">
      <w:r>
        <w:separator/>
      </w:r>
    </w:p>
  </w:footnote>
  <w:footnote w:type="continuationSeparator" w:id="0">
    <w:p w14:paraId="0C97116C" w14:textId="77777777" w:rsidR="009B6F6C" w:rsidRDefault="009B6F6C" w:rsidP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41"/>
      <w:gridCol w:w="1403"/>
      <w:gridCol w:w="1582"/>
      <w:gridCol w:w="1293"/>
      <w:gridCol w:w="1293"/>
      <w:gridCol w:w="1257"/>
      <w:gridCol w:w="1593"/>
    </w:tblGrid>
    <w:tr w:rsidR="007975E5" w:rsidRPr="00225DB9" w14:paraId="7B6EF4E9" w14:textId="77777777" w:rsidTr="00236E5C">
      <w:trPr>
        <w:trHeight w:val="416"/>
        <w:jc w:val="center"/>
      </w:trPr>
      <w:tc>
        <w:tcPr>
          <w:tcW w:w="1519" w:type="dxa"/>
          <w:vMerge w:val="restart"/>
          <w:vAlign w:val="center"/>
        </w:tcPr>
        <w:p w14:paraId="52679E45" w14:textId="77777777" w:rsidR="007975E5" w:rsidRPr="00225DB9" w:rsidRDefault="007975E5" w:rsidP="007975E5">
          <w:pPr>
            <w:pStyle w:val="Encabezado"/>
            <w:jc w:val="center"/>
            <w:rPr>
              <w:rFonts w:ascii="Verdana" w:hAnsi="Verdana" w:cs="Arial"/>
            </w:rPr>
          </w:pPr>
          <w:r w:rsidRPr="00A54218">
            <w:rPr>
              <w:noProof/>
            </w:rPr>
            <w:drawing>
              <wp:inline distT="0" distB="0" distL="0" distR="0" wp14:anchorId="5DD27694" wp14:editId="6E1BFF4D">
                <wp:extent cx="819150" cy="466725"/>
                <wp:effectExtent l="0" t="0" r="0" b="9525"/>
                <wp:docPr id="144196759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9" w:type="dxa"/>
          <w:gridSpan w:val="6"/>
          <w:shd w:val="clear" w:color="auto" w:fill="BFBFBF"/>
          <w:vAlign w:val="center"/>
        </w:tcPr>
        <w:p w14:paraId="6C2FA8E3" w14:textId="6FC35C8B" w:rsidR="007975E5" w:rsidRPr="00537A8D" w:rsidRDefault="007975E5" w:rsidP="007975E5">
          <w:pPr>
            <w:pStyle w:val="Encabezado"/>
            <w:jc w:val="center"/>
            <w:rPr>
              <w:rFonts w:ascii="Verdana" w:hAnsi="Verdana" w:cs="Arial"/>
              <w:b/>
              <w:bCs/>
            </w:rPr>
          </w:pPr>
          <w:r w:rsidRPr="007975E5">
            <w:rPr>
              <w:rFonts w:ascii="Verdana" w:hAnsi="Verdana" w:cs="Arial"/>
              <w:b/>
              <w:bCs/>
              <w:sz w:val="20"/>
              <w:szCs w:val="20"/>
            </w:rPr>
            <w:t>Proceso</w:t>
          </w:r>
          <w:r w:rsidR="00330332">
            <w:rPr>
              <w:rFonts w:ascii="Verdana" w:hAnsi="Verdana" w:cs="Arial"/>
              <w:b/>
              <w:bCs/>
              <w:sz w:val="20"/>
              <w:szCs w:val="20"/>
            </w:rPr>
            <w:t>:</w:t>
          </w:r>
          <w:r w:rsidRPr="007975E5">
            <w:rPr>
              <w:rFonts w:ascii="Verdana" w:hAnsi="Verdana" w:cs="Arial"/>
              <w:b/>
              <w:bCs/>
              <w:sz w:val="20"/>
              <w:szCs w:val="20"/>
            </w:rPr>
            <w:t xml:space="preserve"> Fomento al desarrollo económico sostenible y a la oferta de valor de bienes y servicios</w:t>
          </w:r>
        </w:p>
      </w:tc>
    </w:tr>
    <w:tr w:rsidR="007975E5" w:rsidRPr="00225DB9" w14:paraId="3D3F7651" w14:textId="77777777" w:rsidTr="00236E5C">
      <w:trPr>
        <w:trHeight w:val="419"/>
        <w:jc w:val="center"/>
      </w:trPr>
      <w:tc>
        <w:tcPr>
          <w:tcW w:w="1519" w:type="dxa"/>
          <w:vMerge/>
          <w:vAlign w:val="center"/>
        </w:tcPr>
        <w:p w14:paraId="6AB696F0" w14:textId="77777777" w:rsidR="007975E5" w:rsidRPr="00225DB9" w:rsidRDefault="007975E5" w:rsidP="007975E5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8309" w:type="dxa"/>
          <w:gridSpan w:val="6"/>
          <w:vAlign w:val="center"/>
        </w:tcPr>
        <w:p w14:paraId="79C95E9C" w14:textId="2E5E16A6" w:rsidR="007975E5" w:rsidRPr="00225DB9" w:rsidRDefault="007975E5" w:rsidP="007975E5">
          <w:pPr>
            <w:pStyle w:val="Encabezado"/>
            <w:jc w:val="center"/>
            <w:rPr>
              <w:rFonts w:ascii="Verdana" w:hAnsi="Verdana" w:cs="Arial"/>
            </w:rPr>
          </w:pPr>
          <w:r w:rsidRPr="00F06C35">
            <w:rPr>
              <w:rFonts w:ascii="Verdana" w:hAnsi="Verdana"/>
              <w:b/>
              <w:sz w:val="20"/>
              <w:szCs w:val="20"/>
            </w:rPr>
            <w:t>REGISTRO DE ENTREGA DE MATERIAL AUDIOVISUAL DEL VICEMINISTERIO DE TURISMO</w:t>
          </w:r>
        </w:p>
      </w:tc>
    </w:tr>
    <w:tr w:rsidR="007975E5" w:rsidRPr="00225DB9" w14:paraId="1E988FD4" w14:textId="77777777" w:rsidTr="00236E5C">
      <w:trPr>
        <w:trHeight w:val="268"/>
        <w:jc w:val="center"/>
      </w:trPr>
      <w:tc>
        <w:tcPr>
          <w:tcW w:w="1519" w:type="dxa"/>
          <w:vMerge/>
          <w:vAlign w:val="center"/>
        </w:tcPr>
        <w:p w14:paraId="46AACDC7" w14:textId="77777777" w:rsidR="007975E5" w:rsidRPr="00225DB9" w:rsidRDefault="007975E5" w:rsidP="007975E5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1384" w:type="dxa"/>
          <w:shd w:val="clear" w:color="auto" w:fill="BFBFBF"/>
          <w:vAlign w:val="center"/>
        </w:tcPr>
        <w:p w14:paraId="21A528A8" w14:textId="77777777" w:rsidR="007975E5" w:rsidRPr="00537A8D" w:rsidRDefault="007975E5" w:rsidP="007975E5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Código</w:t>
          </w:r>
        </w:p>
      </w:tc>
      <w:tc>
        <w:tcPr>
          <w:tcW w:w="1561" w:type="dxa"/>
          <w:vAlign w:val="center"/>
        </w:tcPr>
        <w:p w14:paraId="581574F2" w14:textId="22DE5E2A" w:rsidR="007975E5" w:rsidRPr="00537A8D" w:rsidRDefault="007975E5" w:rsidP="007975E5">
          <w:pPr>
            <w:jc w:val="center"/>
            <w:rPr>
              <w:rFonts w:ascii="Verdana" w:hAnsi="Verdana"/>
              <w:bCs/>
              <w:sz w:val="20"/>
              <w:szCs w:val="20"/>
            </w:rPr>
          </w:pPr>
          <w:r w:rsidRPr="00A23290">
            <w:rPr>
              <w:rFonts w:ascii="Verdana" w:hAnsi="Verdana"/>
              <w:bCs/>
              <w:sz w:val="18"/>
              <w:szCs w:val="18"/>
            </w:rPr>
            <w:t>DO-FM-</w:t>
          </w:r>
          <w:r w:rsidR="00D8478F">
            <w:rPr>
              <w:rFonts w:ascii="Verdana" w:hAnsi="Verdana"/>
              <w:bCs/>
              <w:sz w:val="18"/>
              <w:szCs w:val="18"/>
            </w:rPr>
            <w:t>013</w:t>
          </w:r>
        </w:p>
      </w:tc>
      <w:tc>
        <w:tcPr>
          <w:tcW w:w="1276" w:type="dxa"/>
          <w:shd w:val="clear" w:color="auto" w:fill="BFBFBF"/>
          <w:vAlign w:val="center"/>
        </w:tcPr>
        <w:p w14:paraId="4A343F6E" w14:textId="77777777" w:rsidR="007975E5" w:rsidRPr="00537A8D" w:rsidRDefault="007975E5" w:rsidP="007975E5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Versión</w:t>
          </w:r>
        </w:p>
      </w:tc>
      <w:tc>
        <w:tcPr>
          <w:tcW w:w="1276" w:type="dxa"/>
          <w:vAlign w:val="center"/>
        </w:tcPr>
        <w:p w14:paraId="51723ECB" w14:textId="15D621E7" w:rsidR="007975E5" w:rsidRPr="00537A8D" w:rsidRDefault="00330332" w:rsidP="007975E5">
          <w:pPr>
            <w:jc w:val="center"/>
            <w:rPr>
              <w:rFonts w:ascii="Verdana" w:hAnsi="Verdana"/>
              <w:bCs/>
              <w:sz w:val="20"/>
              <w:szCs w:val="20"/>
            </w:rPr>
          </w:pPr>
          <w:r>
            <w:rPr>
              <w:rFonts w:ascii="Verdana" w:hAnsi="Verdana"/>
              <w:bCs/>
              <w:sz w:val="20"/>
              <w:szCs w:val="20"/>
            </w:rPr>
            <w:t>00</w:t>
          </w:r>
        </w:p>
      </w:tc>
      <w:tc>
        <w:tcPr>
          <w:tcW w:w="1240" w:type="dxa"/>
          <w:shd w:val="clear" w:color="auto" w:fill="BFBFBF"/>
          <w:vAlign w:val="center"/>
        </w:tcPr>
        <w:p w14:paraId="26DFD7CD" w14:textId="77777777" w:rsidR="007975E5" w:rsidRPr="00537A8D" w:rsidRDefault="007975E5" w:rsidP="007975E5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Fecha</w:t>
          </w:r>
        </w:p>
      </w:tc>
      <w:tc>
        <w:tcPr>
          <w:tcW w:w="1572" w:type="dxa"/>
          <w:vAlign w:val="center"/>
        </w:tcPr>
        <w:p w14:paraId="74669615" w14:textId="42075E68" w:rsidR="007975E5" w:rsidRPr="00537A8D" w:rsidRDefault="00D8478F" w:rsidP="007975E5">
          <w:pPr>
            <w:pStyle w:val="Encabezado"/>
            <w:jc w:val="center"/>
            <w:rPr>
              <w:rFonts w:ascii="Verdana" w:hAnsi="Verdana" w:cs="Arial"/>
            </w:rPr>
          </w:pPr>
          <w:r>
            <w:rPr>
              <w:rFonts w:ascii="Verdana" w:hAnsi="Verdana" w:cs="Arial"/>
              <w:sz w:val="18"/>
              <w:szCs w:val="18"/>
            </w:rPr>
            <w:t>12/06/2026</w:t>
          </w:r>
        </w:p>
      </w:tc>
    </w:tr>
  </w:tbl>
  <w:p w14:paraId="0DDA53D5" w14:textId="77777777" w:rsidR="00EB3EEA" w:rsidRDefault="00EB3EEA" w:rsidP="0014072B">
    <w:pPr>
      <w:pStyle w:val="Encabezado"/>
      <w:tabs>
        <w:tab w:val="clear" w:pos="4419"/>
        <w:tab w:val="clear" w:pos="8838"/>
        <w:tab w:val="left" w:pos="7080"/>
      </w:tabs>
    </w:pPr>
  </w:p>
  <w:p w14:paraId="0BCECD6D" w14:textId="77777777" w:rsidR="00676B80" w:rsidRPr="0046043B" w:rsidRDefault="00676B80" w:rsidP="00945684">
    <w:pPr>
      <w:pStyle w:val="Encabezado"/>
      <w:tabs>
        <w:tab w:val="clear" w:pos="4419"/>
        <w:tab w:val="clear" w:pos="8838"/>
        <w:tab w:val="left" w:pos="708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E89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4B2A16"/>
    <w:multiLevelType w:val="hybridMultilevel"/>
    <w:tmpl w:val="91CA7700"/>
    <w:lvl w:ilvl="0" w:tplc="83329CFA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2094777">
    <w:abstractNumId w:val="2"/>
  </w:num>
  <w:num w:numId="2" w16cid:durableId="1094128411">
    <w:abstractNumId w:val="3"/>
  </w:num>
  <w:num w:numId="3" w16cid:durableId="625308599">
    <w:abstractNumId w:val="4"/>
  </w:num>
  <w:num w:numId="4" w16cid:durableId="754009717">
    <w:abstractNumId w:val="0"/>
  </w:num>
  <w:num w:numId="5" w16cid:durableId="83715956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97"/>
    <w:rsid w:val="0000004E"/>
    <w:rsid w:val="000001CE"/>
    <w:rsid w:val="00000F90"/>
    <w:rsid w:val="00001BF5"/>
    <w:rsid w:val="000025D2"/>
    <w:rsid w:val="000038FE"/>
    <w:rsid w:val="000045F3"/>
    <w:rsid w:val="000054F5"/>
    <w:rsid w:val="00005FE4"/>
    <w:rsid w:val="000060DE"/>
    <w:rsid w:val="000078B5"/>
    <w:rsid w:val="000104D8"/>
    <w:rsid w:val="000115C5"/>
    <w:rsid w:val="0001170A"/>
    <w:rsid w:val="00012229"/>
    <w:rsid w:val="00012528"/>
    <w:rsid w:val="0001351C"/>
    <w:rsid w:val="000161F4"/>
    <w:rsid w:val="000177C1"/>
    <w:rsid w:val="0002168E"/>
    <w:rsid w:val="00024A8E"/>
    <w:rsid w:val="00024BCC"/>
    <w:rsid w:val="00026BA6"/>
    <w:rsid w:val="000300C8"/>
    <w:rsid w:val="00030527"/>
    <w:rsid w:val="00033E05"/>
    <w:rsid w:val="00035278"/>
    <w:rsid w:val="00035EAA"/>
    <w:rsid w:val="00036C73"/>
    <w:rsid w:val="000377AC"/>
    <w:rsid w:val="000411E6"/>
    <w:rsid w:val="00041B73"/>
    <w:rsid w:val="000428CB"/>
    <w:rsid w:val="000432B7"/>
    <w:rsid w:val="000441D6"/>
    <w:rsid w:val="000450D0"/>
    <w:rsid w:val="000462C7"/>
    <w:rsid w:val="00046A45"/>
    <w:rsid w:val="00050268"/>
    <w:rsid w:val="000533DF"/>
    <w:rsid w:val="0005351F"/>
    <w:rsid w:val="0005441D"/>
    <w:rsid w:val="000553F3"/>
    <w:rsid w:val="00055BCB"/>
    <w:rsid w:val="00056213"/>
    <w:rsid w:val="00056EF8"/>
    <w:rsid w:val="0005794D"/>
    <w:rsid w:val="00061508"/>
    <w:rsid w:val="00061676"/>
    <w:rsid w:val="000626A7"/>
    <w:rsid w:val="00062840"/>
    <w:rsid w:val="00062B83"/>
    <w:rsid w:val="0006565D"/>
    <w:rsid w:val="00065A32"/>
    <w:rsid w:val="00066493"/>
    <w:rsid w:val="00066687"/>
    <w:rsid w:val="00066843"/>
    <w:rsid w:val="000710A1"/>
    <w:rsid w:val="0007258C"/>
    <w:rsid w:val="00073F3C"/>
    <w:rsid w:val="00073F9F"/>
    <w:rsid w:val="00076D12"/>
    <w:rsid w:val="0007761A"/>
    <w:rsid w:val="0008096E"/>
    <w:rsid w:val="00082322"/>
    <w:rsid w:val="0008452F"/>
    <w:rsid w:val="000847CD"/>
    <w:rsid w:val="00085158"/>
    <w:rsid w:val="0008685D"/>
    <w:rsid w:val="000904EE"/>
    <w:rsid w:val="000912B3"/>
    <w:rsid w:val="00094747"/>
    <w:rsid w:val="00094CA6"/>
    <w:rsid w:val="000967F9"/>
    <w:rsid w:val="000A379B"/>
    <w:rsid w:val="000A3B45"/>
    <w:rsid w:val="000A7E2F"/>
    <w:rsid w:val="000B2706"/>
    <w:rsid w:val="000B2D8F"/>
    <w:rsid w:val="000B3AC4"/>
    <w:rsid w:val="000B5034"/>
    <w:rsid w:val="000B6ACB"/>
    <w:rsid w:val="000C10E9"/>
    <w:rsid w:val="000C2487"/>
    <w:rsid w:val="000C3669"/>
    <w:rsid w:val="000C40D0"/>
    <w:rsid w:val="000C6543"/>
    <w:rsid w:val="000C6D3B"/>
    <w:rsid w:val="000C7483"/>
    <w:rsid w:val="000D072E"/>
    <w:rsid w:val="000D11E7"/>
    <w:rsid w:val="000D271E"/>
    <w:rsid w:val="000D3587"/>
    <w:rsid w:val="000D3664"/>
    <w:rsid w:val="000D3F69"/>
    <w:rsid w:val="000D56E4"/>
    <w:rsid w:val="000D5A38"/>
    <w:rsid w:val="000E01ED"/>
    <w:rsid w:val="000E0524"/>
    <w:rsid w:val="000E102B"/>
    <w:rsid w:val="000E4AA0"/>
    <w:rsid w:val="000E56F0"/>
    <w:rsid w:val="000E6EA3"/>
    <w:rsid w:val="000E755D"/>
    <w:rsid w:val="000F006A"/>
    <w:rsid w:val="000F02BA"/>
    <w:rsid w:val="000F1D64"/>
    <w:rsid w:val="000F241C"/>
    <w:rsid w:val="000F241D"/>
    <w:rsid w:val="000F4B14"/>
    <w:rsid w:val="000F7DF2"/>
    <w:rsid w:val="001000A8"/>
    <w:rsid w:val="0010114A"/>
    <w:rsid w:val="0010219F"/>
    <w:rsid w:val="00102FD0"/>
    <w:rsid w:val="0010534B"/>
    <w:rsid w:val="0010627C"/>
    <w:rsid w:val="00112EFB"/>
    <w:rsid w:val="00115620"/>
    <w:rsid w:val="00115F8A"/>
    <w:rsid w:val="001212DE"/>
    <w:rsid w:val="001229A8"/>
    <w:rsid w:val="00122FE6"/>
    <w:rsid w:val="00126A2F"/>
    <w:rsid w:val="00126B61"/>
    <w:rsid w:val="0012774C"/>
    <w:rsid w:val="00130491"/>
    <w:rsid w:val="00130E85"/>
    <w:rsid w:val="00131D8D"/>
    <w:rsid w:val="001338EC"/>
    <w:rsid w:val="00134759"/>
    <w:rsid w:val="00137D57"/>
    <w:rsid w:val="0014030B"/>
    <w:rsid w:val="0014072B"/>
    <w:rsid w:val="00146988"/>
    <w:rsid w:val="001512A1"/>
    <w:rsid w:val="001526C4"/>
    <w:rsid w:val="00155281"/>
    <w:rsid w:val="0015671B"/>
    <w:rsid w:val="00157164"/>
    <w:rsid w:val="00157BFE"/>
    <w:rsid w:val="00157CFD"/>
    <w:rsid w:val="00157F1A"/>
    <w:rsid w:val="00161063"/>
    <w:rsid w:val="00161E69"/>
    <w:rsid w:val="00162082"/>
    <w:rsid w:val="001660AA"/>
    <w:rsid w:val="00170CF3"/>
    <w:rsid w:val="00172841"/>
    <w:rsid w:val="0017580C"/>
    <w:rsid w:val="001762F3"/>
    <w:rsid w:val="00181ADD"/>
    <w:rsid w:val="00182CAD"/>
    <w:rsid w:val="00183522"/>
    <w:rsid w:val="001835BE"/>
    <w:rsid w:val="001851E4"/>
    <w:rsid w:val="001865A4"/>
    <w:rsid w:val="00186701"/>
    <w:rsid w:val="0019143E"/>
    <w:rsid w:val="00191C6D"/>
    <w:rsid w:val="00193D8C"/>
    <w:rsid w:val="0019409B"/>
    <w:rsid w:val="0019495E"/>
    <w:rsid w:val="001A089D"/>
    <w:rsid w:val="001A0E7D"/>
    <w:rsid w:val="001A25B5"/>
    <w:rsid w:val="001A2FD4"/>
    <w:rsid w:val="001A49E5"/>
    <w:rsid w:val="001A55CF"/>
    <w:rsid w:val="001A682F"/>
    <w:rsid w:val="001B06EB"/>
    <w:rsid w:val="001B0794"/>
    <w:rsid w:val="001B2F60"/>
    <w:rsid w:val="001B5175"/>
    <w:rsid w:val="001B53BA"/>
    <w:rsid w:val="001B59AF"/>
    <w:rsid w:val="001B6623"/>
    <w:rsid w:val="001B70BD"/>
    <w:rsid w:val="001B758F"/>
    <w:rsid w:val="001C0552"/>
    <w:rsid w:val="001C2377"/>
    <w:rsid w:val="001C52CA"/>
    <w:rsid w:val="001D1C4E"/>
    <w:rsid w:val="001D4FE6"/>
    <w:rsid w:val="001D5D3F"/>
    <w:rsid w:val="001D5FCB"/>
    <w:rsid w:val="001E1A77"/>
    <w:rsid w:val="001E2E5F"/>
    <w:rsid w:val="001E6E85"/>
    <w:rsid w:val="001E76A9"/>
    <w:rsid w:val="001F334E"/>
    <w:rsid w:val="001F3B9C"/>
    <w:rsid w:val="001F4C1F"/>
    <w:rsid w:val="001F6304"/>
    <w:rsid w:val="002001D2"/>
    <w:rsid w:val="00204B0D"/>
    <w:rsid w:val="00204D86"/>
    <w:rsid w:val="00205ED0"/>
    <w:rsid w:val="00207143"/>
    <w:rsid w:val="002155EF"/>
    <w:rsid w:val="00215656"/>
    <w:rsid w:val="00217080"/>
    <w:rsid w:val="002171F2"/>
    <w:rsid w:val="00217E5C"/>
    <w:rsid w:val="00222031"/>
    <w:rsid w:val="00223AD9"/>
    <w:rsid w:val="002241FC"/>
    <w:rsid w:val="002314EE"/>
    <w:rsid w:val="002359BC"/>
    <w:rsid w:val="002365B1"/>
    <w:rsid w:val="002365E3"/>
    <w:rsid w:val="00240107"/>
    <w:rsid w:val="00240FC7"/>
    <w:rsid w:val="0024172A"/>
    <w:rsid w:val="00243FB8"/>
    <w:rsid w:val="00245CD3"/>
    <w:rsid w:val="00246C4D"/>
    <w:rsid w:val="002473B0"/>
    <w:rsid w:val="002473F3"/>
    <w:rsid w:val="002477FD"/>
    <w:rsid w:val="0025139D"/>
    <w:rsid w:val="0025298A"/>
    <w:rsid w:val="00253822"/>
    <w:rsid w:val="00253A18"/>
    <w:rsid w:val="00253EEF"/>
    <w:rsid w:val="00254132"/>
    <w:rsid w:val="00255334"/>
    <w:rsid w:val="00256445"/>
    <w:rsid w:val="00265007"/>
    <w:rsid w:val="00265CCF"/>
    <w:rsid w:val="00272D43"/>
    <w:rsid w:val="0027572B"/>
    <w:rsid w:val="00277886"/>
    <w:rsid w:val="00280A48"/>
    <w:rsid w:val="00282139"/>
    <w:rsid w:val="00282B80"/>
    <w:rsid w:val="00282D04"/>
    <w:rsid w:val="0028368B"/>
    <w:rsid w:val="00283C68"/>
    <w:rsid w:val="00283DD2"/>
    <w:rsid w:val="00285FD4"/>
    <w:rsid w:val="002877F8"/>
    <w:rsid w:val="00287FB7"/>
    <w:rsid w:val="00292A0A"/>
    <w:rsid w:val="00293A69"/>
    <w:rsid w:val="00293E82"/>
    <w:rsid w:val="00294AB8"/>
    <w:rsid w:val="0029594A"/>
    <w:rsid w:val="00295ADC"/>
    <w:rsid w:val="00297801"/>
    <w:rsid w:val="002A1174"/>
    <w:rsid w:val="002A18F9"/>
    <w:rsid w:val="002A4A7E"/>
    <w:rsid w:val="002A4A9C"/>
    <w:rsid w:val="002A5C52"/>
    <w:rsid w:val="002A6430"/>
    <w:rsid w:val="002A64E8"/>
    <w:rsid w:val="002A7E37"/>
    <w:rsid w:val="002B020F"/>
    <w:rsid w:val="002B1C2D"/>
    <w:rsid w:val="002B2A3C"/>
    <w:rsid w:val="002B76C6"/>
    <w:rsid w:val="002C0E9B"/>
    <w:rsid w:val="002C1A09"/>
    <w:rsid w:val="002C308D"/>
    <w:rsid w:val="002C35A7"/>
    <w:rsid w:val="002C3664"/>
    <w:rsid w:val="002C5B5F"/>
    <w:rsid w:val="002C75FB"/>
    <w:rsid w:val="002C7AD1"/>
    <w:rsid w:val="002D06FF"/>
    <w:rsid w:val="002D219F"/>
    <w:rsid w:val="002D5227"/>
    <w:rsid w:val="002D6542"/>
    <w:rsid w:val="002D74D1"/>
    <w:rsid w:val="002D7A8B"/>
    <w:rsid w:val="002E130C"/>
    <w:rsid w:val="002E16A3"/>
    <w:rsid w:val="002E5D75"/>
    <w:rsid w:val="002E755A"/>
    <w:rsid w:val="002F00C1"/>
    <w:rsid w:val="002F12E3"/>
    <w:rsid w:val="002F6014"/>
    <w:rsid w:val="002F62CE"/>
    <w:rsid w:val="002F7D4D"/>
    <w:rsid w:val="00301EB2"/>
    <w:rsid w:val="003031BE"/>
    <w:rsid w:val="0030619E"/>
    <w:rsid w:val="00307F22"/>
    <w:rsid w:val="0031544D"/>
    <w:rsid w:val="00315F90"/>
    <w:rsid w:val="003177B9"/>
    <w:rsid w:val="00317865"/>
    <w:rsid w:val="003209CD"/>
    <w:rsid w:val="0032203E"/>
    <w:rsid w:val="00322166"/>
    <w:rsid w:val="003221C8"/>
    <w:rsid w:val="00325A39"/>
    <w:rsid w:val="00327C95"/>
    <w:rsid w:val="00330332"/>
    <w:rsid w:val="003317DD"/>
    <w:rsid w:val="00332754"/>
    <w:rsid w:val="00333FB7"/>
    <w:rsid w:val="00335737"/>
    <w:rsid w:val="00336442"/>
    <w:rsid w:val="003400E7"/>
    <w:rsid w:val="00343306"/>
    <w:rsid w:val="00345012"/>
    <w:rsid w:val="00345014"/>
    <w:rsid w:val="00345307"/>
    <w:rsid w:val="00351AE3"/>
    <w:rsid w:val="00351CCC"/>
    <w:rsid w:val="00360D3D"/>
    <w:rsid w:val="00360EB7"/>
    <w:rsid w:val="003628A1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7039"/>
    <w:rsid w:val="00380071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A10AE"/>
    <w:rsid w:val="003A2BF6"/>
    <w:rsid w:val="003A5EDF"/>
    <w:rsid w:val="003A60BC"/>
    <w:rsid w:val="003B0298"/>
    <w:rsid w:val="003B1EBB"/>
    <w:rsid w:val="003B3440"/>
    <w:rsid w:val="003B3B25"/>
    <w:rsid w:val="003B4608"/>
    <w:rsid w:val="003B6E1A"/>
    <w:rsid w:val="003B709C"/>
    <w:rsid w:val="003B7BC8"/>
    <w:rsid w:val="003C1790"/>
    <w:rsid w:val="003C27E0"/>
    <w:rsid w:val="003C2909"/>
    <w:rsid w:val="003C4617"/>
    <w:rsid w:val="003C4C17"/>
    <w:rsid w:val="003C4EA0"/>
    <w:rsid w:val="003C699A"/>
    <w:rsid w:val="003C6C40"/>
    <w:rsid w:val="003C7CF8"/>
    <w:rsid w:val="003D1886"/>
    <w:rsid w:val="003D2A40"/>
    <w:rsid w:val="003D364A"/>
    <w:rsid w:val="003D436D"/>
    <w:rsid w:val="003D5151"/>
    <w:rsid w:val="003D63D0"/>
    <w:rsid w:val="003E12BC"/>
    <w:rsid w:val="003E206B"/>
    <w:rsid w:val="003E41A2"/>
    <w:rsid w:val="003E6290"/>
    <w:rsid w:val="003E6AE7"/>
    <w:rsid w:val="003E71E7"/>
    <w:rsid w:val="003E722D"/>
    <w:rsid w:val="003E7A43"/>
    <w:rsid w:val="003F1B09"/>
    <w:rsid w:val="003F1E45"/>
    <w:rsid w:val="003F7069"/>
    <w:rsid w:val="003F765A"/>
    <w:rsid w:val="0040283A"/>
    <w:rsid w:val="00402DC5"/>
    <w:rsid w:val="0041134A"/>
    <w:rsid w:val="00413BE7"/>
    <w:rsid w:val="00415345"/>
    <w:rsid w:val="0041602D"/>
    <w:rsid w:val="00417E95"/>
    <w:rsid w:val="00420B75"/>
    <w:rsid w:val="00421828"/>
    <w:rsid w:val="00423B23"/>
    <w:rsid w:val="00424317"/>
    <w:rsid w:val="00424412"/>
    <w:rsid w:val="00424A32"/>
    <w:rsid w:val="00425BBF"/>
    <w:rsid w:val="00427102"/>
    <w:rsid w:val="0043041A"/>
    <w:rsid w:val="0043080F"/>
    <w:rsid w:val="00430F03"/>
    <w:rsid w:val="00432F8C"/>
    <w:rsid w:val="00433BC2"/>
    <w:rsid w:val="004351AD"/>
    <w:rsid w:val="0044224F"/>
    <w:rsid w:val="00443251"/>
    <w:rsid w:val="00444DE6"/>
    <w:rsid w:val="004467C2"/>
    <w:rsid w:val="004479DF"/>
    <w:rsid w:val="00453BB3"/>
    <w:rsid w:val="00457A6D"/>
    <w:rsid w:val="00457D19"/>
    <w:rsid w:val="00457E1A"/>
    <w:rsid w:val="0046043B"/>
    <w:rsid w:val="00463C25"/>
    <w:rsid w:val="00464902"/>
    <w:rsid w:val="00465587"/>
    <w:rsid w:val="0047336D"/>
    <w:rsid w:val="00475030"/>
    <w:rsid w:val="004754F4"/>
    <w:rsid w:val="00476CBA"/>
    <w:rsid w:val="00476DB3"/>
    <w:rsid w:val="00480271"/>
    <w:rsid w:val="004812E1"/>
    <w:rsid w:val="004815CE"/>
    <w:rsid w:val="004821E0"/>
    <w:rsid w:val="0048370A"/>
    <w:rsid w:val="0048430A"/>
    <w:rsid w:val="00484D3B"/>
    <w:rsid w:val="00485884"/>
    <w:rsid w:val="0048649E"/>
    <w:rsid w:val="00486B30"/>
    <w:rsid w:val="0049276B"/>
    <w:rsid w:val="004927BB"/>
    <w:rsid w:val="00492B20"/>
    <w:rsid w:val="00495DEC"/>
    <w:rsid w:val="004A03AA"/>
    <w:rsid w:val="004A05AF"/>
    <w:rsid w:val="004A120C"/>
    <w:rsid w:val="004A1EA7"/>
    <w:rsid w:val="004A2B9A"/>
    <w:rsid w:val="004A3492"/>
    <w:rsid w:val="004A42F1"/>
    <w:rsid w:val="004B0051"/>
    <w:rsid w:val="004B14B5"/>
    <w:rsid w:val="004B159D"/>
    <w:rsid w:val="004B436E"/>
    <w:rsid w:val="004B4D18"/>
    <w:rsid w:val="004B62D5"/>
    <w:rsid w:val="004B6B20"/>
    <w:rsid w:val="004C0E83"/>
    <w:rsid w:val="004C31CC"/>
    <w:rsid w:val="004D44B8"/>
    <w:rsid w:val="004D4513"/>
    <w:rsid w:val="004D45A8"/>
    <w:rsid w:val="004D5405"/>
    <w:rsid w:val="004D571F"/>
    <w:rsid w:val="004D5F38"/>
    <w:rsid w:val="004D733F"/>
    <w:rsid w:val="004D7C2F"/>
    <w:rsid w:val="004E0861"/>
    <w:rsid w:val="004E15F3"/>
    <w:rsid w:val="004E2134"/>
    <w:rsid w:val="004E22B0"/>
    <w:rsid w:val="004E3CD8"/>
    <w:rsid w:val="004E46F7"/>
    <w:rsid w:val="004E4D7A"/>
    <w:rsid w:val="004E5703"/>
    <w:rsid w:val="004E5A15"/>
    <w:rsid w:val="004F0117"/>
    <w:rsid w:val="004F0AF5"/>
    <w:rsid w:val="004F1211"/>
    <w:rsid w:val="004F186B"/>
    <w:rsid w:val="004F5F57"/>
    <w:rsid w:val="00500576"/>
    <w:rsid w:val="00500AFE"/>
    <w:rsid w:val="00501694"/>
    <w:rsid w:val="00501AFE"/>
    <w:rsid w:val="00502596"/>
    <w:rsid w:val="005037D6"/>
    <w:rsid w:val="00506E39"/>
    <w:rsid w:val="005107B8"/>
    <w:rsid w:val="00511F37"/>
    <w:rsid w:val="005150A0"/>
    <w:rsid w:val="00523085"/>
    <w:rsid w:val="00524C68"/>
    <w:rsid w:val="0052696B"/>
    <w:rsid w:val="0052750F"/>
    <w:rsid w:val="00527645"/>
    <w:rsid w:val="0053572E"/>
    <w:rsid w:val="005367E7"/>
    <w:rsid w:val="00536AEA"/>
    <w:rsid w:val="0053766E"/>
    <w:rsid w:val="00542874"/>
    <w:rsid w:val="00544F7B"/>
    <w:rsid w:val="00545AE2"/>
    <w:rsid w:val="005479A0"/>
    <w:rsid w:val="00547C9F"/>
    <w:rsid w:val="00551D50"/>
    <w:rsid w:val="00553640"/>
    <w:rsid w:val="0055391C"/>
    <w:rsid w:val="0055413D"/>
    <w:rsid w:val="005545FD"/>
    <w:rsid w:val="00555C37"/>
    <w:rsid w:val="005565E3"/>
    <w:rsid w:val="00560A70"/>
    <w:rsid w:val="00562668"/>
    <w:rsid w:val="005636F6"/>
    <w:rsid w:val="00564B8F"/>
    <w:rsid w:val="005663C0"/>
    <w:rsid w:val="005707C9"/>
    <w:rsid w:val="00570BF9"/>
    <w:rsid w:val="005734C9"/>
    <w:rsid w:val="0057365C"/>
    <w:rsid w:val="00573E42"/>
    <w:rsid w:val="00577848"/>
    <w:rsid w:val="00581116"/>
    <w:rsid w:val="00581A32"/>
    <w:rsid w:val="00582884"/>
    <w:rsid w:val="00583B87"/>
    <w:rsid w:val="00583ED8"/>
    <w:rsid w:val="0058653F"/>
    <w:rsid w:val="005865B0"/>
    <w:rsid w:val="00590518"/>
    <w:rsid w:val="00590CA2"/>
    <w:rsid w:val="00593EF8"/>
    <w:rsid w:val="005947E1"/>
    <w:rsid w:val="00595255"/>
    <w:rsid w:val="005955A3"/>
    <w:rsid w:val="00597C3F"/>
    <w:rsid w:val="005A0055"/>
    <w:rsid w:val="005A035E"/>
    <w:rsid w:val="005A2028"/>
    <w:rsid w:val="005B1689"/>
    <w:rsid w:val="005B2A1D"/>
    <w:rsid w:val="005B3525"/>
    <w:rsid w:val="005B4836"/>
    <w:rsid w:val="005C0C8E"/>
    <w:rsid w:val="005C5DC8"/>
    <w:rsid w:val="005C6A64"/>
    <w:rsid w:val="005D07F2"/>
    <w:rsid w:val="005D2C07"/>
    <w:rsid w:val="005D35B6"/>
    <w:rsid w:val="005D35C7"/>
    <w:rsid w:val="005E087B"/>
    <w:rsid w:val="005E2552"/>
    <w:rsid w:val="005E25F4"/>
    <w:rsid w:val="005E603B"/>
    <w:rsid w:val="005E60BB"/>
    <w:rsid w:val="005E6B2E"/>
    <w:rsid w:val="005E6D01"/>
    <w:rsid w:val="005F07F4"/>
    <w:rsid w:val="005F1324"/>
    <w:rsid w:val="005F2D58"/>
    <w:rsid w:val="005F4D88"/>
    <w:rsid w:val="005F5263"/>
    <w:rsid w:val="006019CD"/>
    <w:rsid w:val="00601B07"/>
    <w:rsid w:val="00602DE8"/>
    <w:rsid w:val="006061C2"/>
    <w:rsid w:val="00606F47"/>
    <w:rsid w:val="006127FD"/>
    <w:rsid w:val="00615EB9"/>
    <w:rsid w:val="00616244"/>
    <w:rsid w:val="00620DD5"/>
    <w:rsid w:val="0062111C"/>
    <w:rsid w:val="00622414"/>
    <w:rsid w:val="00622F31"/>
    <w:rsid w:val="0062349B"/>
    <w:rsid w:val="0062611E"/>
    <w:rsid w:val="00630A0A"/>
    <w:rsid w:val="006331CD"/>
    <w:rsid w:val="0063394B"/>
    <w:rsid w:val="00633AE8"/>
    <w:rsid w:val="0063462F"/>
    <w:rsid w:val="00635F72"/>
    <w:rsid w:val="00636A3C"/>
    <w:rsid w:val="006401D7"/>
    <w:rsid w:val="00641BBE"/>
    <w:rsid w:val="006507E6"/>
    <w:rsid w:val="00651C7D"/>
    <w:rsid w:val="00652DCE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72F42"/>
    <w:rsid w:val="006733BB"/>
    <w:rsid w:val="0067456A"/>
    <w:rsid w:val="006754AE"/>
    <w:rsid w:val="00676B80"/>
    <w:rsid w:val="006806D4"/>
    <w:rsid w:val="00682F4B"/>
    <w:rsid w:val="00683A86"/>
    <w:rsid w:val="006857A2"/>
    <w:rsid w:val="00686432"/>
    <w:rsid w:val="006877D7"/>
    <w:rsid w:val="00687E3D"/>
    <w:rsid w:val="0069092B"/>
    <w:rsid w:val="00691099"/>
    <w:rsid w:val="00691CB1"/>
    <w:rsid w:val="0069386D"/>
    <w:rsid w:val="00697D82"/>
    <w:rsid w:val="006A03AB"/>
    <w:rsid w:val="006A1054"/>
    <w:rsid w:val="006A3E25"/>
    <w:rsid w:val="006A4DA6"/>
    <w:rsid w:val="006A5720"/>
    <w:rsid w:val="006A6F87"/>
    <w:rsid w:val="006A7A0D"/>
    <w:rsid w:val="006B6541"/>
    <w:rsid w:val="006B6BCC"/>
    <w:rsid w:val="006C065F"/>
    <w:rsid w:val="006C0EA9"/>
    <w:rsid w:val="006C0FE1"/>
    <w:rsid w:val="006C1198"/>
    <w:rsid w:val="006C2D34"/>
    <w:rsid w:val="006C61DA"/>
    <w:rsid w:val="006C63E3"/>
    <w:rsid w:val="006C6664"/>
    <w:rsid w:val="006C69D3"/>
    <w:rsid w:val="006C6EB0"/>
    <w:rsid w:val="006D0440"/>
    <w:rsid w:val="006D1317"/>
    <w:rsid w:val="006D16CA"/>
    <w:rsid w:val="006D4E41"/>
    <w:rsid w:val="006D4FDA"/>
    <w:rsid w:val="006D795F"/>
    <w:rsid w:val="006E07D3"/>
    <w:rsid w:val="006E2062"/>
    <w:rsid w:val="006E2A29"/>
    <w:rsid w:val="006E30A3"/>
    <w:rsid w:val="006E3724"/>
    <w:rsid w:val="006F1CB5"/>
    <w:rsid w:val="006F1EF9"/>
    <w:rsid w:val="006F36D6"/>
    <w:rsid w:val="006F3F5F"/>
    <w:rsid w:val="006F422F"/>
    <w:rsid w:val="006F5A2B"/>
    <w:rsid w:val="006F63BE"/>
    <w:rsid w:val="006F6C6B"/>
    <w:rsid w:val="00700722"/>
    <w:rsid w:val="00700EE3"/>
    <w:rsid w:val="00702812"/>
    <w:rsid w:val="007039E6"/>
    <w:rsid w:val="00704D5C"/>
    <w:rsid w:val="00706D8F"/>
    <w:rsid w:val="007122B4"/>
    <w:rsid w:val="00712D46"/>
    <w:rsid w:val="00713A73"/>
    <w:rsid w:val="0071476F"/>
    <w:rsid w:val="00715126"/>
    <w:rsid w:val="007156BF"/>
    <w:rsid w:val="00715D4F"/>
    <w:rsid w:val="00716796"/>
    <w:rsid w:val="00722A60"/>
    <w:rsid w:val="00722FB4"/>
    <w:rsid w:val="007240F9"/>
    <w:rsid w:val="00724779"/>
    <w:rsid w:val="0072731E"/>
    <w:rsid w:val="00730067"/>
    <w:rsid w:val="00731464"/>
    <w:rsid w:val="00734018"/>
    <w:rsid w:val="00734261"/>
    <w:rsid w:val="00736060"/>
    <w:rsid w:val="00736538"/>
    <w:rsid w:val="007371AF"/>
    <w:rsid w:val="00740B45"/>
    <w:rsid w:val="00741234"/>
    <w:rsid w:val="00741D5B"/>
    <w:rsid w:val="007427E6"/>
    <w:rsid w:val="00747D3C"/>
    <w:rsid w:val="00747DB1"/>
    <w:rsid w:val="007512E2"/>
    <w:rsid w:val="00752BE4"/>
    <w:rsid w:val="007531F6"/>
    <w:rsid w:val="00755DA5"/>
    <w:rsid w:val="00756654"/>
    <w:rsid w:val="00756C19"/>
    <w:rsid w:val="00761265"/>
    <w:rsid w:val="00761E20"/>
    <w:rsid w:val="00762BDA"/>
    <w:rsid w:val="00765D06"/>
    <w:rsid w:val="00766FD4"/>
    <w:rsid w:val="007678C2"/>
    <w:rsid w:val="00767CE9"/>
    <w:rsid w:val="0077015F"/>
    <w:rsid w:val="00770272"/>
    <w:rsid w:val="00770AB6"/>
    <w:rsid w:val="00770EBD"/>
    <w:rsid w:val="007714D0"/>
    <w:rsid w:val="00771683"/>
    <w:rsid w:val="00772049"/>
    <w:rsid w:val="00773032"/>
    <w:rsid w:val="007747AC"/>
    <w:rsid w:val="00774E9C"/>
    <w:rsid w:val="00774EDA"/>
    <w:rsid w:val="0078011D"/>
    <w:rsid w:val="00781B52"/>
    <w:rsid w:val="00781D32"/>
    <w:rsid w:val="00781D47"/>
    <w:rsid w:val="00782B00"/>
    <w:rsid w:val="00790AAB"/>
    <w:rsid w:val="007924E1"/>
    <w:rsid w:val="00792F3B"/>
    <w:rsid w:val="007941E5"/>
    <w:rsid w:val="007946FF"/>
    <w:rsid w:val="00794D96"/>
    <w:rsid w:val="00795C0C"/>
    <w:rsid w:val="007965FB"/>
    <w:rsid w:val="0079739B"/>
    <w:rsid w:val="007975E5"/>
    <w:rsid w:val="00797722"/>
    <w:rsid w:val="007A18E9"/>
    <w:rsid w:val="007A1FFE"/>
    <w:rsid w:val="007A2015"/>
    <w:rsid w:val="007A498A"/>
    <w:rsid w:val="007A4F86"/>
    <w:rsid w:val="007B0647"/>
    <w:rsid w:val="007B0C41"/>
    <w:rsid w:val="007B0D82"/>
    <w:rsid w:val="007B15ED"/>
    <w:rsid w:val="007B2D34"/>
    <w:rsid w:val="007B3955"/>
    <w:rsid w:val="007B39B8"/>
    <w:rsid w:val="007B4D7A"/>
    <w:rsid w:val="007B6302"/>
    <w:rsid w:val="007B6389"/>
    <w:rsid w:val="007B67C3"/>
    <w:rsid w:val="007B77E7"/>
    <w:rsid w:val="007B7BAE"/>
    <w:rsid w:val="007C011F"/>
    <w:rsid w:val="007C0221"/>
    <w:rsid w:val="007C2DE5"/>
    <w:rsid w:val="007C34ED"/>
    <w:rsid w:val="007C3DB9"/>
    <w:rsid w:val="007C4F7D"/>
    <w:rsid w:val="007C5215"/>
    <w:rsid w:val="007C5311"/>
    <w:rsid w:val="007C67DE"/>
    <w:rsid w:val="007C71D1"/>
    <w:rsid w:val="007C74A2"/>
    <w:rsid w:val="007D0196"/>
    <w:rsid w:val="007D08F1"/>
    <w:rsid w:val="007D4A6C"/>
    <w:rsid w:val="007D5EF8"/>
    <w:rsid w:val="007D658E"/>
    <w:rsid w:val="007D6DDA"/>
    <w:rsid w:val="007D73F5"/>
    <w:rsid w:val="007E05BE"/>
    <w:rsid w:val="007E0735"/>
    <w:rsid w:val="007E298B"/>
    <w:rsid w:val="007E3D92"/>
    <w:rsid w:val="007E4ADC"/>
    <w:rsid w:val="007E5561"/>
    <w:rsid w:val="007E62B2"/>
    <w:rsid w:val="007F159D"/>
    <w:rsid w:val="007F2A72"/>
    <w:rsid w:val="007F2F6A"/>
    <w:rsid w:val="007F5536"/>
    <w:rsid w:val="007F6E73"/>
    <w:rsid w:val="00800250"/>
    <w:rsid w:val="008032A8"/>
    <w:rsid w:val="00804E4B"/>
    <w:rsid w:val="008050D5"/>
    <w:rsid w:val="008053A3"/>
    <w:rsid w:val="00810B66"/>
    <w:rsid w:val="00816483"/>
    <w:rsid w:val="00816C3B"/>
    <w:rsid w:val="00820665"/>
    <w:rsid w:val="0082102F"/>
    <w:rsid w:val="00821116"/>
    <w:rsid w:val="00821EC7"/>
    <w:rsid w:val="00823908"/>
    <w:rsid w:val="0082467D"/>
    <w:rsid w:val="00827AA7"/>
    <w:rsid w:val="00830131"/>
    <w:rsid w:val="008327BF"/>
    <w:rsid w:val="0083558C"/>
    <w:rsid w:val="00837C2C"/>
    <w:rsid w:val="00844A5F"/>
    <w:rsid w:val="00844C0E"/>
    <w:rsid w:val="008454BB"/>
    <w:rsid w:val="00851AA3"/>
    <w:rsid w:val="00852EAD"/>
    <w:rsid w:val="00853867"/>
    <w:rsid w:val="008549B8"/>
    <w:rsid w:val="00855620"/>
    <w:rsid w:val="00856456"/>
    <w:rsid w:val="0085719A"/>
    <w:rsid w:val="00857A49"/>
    <w:rsid w:val="00860522"/>
    <w:rsid w:val="00862765"/>
    <w:rsid w:val="008634B7"/>
    <w:rsid w:val="00863C85"/>
    <w:rsid w:val="00864C8F"/>
    <w:rsid w:val="00865237"/>
    <w:rsid w:val="00865D9C"/>
    <w:rsid w:val="0086693D"/>
    <w:rsid w:val="008736FC"/>
    <w:rsid w:val="00875AFE"/>
    <w:rsid w:val="00876894"/>
    <w:rsid w:val="00881F1B"/>
    <w:rsid w:val="0088474F"/>
    <w:rsid w:val="0088476D"/>
    <w:rsid w:val="00886504"/>
    <w:rsid w:val="0088720A"/>
    <w:rsid w:val="008879FC"/>
    <w:rsid w:val="00891587"/>
    <w:rsid w:val="00892399"/>
    <w:rsid w:val="00894474"/>
    <w:rsid w:val="008A17D1"/>
    <w:rsid w:val="008A249F"/>
    <w:rsid w:val="008A4FC5"/>
    <w:rsid w:val="008A5163"/>
    <w:rsid w:val="008A5475"/>
    <w:rsid w:val="008A5DD5"/>
    <w:rsid w:val="008A6311"/>
    <w:rsid w:val="008B5CE8"/>
    <w:rsid w:val="008C048A"/>
    <w:rsid w:val="008C0CDA"/>
    <w:rsid w:val="008C19F4"/>
    <w:rsid w:val="008C1D20"/>
    <w:rsid w:val="008C1D4C"/>
    <w:rsid w:val="008C3328"/>
    <w:rsid w:val="008C38BA"/>
    <w:rsid w:val="008C41E4"/>
    <w:rsid w:val="008C5216"/>
    <w:rsid w:val="008C7344"/>
    <w:rsid w:val="008D3680"/>
    <w:rsid w:val="008D4E88"/>
    <w:rsid w:val="008D5629"/>
    <w:rsid w:val="008D7EFE"/>
    <w:rsid w:val="008D7F31"/>
    <w:rsid w:val="008E04FA"/>
    <w:rsid w:val="008E28FF"/>
    <w:rsid w:val="008E2AE3"/>
    <w:rsid w:val="008E39BB"/>
    <w:rsid w:val="008E3B61"/>
    <w:rsid w:val="008E7AD0"/>
    <w:rsid w:val="008F08E8"/>
    <w:rsid w:val="008F105D"/>
    <w:rsid w:val="008F20D6"/>
    <w:rsid w:val="008F46D3"/>
    <w:rsid w:val="008F58EB"/>
    <w:rsid w:val="008F7214"/>
    <w:rsid w:val="008F72EB"/>
    <w:rsid w:val="00900273"/>
    <w:rsid w:val="009009CE"/>
    <w:rsid w:val="00903A8F"/>
    <w:rsid w:val="00906318"/>
    <w:rsid w:val="00910839"/>
    <w:rsid w:val="00911CA1"/>
    <w:rsid w:val="0091243D"/>
    <w:rsid w:val="00913E48"/>
    <w:rsid w:val="00914096"/>
    <w:rsid w:val="00914C44"/>
    <w:rsid w:val="009158B5"/>
    <w:rsid w:val="00916780"/>
    <w:rsid w:val="00920CC2"/>
    <w:rsid w:val="00923077"/>
    <w:rsid w:val="00926842"/>
    <w:rsid w:val="009273B3"/>
    <w:rsid w:val="009276EF"/>
    <w:rsid w:val="00931347"/>
    <w:rsid w:val="009346D7"/>
    <w:rsid w:val="00936F43"/>
    <w:rsid w:val="00937432"/>
    <w:rsid w:val="009423D2"/>
    <w:rsid w:val="00944612"/>
    <w:rsid w:val="0094462A"/>
    <w:rsid w:val="00945684"/>
    <w:rsid w:val="00946C9C"/>
    <w:rsid w:val="00947DC2"/>
    <w:rsid w:val="00950BC6"/>
    <w:rsid w:val="00953A10"/>
    <w:rsid w:val="00954CCB"/>
    <w:rsid w:val="00955008"/>
    <w:rsid w:val="00956835"/>
    <w:rsid w:val="009568E1"/>
    <w:rsid w:val="0095747F"/>
    <w:rsid w:val="00960D79"/>
    <w:rsid w:val="009641AB"/>
    <w:rsid w:val="0096436E"/>
    <w:rsid w:val="009655F0"/>
    <w:rsid w:val="00965D8A"/>
    <w:rsid w:val="0096664F"/>
    <w:rsid w:val="00967DC5"/>
    <w:rsid w:val="009717D0"/>
    <w:rsid w:val="00971907"/>
    <w:rsid w:val="00973660"/>
    <w:rsid w:val="0097373B"/>
    <w:rsid w:val="0097377F"/>
    <w:rsid w:val="009746B2"/>
    <w:rsid w:val="00975B14"/>
    <w:rsid w:val="0097691D"/>
    <w:rsid w:val="00977A8F"/>
    <w:rsid w:val="00982BFA"/>
    <w:rsid w:val="00983814"/>
    <w:rsid w:val="00986F81"/>
    <w:rsid w:val="0099101B"/>
    <w:rsid w:val="00994D33"/>
    <w:rsid w:val="00995078"/>
    <w:rsid w:val="0099605A"/>
    <w:rsid w:val="00997F5E"/>
    <w:rsid w:val="009A0FAC"/>
    <w:rsid w:val="009A19E6"/>
    <w:rsid w:val="009A3981"/>
    <w:rsid w:val="009A3E70"/>
    <w:rsid w:val="009A480C"/>
    <w:rsid w:val="009A562D"/>
    <w:rsid w:val="009A5DEA"/>
    <w:rsid w:val="009A6F09"/>
    <w:rsid w:val="009A7405"/>
    <w:rsid w:val="009A7E3A"/>
    <w:rsid w:val="009B4642"/>
    <w:rsid w:val="009B544A"/>
    <w:rsid w:val="009B565C"/>
    <w:rsid w:val="009B5C8C"/>
    <w:rsid w:val="009B6F6C"/>
    <w:rsid w:val="009C0174"/>
    <w:rsid w:val="009C0733"/>
    <w:rsid w:val="009C2486"/>
    <w:rsid w:val="009C3879"/>
    <w:rsid w:val="009C441A"/>
    <w:rsid w:val="009C44E0"/>
    <w:rsid w:val="009C4D63"/>
    <w:rsid w:val="009C4F6C"/>
    <w:rsid w:val="009D11BD"/>
    <w:rsid w:val="009D159F"/>
    <w:rsid w:val="009D2065"/>
    <w:rsid w:val="009D54E2"/>
    <w:rsid w:val="009D5854"/>
    <w:rsid w:val="009E0ED9"/>
    <w:rsid w:val="009E1938"/>
    <w:rsid w:val="009E3202"/>
    <w:rsid w:val="009E366F"/>
    <w:rsid w:val="009E3A9D"/>
    <w:rsid w:val="009E4AE9"/>
    <w:rsid w:val="009E5665"/>
    <w:rsid w:val="009E6ED6"/>
    <w:rsid w:val="009E73BD"/>
    <w:rsid w:val="009F0988"/>
    <w:rsid w:val="009F1580"/>
    <w:rsid w:val="009F1DE8"/>
    <w:rsid w:val="009F32F6"/>
    <w:rsid w:val="009F4638"/>
    <w:rsid w:val="009F609A"/>
    <w:rsid w:val="009F617A"/>
    <w:rsid w:val="009F6272"/>
    <w:rsid w:val="009F64D7"/>
    <w:rsid w:val="009F7243"/>
    <w:rsid w:val="00A001B4"/>
    <w:rsid w:val="00A04336"/>
    <w:rsid w:val="00A06D18"/>
    <w:rsid w:val="00A0755F"/>
    <w:rsid w:val="00A079AE"/>
    <w:rsid w:val="00A11790"/>
    <w:rsid w:val="00A137FC"/>
    <w:rsid w:val="00A14FEA"/>
    <w:rsid w:val="00A20886"/>
    <w:rsid w:val="00A209C4"/>
    <w:rsid w:val="00A23117"/>
    <w:rsid w:val="00A251A3"/>
    <w:rsid w:val="00A25A58"/>
    <w:rsid w:val="00A32123"/>
    <w:rsid w:val="00A3374D"/>
    <w:rsid w:val="00A34120"/>
    <w:rsid w:val="00A3459F"/>
    <w:rsid w:val="00A35C9A"/>
    <w:rsid w:val="00A42966"/>
    <w:rsid w:val="00A4589C"/>
    <w:rsid w:val="00A46106"/>
    <w:rsid w:val="00A47A82"/>
    <w:rsid w:val="00A50108"/>
    <w:rsid w:val="00A5018F"/>
    <w:rsid w:val="00A5063D"/>
    <w:rsid w:val="00A509D3"/>
    <w:rsid w:val="00A51EAA"/>
    <w:rsid w:val="00A51FC4"/>
    <w:rsid w:val="00A53CF2"/>
    <w:rsid w:val="00A53E1E"/>
    <w:rsid w:val="00A54063"/>
    <w:rsid w:val="00A5547F"/>
    <w:rsid w:val="00A643CD"/>
    <w:rsid w:val="00A64633"/>
    <w:rsid w:val="00A65DB0"/>
    <w:rsid w:val="00A65ECD"/>
    <w:rsid w:val="00A66FE9"/>
    <w:rsid w:val="00A67520"/>
    <w:rsid w:val="00A70F31"/>
    <w:rsid w:val="00A71ED1"/>
    <w:rsid w:val="00A72388"/>
    <w:rsid w:val="00A74B4C"/>
    <w:rsid w:val="00A74ECD"/>
    <w:rsid w:val="00A75B97"/>
    <w:rsid w:val="00A763E3"/>
    <w:rsid w:val="00A815C8"/>
    <w:rsid w:val="00A81B90"/>
    <w:rsid w:val="00A81BFD"/>
    <w:rsid w:val="00A84D17"/>
    <w:rsid w:val="00A87FFA"/>
    <w:rsid w:val="00A90D58"/>
    <w:rsid w:val="00A90FA5"/>
    <w:rsid w:val="00A92F11"/>
    <w:rsid w:val="00A948F2"/>
    <w:rsid w:val="00A96D43"/>
    <w:rsid w:val="00AA0659"/>
    <w:rsid w:val="00AA11EB"/>
    <w:rsid w:val="00AA1C3B"/>
    <w:rsid w:val="00AA3DE1"/>
    <w:rsid w:val="00AA401A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346D"/>
    <w:rsid w:val="00AB3A71"/>
    <w:rsid w:val="00AB3D2B"/>
    <w:rsid w:val="00AB49E6"/>
    <w:rsid w:val="00AB5E4E"/>
    <w:rsid w:val="00AC4A2B"/>
    <w:rsid w:val="00AC4C53"/>
    <w:rsid w:val="00AC5B34"/>
    <w:rsid w:val="00AC5E0C"/>
    <w:rsid w:val="00AC603B"/>
    <w:rsid w:val="00AC6F1F"/>
    <w:rsid w:val="00AC756F"/>
    <w:rsid w:val="00AD14A6"/>
    <w:rsid w:val="00AD1EE3"/>
    <w:rsid w:val="00AD1F5F"/>
    <w:rsid w:val="00AD276E"/>
    <w:rsid w:val="00AD320E"/>
    <w:rsid w:val="00AD4B5B"/>
    <w:rsid w:val="00AD5719"/>
    <w:rsid w:val="00AD5FEB"/>
    <w:rsid w:val="00AD6626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10EF"/>
    <w:rsid w:val="00AF1C41"/>
    <w:rsid w:val="00AF1E47"/>
    <w:rsid w:val="00AF23F7"/>
    <w:rsid w:val="00AF32FA"/>
    <w:rsid w:val="00AF353A"/>
    <w:rsid w:val="00AF676C"/>
    <w:rsid w:val="00AF6B96"/>
    <w:rsid w:val="00AF7851"/>
    <w:rsid w:val="00B004D3"/>
    <w:rsid w:val="00B014CD"/>
    <w:rsid w:val="00B024F9"/>
    <w:rsid w:val="00B04D4B"/>
    <w:rsid w:val="00B05153"/>
    <w:rsid w:val="00B05D49"/>
    <w:rsid w:val="00B05FDA"/>
    <w:rsid w:val="00B070C4"/>
    <w:rsid w:val="00B078CC"/>
    <w:rsid w:val="00B11D04"/>
    <w:rsid w:val="00B12113"/>
    <w:rsid w:val="00B13839"/>
    <w:rsid w:val="00B145E8"/>
    <w:rsid w:val="00B17572"/>
    <w:rsid w:val="00B17FB6"/>
    <w:rsid w:val="00B20316"/>
    <w:rsid w:val="00B206CF"/>
    <w:rsid w:val="00B211A1"/>
    <w:rsid w:val="00B21CD3"/>
    <w:rsid w:val="00B24000"/>
    <w:rsid w:val="00B25214"/>
    <w:rsid w:val="00B25314"/>
    <w:rsid w:val="00B25471"/>
    <w:rsid w:val="00B30F1B"/>
    <w:rsid w:val="00B32EB7"/>
    <w:rsid w:val="00B4009A"/>
    <w:rsid w:val="00B409F9"/>
    <w:rsid w:val="00B414A1"/>
    <w:rsid w:val="00B41945"/>
    <w:rsid w:val="00B427D7"/>
    <w:rsid w:val="00B43A9A"/>
    <w:rsid w:val="00B46D96"/>
    <w:rsid w:val="00B47337"/>
    <w:rsid w:val="00B473C3"/>
    <w:rsid w:val="00B479CC"/>
    <w:rsid w:val="00B52473"/>
    <w:rsid w:val="00B52563"/>
    <w:rsid w:val="00B5401B"/>
    <w:rsid w:val="00B55971"/>
    <w:rsid w:val="00B55B3D"/>
    <w:rsid w:val="00B57099"/>
    <w:rsid w:val="00B57402"/>
    <w:rsid w:val="00B57CF8"/>
    <w:rsid w:val="00B61822"/>
    <w:rsid w:val="00B63503"/>
    <w:rsid w:val="00B64757"/>
    <w:rsid w:val="00B70906"/>
    <w:rsid w:val="00B72613"/>
    <w:rsid w:val="00B766B6"/>
    <w:rsid w:val="00B77F96"/>
    <w:rsid w:val="00B802DC"/>
    <w:rsid w:val="00B80A0B"/>
    <w:rsid w:val="00B8383F"/>
    <w:rsid w:val="00B84097"/>
    <w:rsid w:val="00B8426D"/>
    <w:rsid w:val="00B84307"/>
    <w:rsid w:val="00B84ED9"/>
    <w:rsid w:val="00B85A7B"/>
    <w:rsid w:val="00B86EBA"/>
    <w:rsid w:val="00B90710"/>
    <w:rsid w:val="00B92FEE"/>
    <w:rsid w:val="00B94CCB"/>
    <w:rsid w:val="00B9756B"/>
    <w:rsid w:val="00BA37DF"/>
    <w:rsid w:val="00BB497A"/>
    <w:rsid w:val="00BB6ABB"/>
    <w:rsid w:val="00BC093F"/>
    <w:rsid w:val="00BC4433"/>
    <w:rsid w:val="00BC4495"/>
    <w:rsid w:val="00BC454F"/>
    <w:rsid w:val="00BC4769"/>
    <w:rsid w:val="00BC4D26"/>
    <w:rsid w:val="00BC5992"/>
    <w:rsid w:val="00BC7163"/>
    <w:rsid w:val="00BD06AF"/>
    <w:rsid w:val="00BD21FF"/>
    <w:rsid w:val="00BD2ACF"/>
    <w:rsid w:val="00BD2B95"/>
    <w:rsid w:val="00BD3FA1"/>
    <w:rsid w:val="00BD4EE9"/>
    <w:rsid w:val="00BD6FD7"/>
    <w:rsid w:val="00BE17F0"/>
    <w:rsid w:val="00BE7243"/>
    <w:rsid w:val="00BF039D"/>
    <w:rsid w:val="00BF1470"/>
    <w:rsid w:val="00BF19BE"/>
    <w:rsid w:val="00BF5E50"/>
    <w:rsid w:val="00C003D3"/>
    <w:rsid w:val="00C011B0"/>
    <w:rsid w:val="00C02203"/>
    <w:rsid w:val="00C0228F"/>
    <w:rsid w:val="00C02FA8"/>
    <w:rsid w:val="00C0345E"/>
    <w:rsid w:val="00C03714"/>
    <w:rsid w:val="00C04D27"/>
    <w:rsid w:val="00C059E8"/>
    <w:rsid w:val="00C06061"/>
    <w:rsid w:val="00C06769"/>
    <w:rsid w:val="00C114B0"/>
    <w:rsid w:val="00C11AC1"/>
    <w:rsid w:val="00C12F1D"/>
    <w:rsid w:val="00C13E21"/>
    <w:rsid w:val="00C16A06"/>
    <w:rsid w:val="00C20194"/>
    <w:rsid w:val="00C20BDE"/>
    <w:rsid w:val="00C2148E"/>
    <w:rsid w:val="00C226F4"/>
    <w:rsid w:val="00C2369D"/>
    <w:rsid w:val="00C23A22"/>
    <w:rsid w:val="00C24153"/>
    <w:rsid w:val="00C25BA4"/>
    <w:rsid w:val="00C2787C"/>
    <w:rsid w:val="00C30897"/>
    <w:rsid w:val="00C31A02"/>
    <w:rsid w:val="00C31C78"/>
    <w:rsid w:val="00C33836"/>
    <w:rsid w:val="00C344B5"/>
    <w:rsid w:val="00C34B19"/>
    <w:rsid w:val="00C40381"/>
    <w:rsid w:val="00C40D7F"/>
    <w:rsid w:val="00C41057"/>
    <w:rsid w:val="00C4117E"/>
    <w:rsid w:val="00C42F71"/>
    <w:rsid w:val="00C46E86"/>
    <w:rsid w:val="00C5043E"/>
    <w:rsid w:val="00C50ADF"/>
    <w:rsid w:val="00C55B73"/>
    <w:rsid w:val="00C5627E"/>
    <w:rsid w:val="00C578E0"/>
    <w:rsid w:val="00C6263C"/>
    <w:rsid w:val="00C63122"/>
    <w:rsid w:val="00C648DA"/>
    <w:rsid w:val="00C648F5"/>
    <w:rsid w:val="00C67403"/>
    <w:rsid w:val="00C67CB7"/>
    <w:rsid w:val="00C73F68"/>
    <w:rsid w:val="00C74041"/>
    <w:rsid w:val="00C74F1F"/>
    <w:rsid w:val="00C751DC"/>
    <w:rsid w:val="00C75595"/>
    <w:rsid w:val="00C8099F"/>
    <w:rsid w:val="00C86D39"/>
    <w:rsid w:val="00C87C5D"/>
    <w:rsid w:val="00C90F82"/>
    <w:rsid w:val="00C91F02"/>
    <w:rsid w:val="00C93150"/>
    <w:rsid w:val="00C95AB7"/>
    <w:rsid w:val="00CA3544"/>
    <w:rsid w:val="00CA4347"/>
    <w:rsid w:val="00CA5ED5"/>
    <w:rsid w:val="00CA7AD2"/>
    <w:rsid w:val="00CA7CCF"/>
    <w:rsid w:val="00CB00D0"/>
    <w:rsid w:val="00CB00F8"/>
    <w:rsid w:val="00CB0665"/>
    <w:rsid w:val="00CB0CD9"/>
    <w:rsid w:val="00CB10D4"/>
    <w:rsid w:val="00CB1430"/>
    <w:rsid w:val="00CB19F0"/>
    <w:rsid w:val="00CB1A52"/>
    <w:rsid w:val="00CB25D4"/>
    <w:rsid w:val="00CB2B69"/>
    <w:rsid w:val="00CB5269"/>
    <w:rsid w:val="00CB540C"/>
    <w:rsid w:val="00CB6ED4"/>
    <w:rsid w:val="00CC00EE"/>
    <w:rsid w:val="00CC1448"/>
    <w:rsid w:val="00CC30BE"/>
    <w:rsid w:val="00CD04A4"/>
    <w:rsid w:val="00CD1EE6"/>
    <w:rsid w:val="00CD3648"/>
    <w:rsid w:val="00CD6068"/>
    <w:rsid w:val="00CD6A14"/>
    <w:rsid w:val="00CD6BB9"/>
    <w:rsid w:val="00CE26FF"/>
    <w:rsid w:val="00CE3CC0"/>
    <w:rsid w:val="00CE4973"/>
    <w:rsid w:val="00CF1535"/>
    <w:rsid w:val="00CF7FA9"/>
    <w:rsid w:val="00D020D3"/>
    <w:rsid w:val="00D03041"/>
    <w:rsid w:val="00D03328"/>
    <w:rsid w:val="00D03D19"/>
    <w:rsid w:val="00D10532"/>
    <w:rsid w:val="00D11123"/>
    <w:rsid w:val="00D11533"/>
    <w:rsid w:val="00D11972"/>
    <w:rsid w:val="00D14047"/>
    <w:rsid w:val="00D16EF4"/>
    <w:rsid w:val="00D173A6"/>
    <w:rsid w:val="00D235B9"/>
    <w:rsid w:val="00D24E03"/>
    <w:rsid w:val="00D25AFB"/>
    <w:rsid w:val="00D27360"/>
    <w:rsid w:val="00D34F00"/>
    <w:rsid w:val="00D351ED"/>
    <w:rsid w:val="00D354B0"/>
    <w:rsid w:val="00D356A0"/>
    <w:rsid w:val="00D37DF1"/>
    <w:rsid w:val="00D40909"/>
    <w:rsid w:val="00D4402C"/>
    <w:rsid w:val="00D4652A"/>
    <w:rsid w:val="00D50B02"/>
    <w:rsid w:val="00D52360"/>
    <w:rsid w:val="00D52F52"/>
    <w:rsid w:val="00D560DB"/>
    <w:rsid w:val="00D5767C"/>
    <w:rsid w:val="00D62786"/>
    <w:rsid w:val="00D6317B"/>
    <w:rsid w:val="00D637CF"/>
    <w:rsid w:val="00D672AE"/>
    <w:rsid w:val="00D73041"/>
    <w:rsid w:val="00D7320E"/>
    <w:rsid w:val="00D742ED"/>
    <w:rsid w:val="00D75223"/>
    <w:rsid w:val="00D752FF"/>
    <w:rsid w:val="00D7633A"/>
    <w:rsid w:val="00D76C0C"/>
    <w:rsid w:val="00D810B4"/>
    <w:rsid w:val="00D8143F"/>
    <w:rsid w:val="00D83A9D"/>
    <w:rsid w:val="00D8453B"/>
    <w:rsid w:val="00D8478F"/>
    <w:rsid w:val="00D85D55"/>
    <w:rsid w:val="00D869AA"/>
    <w:rsid w:val="00D86BB9"/>
    <w:rsid w:val="00D9023C"/>
    <w:rsid w:val="00D9313D"/>
    <w:rsid w:val="00D945DB"/>
    <w:rsid w:val="00D94CCE"/>
    <w:rsid w:val="00D95078"/>
    <w:rsid w:val="00D96365"/>
    <w:rsid w:val="00DA10FD"/>
    <w:rsid w:val="00DA1CFB"/>
    <w:rsid w:val="00DA28C9"/>
    <w:rsid w:val="00DA4CB9"/>
    <w:rsid w:val="00DB3555"/>
    <w:rsid w:val="00DB5197"/>
    <w:rsid w:val="00DB56B2"/>
    <w:rsid w:val="00DB5911"/>
    <w:rsid w:val="00DB5D5D"/>
    <w:rsid w:val="00DB60F2"/>
    <w:rsid w:val="00DC10E9"/>
    <w:rsid w:val="00DC1C5D"/>
    <w:rsid w:val="00DC202F"/>
    <w:rsid w:val="00DC3321"/>
    <w:rsid w:val="00DC42D1"/>
    <w:rsid w:val="00DC74BD"/>
    <w:rsid w:val="00DD4458"/>
    <w:rsid w:val="00DD6227"/>
    <w:rsid w:val="00DD6829"/>
    <w:rsid w:val="00DD697F"/>
    <w:rsid w:val="00DD7313"/>
    <w:rsid w:val="00DE1212"/>
    <w:rsid w:val="00DE1D5E"/>
    <w:rsid w:val="00DE4220"/>
    <w:rsid w:val="00DE47DF"/>
    <w:rsid w:val="00DE5C97"/>
    <w:rsid w:val="00DE7F08"/>
    <w:rsid w:val="00DF19A4"/>
    <w:rsid w:val="00DF283D"/>
    <w:rsid w:val="00DF3008"/>
    <w:rsid w:val="00DF66E8"/>
    <w:rsid w:val="00DF74EF"/>
    <w:rsid w:val="00DF76C6"/>
    <w:rsid w:val="00E01871"/>
    <w:rsid w:val="00E02DEF"/>
    <w:rsid w:val="00E0708A"/>
    <w:rsid w:val="00E0758D"/>
    <w:rsid w:val="00E10742"/>
    <w:rsid w:val="00E11A6E"/>
    <w:rsid w:val="00E1221F"/>
    <w:rsid w:val="00E1378F"/>
    <w:rsid w:val="00E13CCF"/>
    <w:rsid w:val="00E14B13"/>
    <w:rsid w:val="00E1562D"/>
    <w:rsid w:val="00E157C8"/>
    <w:rsid w:val="00E159FE"/>
    <w:rsid w:val="00E16877"/>
    <w:rsid w:val="00E17640"/>
    <w:rsid w:val="00E204CF"/>
    <w:rsid w:val="00E205F6"/>
    <w:rsid w:val="00E24774"/>
    <w:rsid w:val="00E24A11"/>
    <w:rsid w:val="00E24D2F"/>
    <w:rsid w:val="00E255E4"/>
    <w:rsid w:val="00E25B76"/>
    <w:rsid w:val="00E25BE8"/>
    <w:rsid w:val="00E25C9F"/>
    <w:rsid w:val="00E25D42"/>
    <w:rsid w:val="00E268E5"/>
    <w:rsid w:val="00E2730C"/>
    <w:rsid w:val="00E301D6"/>
    <w:rsid w:val="00E31D12"/>
    <w:rsid w:val="00E339F4"/>
    <w:rsid w:val="00E34A86"/>
    <w:rsid w:val="00E35116"/>
    <w:rsid w:val="00E354EA"/>
    <w:rsid w:val="00E36F84"/>
    <w:rsid w:val="00E37048"/>
    <w:rsid w:val="00E41A04"/>
    <w:rsid w:val="00E423D3"/>
    <w:rsid w:val="00E44ADF"/>
    <w:rsid w:val="00E51B9A"/>
    <w:rsid w:val="00E5207A"/>
    <w:rsid w:val="00E525C3"/>
    <w:rsid w:val="00E52F97"/>
    <w:rsid w:val="00E53497"/>
    <w:rsid w:val="00E53EB4"/>
    <w:rsid w:val="00E554B2"/>
    <w:rsid w:val="00E56C25"/>
    <w:rsid w:val="00E57558"/>
    <w:rsid w:val="00E621D7"/>
    <w:rsid w:val="00E634B9"/>
    <w:rsid w:val="00E63912"/>
    <w:rsid w:val="00E63B94"/>
    <w:rsid w:val="00E646D0"/>
    <w:rsid w:val="00E6687D"/>
    <w:rsid w:val="00E669C5"/>
    <w:rsid w:val="00E71244"/>
    <w:rsid w:val="00E7289C"/>
    <w:rsid w:val="00E73319"/>
    <w:rsid w:val="00E75724"/>
    <w:rsid w:val="00E75DAF"/>
    <w:rsid w:val="00E7793B"/>
    <w:rsid w:val="00E80197"/>
    <w:rsid w:val="00E81009"/>
    <w:rsid w:val="00E812B2"/>
    <w:rsid w:val="00E8352A"/>
    <w:rsid w:val="00E83D8B"/>
    <w:rsid w:val="00E85260"/>
    <w:rsid w:val="00E869A5"/>
    <w:rsid w:val="00E92F75"/>
    <w:rsid w:val="00E9554E"/>
    <w:rsid w:val="00EA0650"/>
    <w:rsid w:val="00EA095E"/>
    <w:rsid w:val="00EA1957"/>
    <w:rsid w:val="00EA2D7D"/>
    <w:rsid w:val="00EA459D"/>
    <w:rsid w:val="00EA58E5"/>
    <w:rsid w:val="00EA6983"/>
    <w:rsid w:val="00EA7919"/>
    <w:rsid w:val="00EB00D6"/>
    <w:rsid w:val="00EB0659"/>
    <w:rsid w:val="00EB0FD4"/>
    <w:rsid w:val="00EB1A16"/>
    <w:rsid w:val="00EB3E3F"/>
    <w:rsid w:val="00EB3EEA"/>
    <w:rsid w:val="00EB4578"/>
    <w:rsid w:val="00EB493B"/>
    <w:rsid w:val="00EB4AAF"/>
    <w:rsid w:val="00EB555E"/>
    <w:rsid w:val="00EB5D48"/>
    <w:rsid w:val="00EB5F29"/>
    <w:rsid w:val="00EB6EBF"/>
    <w:rsid w:val="00EC26C5"/>
    <w:rsid w:val="00EC3169"/>
    <w:rsid w:val="00EC4AED"/>
    <w:rsid w:val="00EC4C96"/>
    <w:rsid w:val="00EC6C06"/>
    <w:rsid w:val="00EC709C"/>
    <w:rsid w:val="00ED0BB1"/>
    <w:rsid w:val="00ED0EC8"/>
    <w:rsid w:val="00ED1A14"/>
    <w:rsid w:val="00ED331D"/>
    <w:rsid w:val="00ED3CDB"/>
    <w:rsid w:val="00ED4D1D"/>
    <w:rsid w:val="00ED4FF0"/>
    <w:rsid w:val="00ED5476"/>
    <w:rsid w:val="00ED6EB4"/>
    <w:rsid w:val="00ED7D46"/>
    <w:rsid w:val="00ED7DD9"/>
    <w:rsid w:val="00EE0587"/>
    <w:rsid w:val="00EE0F4B"/>
    <w:rsid w:val="00EE1102"/>
    <w:rsid w:val="00EE125F"/>
    <w:rsid w:val="00EE2E15"/>
    <w:rsid w:val="00EE3B0F"/>
    <w:rsid w:val="00EE6F61"/>
    <w:rsid w:val="00EE71C3"/>
    <w:rsid w:val="00EE7CD7"/>
    <w:rsid w:val="00EF23BC"/>
    <w:rsid w:val="00EF296C"/>
    <w:rsid w:val="00EF3326"/>
    <w:rsid w:val="00EF4C25"/>
    <w:rsid w:val="00EF604D"/>
    <w:rsid w:val="00EF611C"/>
    <w:rsid w:val="00EF7FC4"/>
    <w:rsid w:val="00F00FDD"/>
    <w:rsid w:val="00F0140B"/>
    <w:rsid w:val="00F015F9"/>
    <w:rsid w:val="00F065D6"/>
    <w:rsid w:val="00F06C35"/>
    <w:rsid w:val="00F07636"/>
    <w:rsid w:val="00F078B0"/>
    <w:rsid w:val="00F07D28"/>
    <w:rsid w:val="00F10BCD"/>
    <w:rsid w:val="00F116CC"/>
    <w:rsid w:val="00F11774"/>
    <w:rsid w:val="00F11A61"/>
    <w:rsid w:val="00F12ACC"/>
    <w:rsid w:val="00F1415A"/>
    <w:rsid w:val="00F143E4"/>
    <w:rsid w:val="00F20282"/>
    <w:rsid w:val="00F21198"/>
    <w:rsid w:val="00F22036"/>
    <w:rsid w:val="00F22F35"/>
    <w:rsid w:val="00F26991"/>
    <w:rsid w:val="00F27DE6"/>
    <w:rsid w:val="00F30464"/>
    <w:rsid w:val="00F31222"/>
    <w:rsid w:val="00F3151A"/>
    <w:rsid w:val="00F316EC"/>
    <w:rsid w:val="00F35003"/>
    <w:rsid w:val="00F351EB"/>
    <w:rsid w:val="00F35633"/>
    <w:rsid w:val="00F35999"/>
    <w:rsid w:val="00F35DE7"/>
    <w:rsid w:val="00F40942"/>
    <w:rsid w:val="00F412A1"/>
    <w:rsid w:val="00F435CB"/>
    <w:rsid w:val="00F43F57"/>
    <w:rsid w:val="00F4412B"/>
    <w:rsid w:val="00F442A0"/>
    <w:rsid w:val="00F443EF"/>
    <w:rsid w:val="00F453AA"/>
    <w:rsid w:val="00F46E58"/>
    <w:rsid w:val="00F50FE9"/>
    <w:rsid w:val="00F51667"/>
    <w:rsid w:val="00F52B53"/>
    <w:rsid w:val="00F52E47"/>
    <w:rsid w:val="00F53C00"/>
    <w:rsid w:val="00F54576"/>
    <w:rsid w:val="00F54E8F"/>
    <w:rsid w:val="00F553B4"/>
    <w:rsid w:val="00F562B4"/>
    <w:rsid w:val="00F56AD2"/>
    <w:rsid w:val="00F5716B"/>
    <w:rsid w:val="00F62370"/>
    <w:rsid w:val="00F637B8"/>
    <w:rsid w:val="00F639D8"/>
    <w:rsid w:val="00F66650"/>
    <w:rsid w:val="00F67A35"/>
    <w:rsid w:val="00F67DEF"/>
    <w:rsid w:val="00F71FE5"/>
    <w:rsid w:val="00F72C8F"/>
    <w:rsid w:val="00F76CA1"/>
    <w:rsid w:val="00F77F15"/>
    <w:rsid w:val="00F80B8A"/>
    <w:rsid w:val="00F80D70"/>
    <w:rsid w:val="00F83481"/>
    <w:rsid w:val="00F836B0"/>
    <w:rsid w:val="00F83D24"/>
    <w:rsid w:val="00F84A98"/>
    <w:rsid w:val="00F84BA9"/>
    <w:rsid w:val="00F84FB9"/>
    <w:rsid w:val="00F867EF"/>
    <w:rsid w:val="00F86F98"/>
    <w:rsid w:val="00F876F9"/>
    <w:rsid w:val="00F87B3B"/>
    <w:rsid w:val="00F90165"/>
    <w:rsid w:val="00F902BD"/>
    <w:rsid w:val="00F90F47"/>
    <w:rsid w:val="00F91159"/>
    <w:rsid w:val="00F95537"/>
    <w:rsid w:val="00F96B58"/>
    <w:rsid w:val="00F96D8C"/>
    <w:rsid w:val="00F971BF"/>
    <w:rsid w:val="00F97331"/>
    <w:rsid w:val="00FA1068"/>
    <w:rsid w:val="00FA4708"/>
    <w:rsid w:val="00FA49D1"/>
    <w:rsid w:val="00FA53EB"/>
    <w:rsid w:val="00FB0375"/>
    <w:rsid w:val="00FB0C7E"/>
    <w:rsid w:val="00FB178E"/>
    <w:rsid w:val="00FB240B"/>
    <w:rsid w:val="00FB3253"/>
    <w:rsid w:val="00FB3873"/>
    <w:rsid w:val="00FB3D88"/>
    <w:rsid w:val="00FC011F"/>
    <w:rsid w:val="00FC03A9"/>
    <w:rsid w:val="00FC2342"/>
    <w:rsid w:val="00FC3646"/>
    <w:rsid w:val="00FC4D08"/>
    <w:rsid w:val="00FC78CB"/>
    <w:rsid w:val="00FC7FC7"/>
    <w:rsid w:val="00FD28D2"/>
    <w:rsid w:val="00FD3D31"/>
    <w:rsid w:val="00FD4652"/>
    <w:rsid w:val="00FD4D5D"/>
    <w:rsid w:val="00FD7368"/>
    <w:rsid w:val="00FD797B"/>
    <w:rsid w:val="00FE2177"/>
    <w:rsid w:val="00FE48D7"/>
    <w:rsid w:val="00FE4A49"/>
    <w:rsid w:val="00FE55D7"/>
    <w:rsid w:val="00FE784F"/>
    <w:rsid w:val="00FF2C26"/>
    <w:rsid w:val="00FF4F01"/>
    <w:rsid w:val="00FF5713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FE90EA"/>
  <w15:docId w15:val="{68B9A368-4BFB-4EEA-894C-1C3CAEEB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7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D3CDB"/>
  </w:style>
  <w:style w:type="paragraph" w:styleId="Piedepgina">
    <w:name w:val="footer"/>
    <w:basedOn w:val="Normal"/>
    <w:link w:val="PiedepginaC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customStyle="1" w:styleId="Cuadrculamedia1-nfasis21">
    <w:name w:val="Cuadrícula media 1 - Énfasis 21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customStyle="1" w:styleId="Ttulo5Car">
    <w:name w:val="Título 5 Car"/>
    <w:link w:val="Ttulo5"/>
    <w:rsid w:val="004F0117"/>
    <w:rPr>
      <w:rFonts w:ascii="Tahoma" w:eastAsia="Times New Roman" w:hAnsi="Tahoma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customStyle="1" w:styleId="Textoindependiente3Car">
    <w:name w:val="Texto independiente 3 Car"/>
    <w:link w:val="Textoindependiente3"/>
    <w:rsid w:val="004F0117"/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Ttulo1Car">
    <w:name w:val="Título 1 Car"/>
    <w:link w:val="Ttulo1"/>
    <w:uiPriority w:val="9"/>
    <w:rsid w:val="00DA28C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A28C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in-widget">
    <w:name w:val="in-widget"/>
    <w:basedOn w:val="Fuentedeprrafopredeter"/>
    <w:rsid w:val="00DA28C9"/>
  </w:style>
  <w:style w:type="character" w:customStyle="1" w:styleId="right">
    <w:name w:val="right"/>
    <w:basedOn w:val="Fuentedeprrafopredeter"/>
    <w:rsid w:val="00DA28C9"/>
  </w:style>
  <w:style w:type="character" w:customStyle="1" w:styleId="fbconnectbuttontext11">
    <w:name w:val="fbconnectbutton_text11"/>
    <w:basedOn w:val="Fuentedeprrafopredeter"/>
    <w:rsid w:val="00DA28C9"/>
  </w:style>
  <w:style w:type="character" w:customStyle="1" w:styleId="fbsharecountinner5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customStyle="1" w:styleId="comentarios-redes">
    <w:name w:val="comentarios-redes"/>
    <w:basedOn w:val="Fuentedeprrafopredeter"/>
    <w:rsid w:val="00DA28C9"/>
  </w:style>
  <w:style w:type="paragraph" w:customStyle="1" w:styleId="xl35">
    <w:name w:val="xl35"/>
    <w:basedOn w:val="Normal"/>
    <w:rsid w:val="002C5B5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Fuerte">
    <w:name w:val="Strong"/>
    <w:uiPriority w:val="22"/>
    <w:qFormat/>
    <w:rsid w:val="00A948F2"/>
    <w:rPr>
      <w:b/>
      <w:bCs/>
    </w:rPr>
  </w:style>
  <w:style w:type="paragraph" w:styleId="Textoindependiente">
    <w:name w:val="Body Text"/>
    <w:basedOn w:val="Normal"/>
    <w:link w:val="TextoindependienteCar"/>
    <w:uiPriority w:val="99"/>
    <w:unhideWhenUsed/>
    <w:rsid w:val="007D08F1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7D08F1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D08F1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7D08F1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a">
    <w:basedOn w:val="Normal"/>
    <w:next w:val="Ttulo"/>
    <w:qFormat/>
    <w:rsid w:val="007D08F1"/>
    <w:pPr>
      <w:jc w:val="center"/>
    </w:pPr>
    <w:rPr>
      <w:b/>
      <w:bCs/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7D08F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7D08F1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105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DAB49-D383-4C86-96FF-F68151F9BDDB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customXml/itemProps2.xml><?xml version="1.0" encoding="utf-8"?>
<ds:datastoreItem xmlns:ds="http://schemas.openxmlformats.org/officeDocument/2006/customXml" ds:itemID="{FDCDF9A3-696D-4D01-9B85-CBE86BBEEF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31A370-2A29-434A-9F65-7A8FB6AA5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267B23-DB92-46A7-A47F-11CC83A79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plantilla_all</Template>
  <TotalTime>4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Microsoft</Company>
  <LinksUpToDate>false</LinksUpToDate>
  <CharactersWithSpaces>1280</CharactersWithSpaces>
  <SharedDoc>false</SharedDoc>
  <HLinks>
    <vt:vector size="6" baseType="variant">
      <vt:variant>
        <vt:i4>4259932</vt:i4>
      </vt:variant>
      <vt:variant>
        <vt:i4>0</vt:i4>
      </vt:variant>
      <vt:variant>
        <vt:i4>0</vt:i4>
      </vt:variant>
      <vt:variant>
        <vt:i4>5</vt:i4>
      </vt:variant>
      <vt:variant>
        <vt:lpwstr>http://www.mincit.gov.co/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yurriago</dc:creator>
  <cp:lastModifiedBy>Andres Felipe Torres Romero - Cont</cp:lastModifiedBy>
  <cp:revision>8</cp:revision>
  <cp:lastPrinted>2017-07-04T16:41:00Z</cp:lastPrinted>
  <dcterms:created xsi:type="dcterms:W3CDTF">2024-10-28T00:28:00Z</dcterms:created>
  <dcterms:modified xsi:type="dcterms:W3CDTF">2026-05-28T13:04:00Z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</Properties>
</file>